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6294C" w14:textId="2830A68E" w:rsidR="00E71CFB" w:rsidRPr="00361170" w:rsidRDefault="000567C6" w:rsidP="00B67331">
      <w:pPr>
        <w:jc w:val="center"/>
        <w:rPr>
          <w:rFonts w:ascii="Arial" w:hAnsi="Arial" w:cs="Arial"/>
          <w:sz w:val="36"/>
          <w:szCs w:val="36"/>
          <w:u w:val="single"/>
        </w:rPr>
      </w:pPr>
      <w:r w:rsidRPr="00361170">
        <w:rPr>
          <w:rFonts w:ascii="Arial" w:hAnsi="Arial" w:cs="Arial"/>
          <w:sz w:val="36"/>
          <w:szCs w:val="36"/>
          <w:u w:val="single"/>
        </w:rPr>
        <w:t xml:space="preserve">Optional Upgrades </w:t>
      </w:r>
      <w:r w:rsidR="00D41D81" w:rsidRPr="00361170">
        <w:rPr>
          <w:rFonts w:ascii="Arial" w:hAnsi="Arial" w:cs="Arial"/>
          <w:sz w:val="36"/>
          <w:szCs w:val="36"/>
          <w:u w:val="single"/>
        </w:rPr>
        <w:t>Timber Building</w:t>
      </w:r>
      <w:r w:rsidR="00BC0B7B">
        <w:rPr>
          <w:rFonts w:ascii="Arial" w:hAnsi="Arial" w:cs="Arial"/>
          <w:sz w:val="36"/>
          <w:szCs w:val="36"/>
          <w:u w:val="single"/>
        </w:rPr>
        <w:t xml:space="preserve">      </w:t>
      </w:r>
      <w:r w:rsidR="002237B0">
        <w:rPr>
          <w:rFonts w:ascii="Arial" w:hAnsi="Arial" w:cs="Arial"/>
          <w:sz w:val="36"/>
          <w:szCs w:val="36"/>
          <w:u w:val="single"/>
        </w:rPr>
        <w:t>Feb 2023</w:t>
      </w:r>
    </w:p>
    <w:p w14:paraId="02DB20CE" w14:textId="77777777" w:rsidR="001216D9" w:rsidRPr="00361170" w:rsidRDefault="001216D9" w:rsidP="00E87F22">
      <w:pPr>
        <w:jc w:val="center"/>
        <w:rPr>
          <w:rFonts w:ascii="Arial" w:hAnsi="Arial" w:cs="Arial"/>
          <w:sz w:val="36"/>
          <w:szCs w:val="36"/>
          <w:u w:val="single"/>
        </w:rPr>
      </w:pPr>
    </w:p>
    <w:p w14:paraId="2B862A4C" w14:textId="77777777" w:rsidR="000567C6" w:rsidRPr="00361170" w:rsidRDefault="000567C6" w:rsidP="00E87F22">
      <w:pPr>
        <w:jc w:val="center"/>
        <w:rPr>
          <w:rFonts w:ascii="Arial" w:hAnsi="Arial" w:cs="Arial"/>
          <w:b/>
          <w:u w:val="single"/>
        </w:rPr>
      </w:pPr>
      <w:r w:rsidRPr="00361170">
        <w:rPr>
          <w:rFonts w:ascii="Arial" w:hAnsi="Arial" w:cs="Arial"/>
          <w:b/>
          <w:u w:val="single"/>
        </w:rPr>
        <w:t>Door options</w:t>
      </w:r>
    </w:p>
    <w:p w14:paraId="55116693" w14:textId="77777777" w:rsidR="00B67331" w:rsidRPr="00361170" w:rsidRDefault="00B67331" w:rsidP="00E87F22">
      <w:pPr>
        <w:jc w:val="center"/>
        <w:rPr>
          <w:rFonts w:ascii="Arial" w:hAnsi="Arial" w:cs="Arial"/>
          <w:u w:val="single"/>
        </w:rPr>
      </w:pPr>
    </w:p>
    <w:p w14:paraId="1798F264" w14:textId="6D92E895" w:rsidR="00E87F22" w:rsidRPr="00361170" w:rsidRDefault="00E87F22" w:rsidP="00E71CFB">
      <w:pPr>
        <w:rPr>
          <w:rFonts w:ascii="Arial" w:hAnsi="Arial" w:cs="Arial"/>
        </w:rPr>
      </w:pPr>
      <w:r w:rsidRPr="00361170">
        <w:rPr>
          <w:rFonts w:ascii="Arial" w:hAnsi="Arial" w:cs="Arial"/>
        </w:rPr>
        <w:t>Stable door</w:t>
      </w:r>
      <w:r w:rsidR="00317C23" w:rsidRPr="00361170">
        <w:rPr>
          <w:rFonts w:ascii="Arial" w:hAnsi="Arial" w:cs="Arial"/>
        </w:rPr>
        <w:t xml:space="preserve"> - £</w:t>
      </w:r>
      <w:r w:rsidR="00501667">
        <w:rPr>
          <w:rFonts w:ascii="Arial" w:hAnsi="Arial" w:cs="Arial"/>
        </w:rPr>
        <w:t>5</w:t>
      </w:r>
      <w:r w:rsidR="00EE44E9">
        <w:rPr>
          <w:rFonts w:ascii="Arial" w:hAnsi="Arial" w:cs="Arial"/>
        </w:rPr>
        <w:t>6</w:t>
      </w:r>
      <w:r w:rsidR="00317C23" w:rsidRPr="00361170">
        <w:rPr>
          <w:rFonts w:ascii="Arial" w:hAnsi="Arial" w:cs="Arial"/>
        </w:rPr>
        <w:t>.00</w:t>
      </w:r>
    </w:p>
    <w:p w14:paraId="6197A9C3" w14:textId="4AC51D86" w:rsidR="00E87F22" w:rsidRPr="00361170" w:rsidRDefault="00E87F22" w:rsidP="00E71CFB">
      <w:pPr>
        <w:rPr>
          <w:rFonts w:ascii="Arial" w:hAnsi="Arial" w:cs="Arial"/>
        </w:rPr>
      </w:pPr>
      <w:r w:rsidRPr="00361170">
        <w:rPr>
          <w:rFonts w:ascii="Arial" w:hAnsi="Arial" w:cs="Arial"/>
        </w:rPr>
        <w:t>Additional 2’6”</w:t>
      </w:r>
      <w:r w:rsidR="007D24E2" w:rsidRPr="00361170">
        <w:rPr>
          <w:rFonts w:ascii="Arial" w:hAnsi="Arial" w:cs="Arial"/>
        </w:rPr>
        <w:t xml:space="preserve"> door</w:t>
      </w:r>
      <w:r w:rsidR="00317C23" w:rsidRPr="00361170">
        <w:rPr>
          <w:rFonts w:ascii="Arial" w:hAnsi="Arial" w:cs="Arial"/>
        </w:rPr>
        <w:t xml:space="preserve"> - £</w:t>
      </w:r>
      <w:r w:rsidR="00501667">
        <w:rPr>
          <w:rFonts w:ascii="Arial" w:hAnsi="Arial" w:cs="Arial"/>
        </w:rPr>
        <w:t>5</w:t>
      </w:r>
      <w:r w:rsidR="00EE44E9">
        <w:rPr>
          <w:rFonts w:ascii="Arial" w:hAnsi="Arial" w:cs="Arial"/>
        </w:rPr>
        <w:t>6</w:t>
      </w:r>
      <w:r w:rsidR="00317C23" w:rsidRPr="00361170">
        <w:rPr>
          <w:rFonts w:ascii="Arial" w:hAnsi="Arial" w:cs="Arial"/>
        </w:rPr>
        <w:t>.00</w:t>
      </w:r>
    </w:p>
    <w:p w14:paraId="125889F7" w14:textId="3A3B7C99" w:rsidR="00E87F22" w:rsidRPr="00361170" w:rsidRDefault="00E87F22" w:rsidP="00E71CFB">
      <w:pPr>
        <w:rPr>
          <w:rFonts w:ascii="Arial" w:hAnsi="Arial" w:cs="Arial"/>
        </w:rPr>
      </w:pPr>
      <w:r w:rsidRPr="00361170">
        <w:rPr>
          <w:rFonts w:ascii="Arial" w:hAnsi="Arial" w:cs="Arial"/>
        </w:rPr>
        <w:t>3ft single door</w:t>
      </w:r>
      <w:r w:rsidR="00317C23" w:rsidRPr="00361170">
        <w:rPr>
          <w:rFonts w:ascii="Arial" w:hAnsi="Arial" w:cs="Arial"/>
        </w:rPr>
        <w:t xml:space="preserve"> - £</w:t>
      </w:r>
      <w:r w:rsidR="00501667">
        <w:rPr>
          <w:rFonts w:ascii="Arial" w:hAnsi="Arial" w:cs="Arial"/>
        </w:rPr>
        <w:t>5</w:t>
      </w:r>
      <w:r w:rsidR="00EE44E9">
        <w:rPr>
          <w:rFonts w:ascii="Arial" w:hAnsi="Arial" w:cs="Arial"/>
        </w:rPr>
        <w:t>6</w:t>
      </w:r>
      <w:r w:rsidR="00317C23" w:rsidRPr="00361170">
        <w:rPr>
          <w:rFonts w:ascii="Arial" w:hAnsi="Arial" w:cs="Arial"/>
        </w:rPr>
        <w:t>.00</w:t>
      </w:r>
    </w:p>
    <w:p w14:paraId="69B18053" w14:textId="6C6E18D8" w:rsidR="00E87F22" w:rsidRPr="00361170" w:rsidRDefault="00E87F22" w:rsidP="00E71CFB">
      <w:pPr>
        <w:rPr>
          <w:rFonts w:ascii="Arial" w:hAnsi="Arial" w:cs="Arial"/>
        </w:rPr>
      </w:pPr>
      <w:r w:rsidRPr="00361170">
        <w:rPr>
          <w:rFonts w:ascii="Arial" w:hAnsi="Arial" w:cs="Arial"/>
        </w:rPr>
        <w:t>4ft double</w:t>
      </w:r>
      <w:r w:rsidR="007D24E2" w:rsidRPr="00361170">
        <w:rPr>
          <w:rFonts w:ascii="Arial" w:hAnsi="Arial" w:cs="Arial"/>
        </w:rPr>
        <w:t xml:space="preserve"> door</w:t>
      </w:r>
      <w:r w:rsidR="0000445F" w:rsidRPr="00361170">
        <w:rPr>
          <w:rFonts w:ascii="Arial" w:hAnsi="Arial" w:cs="Arial"/>
        </w:rPr>
        <w:t>s</w:t>
      </w:r>
      <w:r w:rsidR="00317C23" w:rsidRPr="00361170">
        <w:rPr>
          <w:rFonts w:ascii="Arial" w:hAnsi="Arial" w:cs="Arial"/>
        </w:rPr>
        <w:t xml:space="preserve"> - £</w:t>
      </w:r>
      <w:r w:rsidR="00501667">
        <w:rPr>
          <w:rFonts w:ascii="Arial" w:hAnsi="Arial" w:cs="Arial"/>
        </w:rPr>
        <w:t>10</w:t>
      </w:r>
      <w:r w:rsidR="00EE44E9">
        <w:rPr>
          <w:rFonts w:ascii="Arial" w:hAnsi="Arial" w:cs="Arial"/>
        </w:rPr>
        <w:t>8</w:t>
      </w:r>
      <w:r w:rsidR="00317C23" w:rsidRPr="00361170">
        <w:rPr>
          <w:rFonts w:ascii="Arial" w:hAnsi="Arial" w:cs="Arial"/>
        </w:rPr>
        <w:t>.00</w:t>
      </w:r>
    </w:p>
    <w:p w14:paraId="5994E7D0" w14:textId="0917B24D" w:rsidR="00E87F22" w:rsidRPr="00361170" w:rsidRDefault="00E87F22" w:rsidP="00E71CFB">
      <w:pPr>
        <w:rPr>
          <w:rFonts w:ascii="Arial" w:hAnsi="Arial" w:cs="Arial"/>
        </w:rPr>
      </w:pPr>
      <w:r w:rsidRPr="00361170">
        <w:rPr>
          <w:rFonts w:ascii="Arial" w:hAnsi="Arial" w:cs="Arial"/>
        </w:rPr>
        <w:t xml:space="preserve">Ramp </w:t>
      </w:r>
      <w:r w:rsidR="007D24E2" w:rsidRPr="00361170">
        <w:rPr>
          <w:rFonts w:ascii="Arial" w:hAnsi="Arial" w:cs="Arial"/>
        </w:rPr>
        <w:t>(</w:t>
      </w:r>
      <w:r w:rsidRPr="00361170">
        <w:rPr>
          <w:rFonts w:ascii="Arial" w:hAnsi="Arial" w:cs="Arial"/>
        </w:rPr>
        <w:t>must be ordered</w:t>
      </w:r>
      <w:r w:rsidR="007D24E2" w:rsidRPr="00361170">
        <w:rPr>
          <w:rFonts w:ascii="Arial" w:hAnsi="Arial" w:cs="Arial"/>
        </w:rPr>
        <w:t xml:space="preserve"> along</w:t>
      </w:r>
      <w:r w:rsidRPr="00361170">
        <w:rPr>
          <w:rFonts w:ascii="Arial" w:hAnsi="Arial" w:cs="Arial"/>
        </w:rPr>
        <w:t xml:space="preserve"> with bearers)</w:t>
      </w:r>
      <w:r w:rsidR="00317C23" w:rsidRPr="00361170">
        <w:rPr>
          <w:rFonts w:ascii="Arial" w:hAnsi="Arial" w:cs="Arial"/>
        </w:rPr>
        <w:t xml:space="preserve"> - £</w:t>
      </w:r>
      <w:r w:rsidR="00CD1DEB">
        <w:rPr>
          <w:rFonts w:ascii="Arial" w:hAnsi="Arial" w:cs="Arial"/>
        </w:rPr>
        <w:t>6</w:t>
      </w:r>
      <w:r w:rsidR="00EE44E9">
        <w:rPr>
          <w:rFonts w:ascii="Arial" w:hAnsi="Arial" w:cs="Arial"/>
        </w:rPr>
        <w:t>9</w:t>
      </w:r>
      <w:r w:rsidR="00317C23" w:rsidRPr="00361170">
        <w:rPr>
          <w:rFonts w:ascii="Arial" w:hAnsi="Arial" w:cs="Arial"/>
        </w:rPr>
        <w:t>.00</w:t>
      </w:r>
    </w:p>
    <w:p w14:paraId="408DF379" w14:textId="7C1E9706" w:rsidR="00E87F22" w:rsidRPr="00361170" w:rsidRDefault="00E87F22" w:rsidP="00E71CFB">
      <w:pPr>
        <w:rPr>
          <w:rFonts w:ascii="Arial" w:hAnsi="Arial" w:cs="Arial"/>
        </w:rPr>
      </w:pPr>
      <w:r w:rsidRPr="00361170">
        <w:rPr>
          <w:rFonts w:ascii="Arial" w:hAnsi="Arial" w:cs="Arial"/>
        </w:rPr>
        <w:t>Summerhouse door</w:t>
      </w:r>
      <w:r w:rsidR="007D24E2" w:rsidRPr="00361170">
        <w:rPr>
          <w:rFonts w:ascii="Arial" w:hAnsi="Arial" w:cs="Arial"/>
        </w:rPr>
        <w:t>s</w:t>
      </w:r>
      <w:r w:rsidR="00C11163">
        <w:rPr>
          <w:rFonts w:ascii="Arial" w:hAnsi="Arial" w:cs="Arial"/>
        </w:rPr>
        <w:t xml:space="preserve"> </w:t>
      </w:r>
      <w:r w:rsidR="0000445F" w:rsidRPr="00361170">
        <w:rPr>
          <w:rFonts w:ascii="Arial" w:hAnsi="Arial" w:cs="Arial"/>
        </w:rPr>
        <w:t>- half</w:t>
      </w:r>
      <w:r w:rsidRPr="00361170">
        <w:rPr>
          <w:rFonts w:ascii="Arial" w:hAnsi="Arial" w:cs="Arial"/>
        </w:rPr>
        <w:t xml:space="preserve"> glazed</w:t>
      </w:r>
      <w:r w:rsidR="00317C23" w:rsidRPr="00361170">
        <w:rPr>
          <w:rFonts w:ascii="Arial" w:hAnsi="Arial" w:cs="Arial"/>
        </w:rPr>
        <w:t>-</w:t>
      </w:r>
      <w:r w:rsidR="001C6E20">
        <w:rPr>
          <w:rFonts w:ascii="Arial" w:hAnsi="Arial" w:cs="Arial"/>
        </w:rPr>
        <w:t xml:space="preserve"> (upgrade from shed door) </w:t>
      </w:r>
      <w:r w:rsidR="00190EB1">
        <w:rPr>
          <w:rFonts w:ascii="Arial" w:hAnsi="Arial" w:cs="Arial"/>
        </w:rPr>
        <w:t>-</w:t>
      </w:r>
      <w:r w:rsidR="00317C23" w:rsidRPr="00361170">
        <w:rPr>
          <w:rFonts w:ascii="Arial" w:hAnsi="Arial" w:cs="Arial"/>
        </w:rPr>
        <w:t xml:space="preserve"> £</w:t>
      </w:r>
      <w:r w:rsidR="00964765">
        <w:rPr>
          <w:rFonts w:ascii="Arial" w:hAnsi="Arial" w:cs="Arial"/>
        </w:rPr>
        <w:t>1</w:t>
      </w:r>
      <w:r w:rsidR="00501667">
        <w:rPr>
          <w:rFonts w:ascii="Arial" w:hAnsi="Arial" w:cs="Arial"/>
        </w:rPr>
        <w:t>8</w:t>
      </w:r>
      <w:r w:rsidR="00EE44E9">
        <w:rPr>
          <w:rFonts w:ascii="Arial" w:hAnsi="Arial" w:cs="Arial"/>
        </w:rPr>
        <w:t>9</w:t>
      </w:r>
      <w:r w:rsidR="00964765">
        <w:rPr>
          <w:rFonts w:ascii="Arial" w:hAnsi="Arial" w:cs="Arial"/>
        </w:rPr>
        <w:t>.00</w:t>
      </w:r>
    </w:p>
    <w:p w14:paraId="20C24BCA" w14:textId="30B1EB06" w:rsidR="00E87F22" w:rsidRDefault="00E87F22" w:rsidP="00E71CFB">
      <w:pPr>
        <w:rPr>
          <w:rFonts w:ascii="Arial" w:hAnsi="Arial" w:cs="Arial"/>
        </w:rPr>
      </w:pPr>
      <w:r w:rsidRPr="00361170">
        <w:rPr>
          <w:rFonts w:ascii="Arial" w:hAnsi="Arial" w:cs="Arial"/>
        </w:rPr>
        <w:t>Summerhouse door</w:t>
      </w:r>
      <w:r w:rsidR="007D24E2" w:rsidRPr="00361170">
        <w:rPr>
          <w:rFonts w:ascii="Arial" w:hAnsi="Arial" w:cs="Arial"/>
        </w:rPr>
        <w:t>s</w:t>
      </w:r>
      <w:r w:rsidR="0000445F" w:rsidRPr="00361170">
        <w:rPr>
          <w:rFonts w:ascii="Arial" w:hAnsi="Arial" w:cs="Arial"/>
        </w:rPr>
        <w:t xml:space="preserve"> </w:t>
      </w:r>
      <w:r w:rsidR="00C11163" w:rsidRPr="00361170">
        <w:rPr>
          <w:rFonts w:ascii="Arial" w:hAnsi="Arial" w:cs="Arial"/>
        </w:rPr>
        <w:t>- fully</w:t>
      </w:r>
      <w:r w:rsidRPr="00361170">
        <w:rPr>
          <w:rFonts w:ascii="Arial" w:hAnsi="Arial" w:cs="Arial"/>
        </w:rPr>
        <w:t xml:space="preserve"> glazed</w:t>
      </w:r>
      <w:r w:rsidR="0000445F" w:rsidRPr="00361170">
        <w:rPr>
          <w:rFonts w:ascii="Arial" w:hAnsi="Arial" w:cs="Arial"/>
        </w:rPr>
        <w:t xml:space="preserve"> in</w:t>
      </w:r>
      <w:r w:rsidRPr="00361170">
        <w:rPr>
          <w:rFonts w:ascii="Arial" w:hAnsi="Arial" w:cs="Arial"/>
        </w:rPr>
        <w:t xml:space="preserve"> toughened </w:t>
      </w:r>
      <w:r w:rsidR="00C11163" w:rsidRPr="00361170">
        <w:rPr>
          <w:rFonts w:ascii="Arial" w:hAnsi="Arial" w:cs="Arial"/>
        </w:rPr>
        <w:t>glass</w:t>
      </w:r>
      <w:r w:rsidR="00C11163">
        <w:rPr>
          <w:rFonts w:ascii="Arial" w:hAnsi="Arial" w:cs="Arial"/>
        </w:rPr>
        <w:t xml:space="preserve"> - upgrade from half glazed - £1</w:t>
      </w:r>
      <w:r w:rsidR="00501667">
        <w:rPr>
          <w:rFonts w:ascii="Arial" w:hAnsi="Arial" w:cs="Arial"/>
        </w:rPr>
        <w:t>8</w:t>
      </w:r>
      <w:r w:rsidR="00EE44E9">
        <w:rPr>
          <w:rFonts w:ascii="Arial" w:hAnsi="Arial" w:cs="Arial"/>
        </w:rPr>
        <w:t>9</w:t>
      </w:r>
      <w:r w:rsidR="00964765">
        <w:rPr>
          <w:rFonts w:ascii="Arial" w:hAnsi="Arial" w:cs="Arial"/>
        </w:rPr>
        <w:t>.00</w:t>
      </w:r>
    </w:p>
    <w:p w14:paraId="58E24E43" w14:textId="532E2F45" w:rsidR="00C11163" w:rsidRPr="00361170" w:rsidRDefault="00C11163" w:rsidP="00E71CFB">
      <w:pPr>
        <w:rPr>
          <w:rFonts w:ascii="Arial" w:hAnsi="Arial" w:cs="Arial"/>
        </w:rPr>
      </w:pPr>
      <w:r>
        <w:rPr>
          <w:rFonts w:ascii="Arial" w:hAnsi="Arial" w:cs="Arial"/>
        </w:rPr>
        <w:t>Summ</w:t>
      </w:r>
      <w:r w:rsidR="001C6E20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house doors – fully glazed in toughened glass – upgrade </w:t>
      </w:r>
      <w:r w:rsidR="00CD1DEB">
        <w:rPr>
          <w:rFonts w:ascii="Arial" w:hAnsi="Arial" w:cs="Arial"/>
        </w:rPr>
        <w:t>from shed door - £3</w:t>
      </w:r>
      <w:r w:rsidR="00EE44E9">
        <w:rPr>
          <w:rFonts w:ascii="Arial" w:hAnsi="Arial" w:cs="Arial"/>
        </w:rPr>
        <w:t>78</w:t>
      </w:r>
      <w:r>
        <w:rPr>
          <w:rFonts w:ascii="Arial" w:hAnsi="Arial" w:cs="Arial"/>
        </w:rPr>
        <w:t>.00</w:t>
      </w:r>
    </w:p>
    <w:p w14:paraId="7CE13DEC" w14:textId="21CDE0F1" w:rsidR="00E87F22" w:rsidRDefault="00E87F22" w:rsidP="00E71CFB">
      <w:pPr>
        <w:rPr>
          <w:rFonts w:ascii="Arial" w:hAnsi="Arial" w:cs="Arial"/>
        </w:rPr>
      </w:pPr>
      <w:r w:rsidRPr="00361170">
        <w:rPr>
          <w:rFonts w:ascii="Arial" w:hAnsi="Arial" w:cs="Arial"/>
        </w:rPr>
        <w:t>5ft studio style door</w:t>
      </w:r>
      <w:r w:rsidR="007D24E2" w:rsidRPr="00361170">
        <w:rPr>
          <w:rFonts w:ascii="Arial" w:hAnsi="Arial" w:cs="Arial"/>
        </w:rPr>
        <w:t>s</w:t>
      </w:r>
      <w:r w:rsidRPr="00361170">
        <w:rPr>
          <w:rFonts w:ascii="Arial" w:hAnsi="Arial" w:cs="Arial"/>
        </w:rPr>
        <w:t>/ retreat style door</w:t>
      </w:r>
      <w:r w:rsidR="007D24E2" w:rsidRPr="00361170">
        <w:rPr>
          <w:rFonts w:ascii="Arial" w:hAnsi="Arial" w:cs="Arial"/>
        </w:rPr>
        <w:t>s</w:t>
      </w:r>
      <w:r w:rsidR="00CD1DEB">
        <w:rPr>
          <w:rFonts w:ascii="Arial" w:hAnsi="Arial" w:cs="Arial"/>
        </w:rPr>
        <w:t xml:space="preserve"> - £4</w:t>
      </w:r>
      <w:r w:rsidR="00EE44E9">
        <w:rPr>
          <w:rFonts w:ascii="Arial" w:hAnsi="Arial" w:cs="Arial"/>
        </w:rPr>
        <w:t>87</w:t>
      </w:r>
      <w:r w:rsidR="00EA1673" w:rsidRPr="00361170">
        <w:rPr>
          <w:rFonts w:ascii="Arial" w:hAnsi="Arial" w:cs="Arial"/>
        </w:rPr>
        <w:t>.00</w:t>
      </w:r>
    </w:p>
    <w:p w14:paraId="681181EA" w14:textId="469A637C" w:rsidR="00D74E78" w:rsidRPr="00361170" w:rsidRDefault="00D74E78" w:rsidP="00E71CFB">
      <w:pPr>
        <w:rPr>
          <w:rFonts w:ascii="Arial" w:hAnsi="Arial" w:cs="Arial"/>
        </w:rPr>
      </w:pPr>
      <w:r>
        <w:rPr>
          <w:rFonts w:ascii="Arial" w:hAnsi="Arial" w:cs="Arial"/>
        </w:rPr>
        <w:t>Bi Folding doors 8ft wide – double glazed as standard   - £</w:t>
      </w:r>
      <w:r w:rsidR="00EE44E9">
        <w:rPr>
          <w:rFonts w:ascii="Arial" w:hAnsi="Arial" w:cs="Arial"/>
        </w:rPr>
        <w:t>2091</w:t>
      </w:r>
      <w:r>
        <w:rPr>
          <w:rFonts w:ascii="Arial" w:hAnsi="Arial" w:cs="Arial"/>
        </w:rPr>
        <w:t>.00</w:t>
      </w:r>
    </w:p>
    <w:p w14:paraId="02B1DF87" w14:textId="7940BFF6" w:rsidR="000567C6" w:rsidRPr="00361170" w:rsidRDefault="00B53B60" w:rsidP="00E71CFB">
      <w:pPr>
        <w:rPr>
          <w:rFonts w:ascii="Arial" w:hAnsi="Arial" w:cs="Arial"/>
        </w:rPr>
      </w:pPr>
      <w:r w:rsidRPr="00361170">
        <w:rPr>
          <w:rFonts w:ascii="Arial" w:hAnsi="Arial" w:cs="Arial"/>
        </w:rPr>
        <w:t>Timber Personal Door 2’6” wide - £1</w:t>
      </w:r>
      <w:r w:rsidR="00EE44E9">
        <w:rPr>
          <w:rFonts w:ascii="Arial" w:hAnsi="Arial" w:cs="Arial"/>
        </w:rPr>
        <w:t>81</w:t>
      </w:r>
      <w:r w:rsidRPr="00361170">
        <w:rPr>
          <w:rFonts w:ascii="Arial" w:hAnsi="Arial" w:cs="Arial"/>
        </w:rPr>
        <w:t>.00</w:t>
      </w:r>
    </w:p>
    <w:p w14:paraId="7CD8F8A2" w14:textId="22518887" w:rsidR="00B53B60" w:rsidRDefault="00B53B60" w:rsidP="00E71CFB">
      <w:pPr>
        <w:rPr>
          <w:rFonts w:ascii="Arial" w:hAnsi="Arial" w:cs="Arial"/>
        </w:rPr>
      </w:pPr>
      <w:r w:rsidRPr="00361170">
        <w:rPr>
          <w:rFonts w:ascii="Arial" w:hAnsi="Arial" w:cs="Arial"/>
        </w:rPr>
        <w:t>Timber Personal Door – 3’Wide £</w:t>
      </w:r>
      <w:r w:rsidR="00501667">
        <w:rPr>
          <w:rFonts w:ascii="Arial" w:hAnsi="Arial" w:cs="Arial"/>
        </w:rPr>
        <w:t>2</w:t>
      </w:r>
      <w:r w:rsidR="00EE44E9">
        <w:rPr>
          <w:rFonts w:ascii="Arial" w:hAnsi="Arial" w:cs="Arial"/>
        </w:rPr>
        <w:t>28</w:t>
      </w:r>
      <w:r w:rsidRPr="00361170">
        <w:rPr>
          <w:rFonts w:ascii="Arial" w:hAnsi="Arial" w:cs="Arial"/>
        </w:rPr>
        <w:t>.00</w:t>
      </w:r>
    </w:p>
    <w:p w14:paraId="2AC760B5" w14:textId="797748B4" w:rsidR="001C6E20" w:rsidRPr="00361170" w:rsidRDefault="001C6E20" w:rsidP="00E71C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Fully framed Door 2’6” </w:t>
      </w:r>
      <w:r w:rsidR="00765EAC">
        <w:rPr>
          <w:rFonts w:ascii="Arial" w:hAnsi="Arial" w:cs="Arial"/>
        </w:rPr>
        <w:t>(shed</w:t>
      </w:r>
      <w:r w:rsidR="00CD1DEB">
        <w:rPr>
          <w:rFonts w:ascii="Arial" w:hAnsi="Arial" w:cs="Arial"/>
        </w:rPr>
        <w:t xml:space="preserve"> spec upgrade) - £</w:t>
      </w:r>
      <w:r w:rsidR="00501667">
        <w:rPr>
          <w:rFonts w:ascii="Arial" w:hAnsi="Arial" w:cs="Arial"/>
        </w:rPr>
        <w:t>4</w:t>
      </w:r>
      <w:r w:rsidR="00EE44E9">
        <w:rPr>
          <w:rFonts w:ascii="Arial" w:hAnsi="Arial" w:cs="Arial"/>
        </w:rPr>
        <w:t>9</w:t>
      </w:r>
      <w:r>
        <w:rPr>
          <w:rFonts w:ascii="Arial" w:hAnsi="Arial" w:cs="Arial"/>
        </w:rPr>
        <w:t>.00</w:t>
      </w:r>
    </w:p>
    <w:p w14:paraId="3DD5C1EB" w14:textId="77777777" w:rsidR="00B53B60" w:rsidRPr="00361170" w:rsidRDefault="00B53B60" w:rsidP="00E71CFB">
      <w:pPr>
        <w:rPr>
          <w:rFonts w:ascii="Arial" w:hAnsi="Arial" w:cs="Arial"/>
        </w:rPr>
      </w:pPr>
    </w:p>
    <w:p w14:paraId="4C7D16C2" w14:textId="77777777" w:rsidR="000567C6" w:rsidRPr="00361170" w:rsidRDefault="000567C6" w:rsidP="00E87F22">
      <w:pPr>
        <w:jc w:val="center"/>
        <w:rPr>
          <w:rFonts w:ascii="Arial" w:hAnsi="Arial" w:cs="Arial"/>
          <w:b/>
          <w:u w:val="single"/>
        </w:rPr>
      </w:pPr>
      <w:r w:rsidRPr="00361170">
        <w:rPr>
          <w:rFonts w:ascii="Arial" w:hAnsi="Arial" w:cs="Arial"/>
          <w:b/>
          <w:u w:val="single"/>
        </w:rPr>
        <w:t>Window Options</w:t>
      </w:r>
    </w:p>
    <w:p w14:paraId="75DEE7C4" w14:textId="77777777" w:rsidR="00737AA0" w:rsidRPr="00361170" w:rsidRDefault="00737AA0" w:rsidP="00E87F22">
      <w:pPr>
        <w:jc w:val="center"/>
        <w:rPr>
          <w:rFonts w:ascii="Arial" w:hAnsi="Arial" w:cs="Arial"/>
          <w:u w:val="single"/>
        </w:rPr>
      </w:pPr>
    </w:p>
    <w:p w14:paraId="036E3B80" w14:textId="40BBB159" w:rsidR="004A77D4" w:rsidRPr="00361170" w:rsidRDefault="00D41D81" w:rsidP="00E87F22">
      <w:pPr>
        <w:rPr>
          <w:rFonts w:ascii="Arial" w:hAnsi="Arial" w:cs="Arial"/>
        </w:rPr>
      </w:pPr>
      <w:r w:rsidRPr="00361170">
        <w:rPr>
          <w:rFonts w:ascii="Arial" w:hAnsi="Arial" w:cs="Arial"/>
        </w:rPr>
        <w:t>Single</w:t>
      </w:r>
      <w:r w:rsidR="00E87F22" w:rsidRPr="00361170">
        <w:rPr>
          <w:rFonts w:ascii="Arial" w:hAnsi="Arial" w:cs="Arial"/>
        </w:rPr>
        <w:t xml:space="preserve"> opening window </w:t>
      </w:r>
      <w:r w:rsidR="00965EA0" w:rsidRPr="00361170">
        <w:rPr>
          <w:rFonts w:ascii="Arial" w:hAnsi="Arial" w:cs="Arial"/>
        </w:rPr>
        <w:t xml:space="preserve">- </w:t>
      </w:r>
      <w:r w:rsidR="00E87F22" w:rsidRPr="00361170">
        <w:rPr>
          <w:rFonts w:ascii="Arial" w:hAnsi="Arial" w:cs="Arial"/>
        </w:rPr>
        <w:t>(18” x 24”)</w:t>
      </w:r>
      <w:r w:rsidR="00EA1673" w:rsidRPr="00361170">
        <w:rPr>
          <w:rFonts w:ascii="Arial" w:hAnsi="Arial" w:cs="Arial"/>
        </w:rPr>
        <w:t xml:space="preserve"> - </w:t>
      </w:r>
      <w:r w:rsidR="009068D1" w:rsidRPr="00361170">
        <w:rPr>
          <w:rFonts w:ascii="Arial" w:hAnsi="Arial" w:cs="Arial"/>
        </w:rPr>
        <w:t>£</w:t>
      </w:r>
      <w:r w:rsidR="00EE44E9">
        <w:rPr>
          <w:rFonts w:ascii="Arial" w:hAnsi="Arial" w:cs="Arial"/>
        </w:rPr>
        <w:t>71</w:t>
      </w:r>
      <w:r w:rsidR="009068D1" w:rsidRPr="00361170">
        <w:rPr>
          <w:rFonts w:ascii="Arial" w:hAnsi="Arial" w:cs="Arial"/>
        </w:rPr>
        <w:t>.00</w:t>
      </w:r>
    </w:p>
    <w:p w14:paraId="36ED4331" w14:textId="6C0F6249" w:rsidR="00E87F22" w:rsidRPr="00361170" w:rsidRDefault="00D41D81" w:rsidP="00E87F22">
      <w:pPr>
        <w:rPr>
          <w:rFonts w:ascii="Arial" w:hAnsi="Arial" w:cs="Arial"/>
        </w:rPr>
      </w:pPr>
      <w:r w:rsidRPr="00361170">
        <w:rPr>
          <w:rFonts w:ascii="Arial" w:hAnsi="Arial" w:cs="Arial"/>
        </w:rPr>
        <w:t>Triple</w:t>
      </w:r>
      <w:r w:rsidR="00E87F22" w:rsidRPr="00361170">
        <w:rPr>
          <w:rFonts w:ascii="Arial" w:hAnsi="Arial" w:cs="Arial"/>
        </w:rPr>
        <w:t xml:space="preserve"> centre opener window </w:t>
      </w:r>
      <w:r w:rsidR="009068D1" w:rsidRPr="00361170">
        <w:rPr>
          <w:rFonts w:ascii="Arial" w:hAnsi="Arial" w:cs="Arial"/>
        </w:rPr>
        <w:t>- £</w:t>
      </w:r>
      <w:r w:rsidR="00501667">
        <w:rPr>
          <w:rFonts w:ascii="Arial" w:hAnsi="Arial" w:cs="Arial"/>
        </w:rPr>
        <w:t>1</w:t>
      </w:r>
      <w:r w:rsidR="00EE44E9">
        <w:rPr>
          <w:rFonts w:ascii="Arial" w:hAnsi="Arial" w:cs="Arial"/>
        </w:rPr>
        <w:t>10</w:t>
      </w:r>
      <w:r w:rsidR="009068D1" w:rsidRPr="00361170">
        <w:rPr>
          <w:rFonts w:ascii="Arial" w:hAnsi="Arial" w:cs="Arial"/>
        </w:rPr>
        <w:t>.00</w:t>
      </w:r>
    </w:p>
    <w:p w14:paraId="4737704A" w14:textId="6C64C8A8" w:rsidR="00E87F22" w:rsidRDefault="00D41D81" w:rsidP="00E87F22">
      <w:pPr>
        <w:rPr>
          <w:rFonts w:ascii="Arial" w:hAnsi="Arial" w:cs="Arial"/>
        </w:rPr>
      </w:pPr>
      <w:r w:rsidRPr="00361170">
        <w:rPr>
          <w:rFonts w:ascii="Arial" w:hAnsi="Arial" w:cs="Arial"/>
        </w:rPr>
        <w:t>Chalet</w:t>
      </w:r>
      <w:r w:rsidR="00190EB1">
        <w:rPr>
          <w:rFonts w:ascii="Arial" w:hAnsi="Arial" w:cs="Arial"/>
        </w:rPr>
        <w:t xml:space="preserve"> Opening</w:t>
      </w:r>
      <w:r w:rsidR="00E87F22" w:rsidRPr="00361170">
        <w:rPr>
          <w:rFonts w:ascii="Arial" w:hAnsi="Arial" w:cs="Arial"/>
        </w:rPr>
        <w:t xml:space="preserve"> window</w:t>
      </w:r>
      <w:r w:rsidR="009068D1" w:rsidRPr="00361170">
        <w:rPr>
          <w:rFonts w:ascii="Arial" w:hAnsi="Arial" w:cs="Arial"/>
        </w:rPr>
        <w:t xml:space="preserve"> </w:t>
      </w:r>
      <w:r w:rsidR="00190EB1">
        <w:rPr>
          <w:rFonts w:ascii="Arial" w:hAnsi="Arial" w:cs="Arial"/>
        </w:rPr>
        <w:t xml:space="preserve">(1030mm x 635mm) </w:t>
      </w:r>
      <w:r w:rsidR="009068D1" w:rsidRPr="00361170">
        <w:rPr>
          <w:rFonts w:ascii="Arial" w:hAnsi="Arial" w:cs="Arial"/>
        </w:rPr>
        <w:t>- £</w:t>
      </w:r>
      <w:r w:rsidR="00EE44E9">
        <w:rPr>
          <w:rFonts w:ascii="Arial" w:hAnsi="Arial" w:cs="Arial"/>
        </w:rPr>
        <w:t>100</w:t>
      </w:r>
      <w:r w:rsidR="009068D1" w:rsidRPr="00361170">
        <w:rPr>
          <w:rFonts w:ascii="Arial" w:hAnsi="Arial" w:cs="Arial"/>
        </w:rPr>
        <w:t>.00</w:t>
      </w:r>
    </w:p>
    <w:p w14:paraId="3D999150" w14:textId="58B10710" w:rsidR="00190EB1" w:rsidRPr="00361170" w:rsidRDefault="00190EB1" w:rsidP="00E87F22">
      <w:pPr>
        <w:rPr>
          <w:rFonts w:ascii="Arial" w:hAnsi="Arial" w:cs="Arial"/>
        </w:rPr>
      </w:pPr>
      <w:r>
        <w:rPr>
          <w:rFonts w:ascii="Arial" w:hAnsi="Arial" w:cs="Arial"/>
        </w:rPr>
        <w:t>Chalet Fixed Window (970mm x 655mm) – Toughened Glass - £7</w:t>
      </w:r>
      <w:r w:rsidR="00EE44E9">
        <w:rPr>
          <w:rFonts w:ascii="Arial" w:hAnsi="Arial" w:cs="Arial"/>
        </w:rPr>
        <w:t>9</w:t>
      </w:r>
      <w:r>
        <w:rPr>
          <w:rFonts w:ascii="Arial" w:hAnsi="Arial" w:cs="Arial"/>
        </w:rPr>
        <w:t>.00</w:t>
      </w:r>
    </w:p>
    <w:p w14:paraId="34DB9748" w14:textId="4486140F" w:rsidR="00E87F22" w:rsidRPr="00361170" w:rsidRDefault="00D41D81" w:rsidP="00E87F22">
      <w:pPr>
        <w:rPr>
          <w:rFonts w:ascii="Arial" w:hAnsi="Arial" w:cs="Arial"/>
        </w:rPr>
      </w:pPr>
      <w:r w:rsidRPr="00361170">
        <w:rPr>
          <w:rFonts w:ascii="Arial" w:hAnsi="Arial" w:cs="Arial"/>
        </w:rPr>
        <w:t>Chalet</w:t>
      </w:r>
      <w:r w:rsidR="00E87F22" w:rsidRPr="00361170">
        <w:rPr>
          <w:rFonts w:ascii="Arial" w:hAnsi="Arial" w:cs="Arial"/>
        </w:rPr>
        <w:t xml:space="preserve"> style slit window</w:t>
      </w:r>
      <w:r w:rsidR="009068D1" w:rsidRPr="00361170">
        <w:rPr>
          <w:rFonts w:ascii="Arial" w:hAnsi="Arial" w:cs="Arial"/>
        </w:rPr>
        <w:t xml:space="preserve"> </w:t>
      </w:r>
      <w:r w:rsidR="00190EB1">
        <w:rPr>
          <w:rFonts w:ascii="Arial" w:hAnsi="Arial" w:cs="Arial"/>
        </w:rPr>
        <w:t xml:space="preserve">(305mm x 850mm) </w:t>
      </w:r>
      <w:r w:rsidR="009068D1" w:rsidRPr="00361170">
        <w:rPr>
          <w:rFonts w:ascii="Arial" w:hAnsi="Arial" w:cs="Arial"/>
        </w:rPr>
        <w:t>- £</w:t>
      </w:r>
      <w:r w:rsidR="00BA7A29" w:rsidRPr="00361170">
        <w:rPr>
          <w:rFonts w:ascii="Arial" w:hAnsi="Arial" w:cs="Arial"/>
        </w:rPr>
        <w:t xml:space="preserve"> </w:t>
      </w:r>
      <w:r w:rsidR="00501667">
        <w:rPr>
          <w:rFonts w:ascii="Arial" w:hAnsi="Arial" w:cs="Arial"/>
        </w:rPr>
        <w:t>1</w:t>
      </w:r>
      <w:r w:rsidR="00EE44E9">
        <w:rPr>
          <w:rFonts w:ascii="Arial" w:hAnsi="Arial" w:cs="Arial"/>
        </w:rPr>
        <w:t>9</w:t>
      </w:r>
      <w:r w:rsidR="00BA7A29" w:rsidRPr="00361170">
        <w:rPr>
          <w:rFonts w:ascii="Arial" w:hAnsi="Arial" w:cs="Arial"/>
        </w:rPr>
        <w:t>.00</w:t>
      </w:r>
    </w:p>
    <w:p w14:paraId="67477B2C" w14:textId="646D64E1" w:rsidR="00E87F22" w:rsidRPr="00361170" w:rsidRDefault="00D41D81" w:rsidP="00E87F22">
      <w:pPr>
        <w:rPr>
          <w:rFonts w:ascii="Arial" w:hAnsi="Arial" w:cs="Arial"/>
        </w:rPr>
      </w:pPr>
      <w:r w:rsidRPr="00361170">
        <w:rPr>
          <w:rFonts w:ascii="Arial" w:hAnsi="Arial" w:cs="Arial"/>
        </w:rPr>
        <w:t>Additional</w:t>
      </w:r>
      <w:r w:rsidR="00E87F22" w:rsidRPr="00361170">
        <w:rPr>
          <w:rFonts w:ascii="Arial" w:hAnsi="Arial" w:cs="Arial"/>
        </w:rPr>
        <w:t xml:space="preserve"> fixed window 18”</w:t>
      </w:r>
      <w:r w:rsidR="00BA7A29" w:rsidRPr="00361170">
        <w:rPr>
          <w:rFonts w:ascii="Arial" w:hAnsi="Arial" w:cs="Arial"/>
        </w:rPr>
        <w:t xml:space="preserve"> x 24” - £</w:t>
      </w:r>
      <w:r w:rsidR="00501667">
        <w:rPr>
          <w:rFonts w:ascii="Arial" w:hAnsi="Arial" w:cs="Arial"/>
        </w:rPr>
        <w:t>2</w:t>
      </w:r>
      <w:r w:rsidR="00EE44E9">
        <w:rPr>
          <w:rFonts w:ascii="Arial" w:hAnsi="Arial" w:cs="Arial"/>
        </w:rPr>
        <w:t>1</w:t>
      </w:r>
      <w:r w:rsidR="00BA7A29" w:rsidRPr="00361170">
        <w:rPr>
          <w:rFonts w:ascii="Arial" w:hAnsi="Arial" w:cs="Arial"/>
        </w:rPr>
        <w:t>.00</w:t>
      </w:r>
    </w:p>
    <w:p w14:paraId="3C4D34E8" w14:textId="37B24758" w:rsidR="00E87F22" w:rsidRPr="00361170" w:rsidRDefault="00D41D81" w:rsidP="00E87F22">
      <w:pPr>
        <w:rPr>
          <w:rFonts w:ascii="Arial" w:hAnsi="Arial" w:cs="Arial"/>
        </w:rPr>
      </w:pPr>
      <w:r w:rsidRPr="00361170">
        <w:rPr>
          <w:rFonts w:ascii="Arial" w:hAnsi="Arial" w:cs="Arial"/>
        </w:rPr>
        <w:t>Additional</w:t>
      </w:r>
      <w:r w:rsidR="00E87F22" w:rsidRPr="00361170">
        <w:rPr>
          <w:rFonts w:ascii="Arial" w:hAnsi="Arial" w:cs="Arial"/>
        </w:rPr>
        <w:t xml:space="preserve"> fixed window 2’ x 2’</w:t>
      </w:r>
      <w:r w:rsidR="00CD1DEB">
        <w:rPr>
          <w:rFonts w:ascii="Arial" w:hAnsi="Arial" w:cs="Arial"/>
        </w:rPr>
        <w:t>- £</w:t>
      </w:r>
      <w:r w:rsidR="00501667">
        <w:rPr>
          <w:rFonts w:ascii="Arial" w:hAnsi="Arial" w:cs="Arial"/>
        </w:rPr>
        <w:t>2</w:t>
      </w:r>
      <w:r w:rsidR="00EE44E9">
        <w:rPr>
          <w:rFonts w:ascii="Arial" w:hAnsi="Arial" w:cs="Arial"/>
        </w:rPr>
        <w:t>4</w:t>
      </w:r>
      <w:r w:rsidR="00BA7A29" w:rsidRPr="00361170">
        <w:rPr>
          <w:rFonts w:ascii="Arial" w:hAnsi="Arial" w:cs="Arial"/>
        </w:rPr>
        <w:t>.00</w:t>
      </w:r>
    </w:p>
    <w:p w14:paraId="78F36DA9" w14:textId="232DDCF1" w:rsidR="00E87F22" w:rsidRPr="00361170" w:rsidRDefault="00D41D81" w:rsidP="00E87F22">
      <w:pPr>
        <w:rPr>
          <w:rFonts w:ascii="Arial" w:hAnsi="Arial" w:cs="Arial"/>
        </w:rPr>
      </w:pPr>
      <w:r w:rsidRPr="00361170">
        <w:rPr>
          <w:rFonts w:ascii="Arial" w:hAnsi="Arial" w:cs="Arial"/>
        </w:rPr>
        <w:t>Acrylic</w:t>
      </w:r>
      <w:r w:rsidR="00E87F22" w:rsidRPr="00361170">
        <w:rPr>
          <w:rFonts w:ascii="Arial" w:hAnsi="Arial" w:cs="Arial"/>
        </w:rPr>
        <w:t xml:space="preserve"> window </w:t>
      </w:r>
      <w:r w:rsidR="007D24E2" w:rsidRPr="00361170">
        <w:rPr>
          <w:rFonts w:ascii="Arial" w:hAnsi="Arial" w:cs="Arial"/>
        </w:rPr>
        <w:t>18” x 24”</w:t>
      </w:r>
      <w:r w:rsidR="00BA7A29" w:rsidRPr="00361170">
        <w:rPr>
          <w:rFonts w:ascii="Arial" w:hAnsi="Arial" w:cs="Arial"/>
        </w:rPr>
        <w:t xml:space="preserve"> - £</w:t>
      </w:r>
      <w:r w:rsidR="00501667">
        <w:rPr>
          <w:rFonts w:ascii="Arial" w:hAnsi="Arial" w:cs="Arial"/>
        </w:rPr>
        <w:t>2</w:t>
      </w:r>
      <w:r w:rsidR="00EE44E9">
        <w:rPr>
          <w:rFonts w:ascii="Arial" w:hAnsi="Arial" w:cs="Arial"/>
        </w:rPr>
        <w:t>1</w:t>
      </w:r>
      <w:r w:rsidR="00BA7A29" w:rsidRPr="00361170">
        <w:rPr>
          <w:rFonts w:ascii="Arial" w:hAnsi="Arial" w:cs="Arial"/>
        </w:rPr>
        <w:t>.00</w:t>
      </w:r>
    </w:p>
    <w:p w14:paraId="2DC2F43E" w14:textId="5D4E1866" w:rsidR="00D41D81" w:rsidRDefault="00D41D81" w:rsidP="00D41D81">
      <w:pPr>
        <w:rPr>
          <w:rFonts w:ascii="Arial" w:hAnsi="Arial" w:cs="Arial"/>
        </w:rPr>
      </w:pPr>
      <w:r w:rsidRPr="00361170">
        <w:rPr>
          <w:rFonts w:ascii="Arial" w:hAnsi="Arial" w:cs="Arial"/>
        </w:rPr>
        <w:t>Upgrade</w:t>
      </w:r>
      <w:r w:rsidR="00E87F22" w:rsidRPr="00361170">
        <w:rPr>
          <w:rFonts w:ascii="Arial" w:hAnsi="Arial" w:cs="Arial"/>
        </w:rPr>
        <w:t xml:space="preserve"> window to toughened glass</w:t>
      </w:r>
      <w:r w:rsidR="00BA7A29" w:rsidRPr="00361170">
        <w:rPr>
          <w:rFonts w:ascii="Arial" w:hAnsi="Arial" w:cs="Arial"/>
        </w:rPr>
        <w:t xml:space="preserve"> - £</w:t>
      </w:r>
      <w:r w:rsidR="00501667">
        <w:rPr>
          <w:rFonts w:ascii="Arial" w:hAnsi="Arial" w:cs="Arial"/>
        </w:rPr>
        <w:t>5</w:t>
      </w:r>
      <w:r w:rsidR="00EE44E9">
        <w:rPr>
          <w:rFonts w:ascii="Arial" w:hAnsi="Arial" w:cs="Arial"/>
        </w:rPr>
        <w:t>3</w:t>
      </w:r>
      <w:r w:rsidR="00407386" w:rsidRPr="00361170">
        <w:rPr>
          <w:rFonts w:ascii="Arial" w:hAnsi="Arial" w:cs="Arial"/>
        </w:rPr>
        <w:t>.00</w:t>
      </w:r>
    </w:p>
    <w:p w14:paraId="2B20AE24" w14:textId="1BA5B4B2" w:rsidR="00765EAC" w:rsidRPr="00361170" w:rsidRDefault="00765EAC" w:rsidP="00765EAC">
      <w:pPr>
        <w:rPr>
          <w:rFonts w:ascii="Arial" w:hAnsi="Arial" w:cs="Arial"/>
        </w:rPr>
      </w:pPr>
      <w:r w:rsidRPr="00361170">
        <w:rPr>
          <w:rFonts w:ascii="Arial" w:hAnsi="Arial" w:cs="Arial"/>
        </w:rPr>
        <w:t>Double glazing upgrade – includes 1 x set of 5ft summer</w:t>
      </w:r>
      <w:r w:rsidR="001E33DE">
        <w:rPr>
          <w:rFonts w:ascii="Arial" w:hAnsi="Arial" w:cs="Arial"/>
        </w:rPr>
        <w:t>house door and 2 x windows - £</w:t>
      </w:r>
      <w:r w:rsidR="00501667">
        <w:rPr>
          <w:rFonts w:ascii="Arial" w:hAnsi="Arial" w:cs="Arial"/>
        </w:rPr>
        <w:t>5</w:t>
      </w:r>
      <w:r w:rsidR="00EE44E9">
        <w:rPr>
          <w:rFonts w:ascii="Arial" w:hAnsi="Arial" w:cs="Arial"/>
        </w:rPr>
        <w:t>28</w:t>
      </w:r>
      <w:r w:rsidRPr="00361170">
        <w:rPr>
          <w:rFonts w:ascii="Arial" w:hAnsi="Arial" w:cs="Arial"/>
        </w:rPr>
        <w:t>.00</w:t>
      </w:r>
    </w:p>
    <w:p w14:paraId="1FC556B9" w14:textId="11B0C491" w:rsidR="003E467B" w:rsidRPr="00361170" w:rsidRDefault="00AD5557" w:rsidP="00E87F22">
      <w:pPr>
        <w:rPr>
          <w:rFonts w:ascii="Arial" w:hAnsi="Arial" w:cs="Arial"/>
        </w:rPr>
      </w:pPr>
      <w:r>
        <w:rPr>
          <w:rFonts w:ascii="Arial" w:hAnsi="Arial" w:cs="Arial"/>
        </w:rPr>
        <w:t>Studio Opening</w:t>
      </w:r>
      <w:r w:rsidR="00E94214">
        <w:rPr>
          <w:rFonts w:ascii="Arial" w:hAnsi="Arial" w:cs="Arial"/>
        </w:rPr>
        <w:t xml:space="preserve"> window (1485mm x 700mm) -</w:t>
      </w:r>
      <w:r w:rsidR="00D41D81" w:rsidRPr="00361170">
        <w:rPr>
          <w:rFonts w:ascii="Arial" w:hAnsi="Arial" w:cs="Arial"/>
        </w:rPr>
        <w:t xml:space="preserve"> T</w:t>
      </w:r>
      <w:r w:rsidR="00556F4D" w:rsidRPr="00361170">
        <w:rPr>
          <w:rFonts w:ascii="Arial" w:hAnsi="Arial" w:cs="Arial"/>
        </w:rPr>
        <w:t>oughened G</w:t>
      </w:r>
      <w:r w:rsidR="003E467B" w:rsidRPr="00361170">
        <w:rPr>
          <w:rFonts w:ascii="Arial" w:hAnsi="Arial" w:cs="Arial"/>
        </w:rPr>
        <w:t>lass</w:t>
      </w:r>
      <w:r w:rsidR="00556F4D" w:rsidRPr="00361170">
        <w:rPr>
          <w:rFonts w:ascii="Arial" w:hAnsi="Arial" w:cs="Arial"/>
        </w:rPr>
        <w:t xml:space="preserve"> - </w:t>
      </w:r>
      <w:r w:rsidR="00E4435D" w:rsidRPr="00361170">
        <w:rPr>
          <w:rFonts w:ascii="Arial" w:hAnsi="Arial" w:cs="Arial"/>
        </w:rPr>
        <w:t>£</w:t>
      </w:r>
      <w:r w:rsidR="00EE44E9">
        <w:rPr>
          <w:rFonts w:ascii="Arial" w:hAnsi="Arial" w:cs="Arial"/>
        </w:rPr>
        <w:t>20</w:t>
      </w:r>
      <w:r w:rsidR="00501667">
        <w:rPr>
          <w:rFonts w:ascii="Arial" w:hAnsi="Arial" w:cs="Arial"/>
        </w:rPr>
        <w:t>7</w:t>
      </w:r>
      <w:r w:rsidR="00E4435D" w:rsidRPr="00361170">
        <w:rPr>
          <w:rFonts w:ascii="Arial" w:hAnsi="Arial" w:cs="Arial"/>
        </w:rPr>
        <w:t>.00</w:t>
      </w:r>
    </w:p>
    <w:p w14:paraId="48AB2673" w14:textId="00358FC0" w:rsidR="00D41D81" w:rsidRDefault="00AD5557" w:rsidP="00E87F22">
      <w:pPr>
        <w:rPr>
          <w:rFonts w:ascii="Arial" w:hAnsi="Arial" w:cs="Arial"/>
        </w:rPr>
      </w:pPr>
      <w:r>
        <w:rPr>
          <w:rFonts w:ascii="Arial" w:hAnsi="Arial" w:cs="Arial"/>
        </w:rPr>
        <w:t>Studio Fixed</w:t>
      </w:r>
      <w:r w:rsidR="00E94214">
        <w:rPr>
          <w:rFonts w:ascii="Arial" w:hAnsi="Arial" w:cs="Arial"/>
        </w:rPr>
        <w:t xml:space="preserve"> window (1485mm x 700mm) -</w:t>
      </w:r>
      <w:r w:rsidR="00D41D81" w:rsidRPr="00361170">
        <w:rPr>
          <w:rFonts w:ascii="Arial" w:hAnsi="Arial" w:cs="Arial"/>
        </w:rPr>
        <w:t xml:space="preserve"> Toughened Glass</w:t>
      </w:r>
      <w:r w:rsidR="00E4435D" w:rsidRPr="00361170">
        <w:rPr>
          <w:rFonts w:ascii="Arial" w:hAnsi="Arial" w:cs="Arial"/>
        </w:rPr>
        <w:t xml:space="preserve"> - £1</w:t>
      </w:r>
      <w:r w:rsidR="00EE44E9">
        <w:rPr>
          <w:rFonts w:ascii="Arial" w:hAnsi="Arial" w:cs="Arial"/>
        </w:rPr>
        <w:t>86</w:t>
      </w:r>
      <w:r w:rsidR="00E4435D" w:rsidRPr="00361170">
        <w:rPr>
          <w:rFonts w:ascii="Arial" w:hAnsi="Arial" w:cs="Arial"/>
        </w:rPr>
        <w:t>.00</w:t>
      </w:r>
    </w:p>
    <w:p w14:paraId="7B498CFD" w14:textId="2F01BB97" w:rsidR="00AD5557" w:rsidRDefault="00AD5557" w:rsidP="00E87F22">
      <w:pPr>
        <w:rPr>
          <w:rFonts w:ascii="Arial" w:hAnsi="Arial" w:cs="Arial"/>
        </w:rPr>
      </w:pPr>
      <w:r>
        <w:rPr>
          <w:rFonts w:ascii="Arial" w:hAnsi="Arial" w:cs="Arial"/>
        </w:rPr>
        <w:t>Garden Room Fixed</w:t>
      </w:r>
      <w:r w:rsidR="00E94214">
        <w:rPr>
          <w:rFonts w:ascii="Arial" w:hAnsi="Arial" w:cs="Arial"/>
        </w:rPr>
        <w:t xml:space="preserve"> (1815mm x 700mm) -</w:t>
      </w:r>
      <w:r>
        <w:rPr>
          <w:rFonts w:ascii="Arial" w:hAnsi="Arial" w:cs="Arial"/>
        </w:rPr>
        <w:t xml:space="preserve"> Toughened Glass - </w:t>
      </w:r>
      <w:r w:rsidR="00190EB1">
        <w:rPr>
          <w:rFonts w:ascii="Arial" w:hAnsi="Arial" w:cs="Arial"/>
        </w:rPr>
        <w:t>£2</w:t>
      </w:r>
      <w:r w:rsidR="00EE44E9">
        <w:rPr>
          <w:rFonts w:ascii="Arial" w:hAnsi="Arial" w:cs="Arial"/>
        </w:rPr>
        <w:t>26</w:t>
      </w:r>
      <w:r w:rsidR="00190EB1">
        <w:rPr>
          <w:rFonts w:ascii="Arial" w:hAnsi="Arial" w:cs="Arial"/>
        </w:rPr>
        <w:t>.00</w:t>
      </w:r>
    </w:p>
    <w:p w14:paraId="236D7DE2" w14:textId="7E9B3C42" w:rsidR="00AD5557" w:rsidRDefault="00AD5557" w:rsidP="00E87F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Garden Room Opening </w:t>
      </w:r>
      <w:r w:rsidR="00E94214">
        <w:rPr>
          <w:rFonts w:ascii="Arial" w:hAnsi="Arial" w:cs="Arial"/>
        </w:rPr>
        <w:t>(1815mm x 700mm) -</w:t>
      </w:r>
      <w:r>
        <w:rPr>
          <w:rFonts w:ascii="Arial" w:hAnsi="Arial" w:cs="Arial"/>
        </w:rPr>
        <w:t xml:space="preserve"> Toughened Glass – </w:t>
      </w:r>
      <w:r w:rsidR="00190EB1">
        <w:rPr>
          <w:rFonts w:ascii="Arial" w:hAnsi="Arial" w:cs="Arial"/>
        </w:rPr>
        <w:t>£2</w:t>
      </w:r>
      <w:r w:rsidR="00EE44E9">
        <w:rPr>
          <w:rFonts w:ascii="Arial" w:hAnsi="Arial" w:cs="Arial"/>
        </w:rPr>
        <w:t>47</w:t>
      </w:r>
      <w:r w:rsidR="00190EB1">
        <w:rPr>
          <w:rFonts w:ascii="Arial" w:hAnsi="Arial" w:cs="Arial"/>
        </w:rPr>
        <w:t>.00</w:t>
      </w:r>
    </w:p>
    <w:p w14:paraId="7F7AD282" w14:textId="210197F8" w:rsidR="00AD5557" w:rsidRPr="00361170" w:rsidRDefault="00AD5557" w:rsidP="00AD5557">
      <w:pPr>
        <w:rPr>
          <w:rFonts w:ascii="Arial" w:hAnsi="Arial" w:cs="Arial"/>
        </w:rPr>
      </w:pPr>
      <w:r w:rsidRPr="00361170">
        <w:rPr>
          <w:rFonts w:ascii="Arial" w:hAnsi="Arial" w:cs="Arial"/>
        </w:rPr>
        <w:t xml:space="preserve">Retreat </w:t>
      </w:r>
      <w:r>
        <w:rPr>
          <w:rFonts w:ascii="Arial" w:hAnsi="Arial" w:cs="Arial"/>
        </w:rPr>
        <w:t>Opening</w:t>
      </w:r>
      <w:r w:rsidR="00E94214">
        <w:rPr>
          <w:rFonts w:ascii="Arial" w:hAnsi="Arial" w:cs="Arial"/>
        </w:rPr>
        <w:t xml:space="preserve"> window -</w:t>
      </w:r>
      <w:r w:rsidRPr="00361170">
        <w:rPr>
          <w:rFonts w:ascii="Arial" w:hAnsi="Arial" w:cs="Arial"/>
        </w:rPr>
        <w:t xml:space="preserve"> Toughened Glass - £</w:t>
      </w:r>
      <w:r>
        <w:rPr>
          <w:rFonts w:ascii="Arial" w:hAnsi="Arial" w:cs="Arial"/>
        </w:rPr>
        <w:t>2</w:t>
      </w:r>
      <w:r w:rsidR="00EE44E9">
        <w:rPr>
          <w:rFonts w:ascii="Arial" w:hAnsi="Arial" w:cs="Arial"/>
        </w:rPr>
        <w:t>77</w:t>
      </w:r>
      <w:r w:rsidRPr="00361170">
        <w:rPr>
          <w:rFonts w:ascii="Arial" w:hAnsi="Arial" w:cs="Arial"/>
        </w:rPr>
        <w:t>.00</w:t>
      </w:r>
    </w:p>
    <w:p w14:paraId="68EEDA9F" w14:textId="77777777" w:rsidR="000567C6" w:rsidRPr="00361170" w:rsidRDefault="000567C6" w:rsidP="00E71CFB">
      <w:pPr>
        <w:rPr>
          <w:rFonts w:ascii="Arial" w:hAnsi="Arial" w:cs="Arial"/>
        </w:rPr>
      </w:pPr>
    </w:p>
    <w:p w14:paraId="2E460597" w14:textId="77777777" w:rsidR="00737AA0" w:rsidRPr="00361170" w:rsidRDefault="000567C6" w:rsidP="00B67331">
      <w:pPr>
        <w:jc w:val="center"/>
        <w:rPr>
          <w:rFonts w:ascii="Arial" w:hAnsi="Arial" w:cs="Arial"/>
          <w:b/>
          <w:u w:val="single"/>
        </w:rPr>
      </w:pPr>
      <w:r w:rsidRPr="00361170">
        <w:rPr>
          <w:rFonts w:ascii="Arial" w:hAnsi="Arial" w:cs="Arial"/>
          <w:b/>
          <w:u w:val="single"/>
        </w:rPr>
        <w:t>Roofing</w:t>
      </w:r>
    </w:p>
    <w:p w14:paraId="4F51470C" w14:textId="77777777" w:rsidR="00B67331" w:rsidRPr="00361170" w:rsidRDefault="00B67331" w:rsidP="00B67331">
      <w:pPr>
        <w:jc w:val="center"/>
        <w:rPr>
          <w:rFonts w:ascii="Arial" w:hAnsi="Arial" w:cs="Arial"/>
          <w:u w:val="single"/>
        </w:rPr>
      </w:pPr>
    </w:p>
    <w:p w14:paraId="7C1F855A" w14:textId="252CCF2B" w:rsidR="0000445F" w:rsidRPr="00361170" w:rsidRDefault="000567C6" w:rsidP="00E71CFB">
      <w:pPr>
        <w:rPr>
          <w:rFonts w:ascii="Arial" w:hAnsi="Arial" w:cs="Arial"/>
        </w:rPr>
      </w:pPr>
      <w:r w:rsidRPr="00361170">
        <w:rPr>
          <w:rFonts w:ascii="Arial" w:hAnsi="Arial" w:cs="Arial"/>
        </w:rPr>
        <w:t>Heavy duty felt</w:t>
      </w:r>
      <w:r w:rsidR="00AD79C5" w:rsidRPr="00361170">
        <w:rPr>
          <w:rFonts w:ascii="Arial" w:hAnsi="Arial" w:cs="Arial"/>
        </w:rPr>
        <w:t xml:space="preserve"> – 8</w:t>
      </w:r>
      <w:r w:rsidR="0000445F" w:rsidRPr="00361170">
        <w:rPr>
          <w:rFonts w:ascii="Arial" w:hAnsi="Arial" w:cs="Arial"/>
        </w:rPr>
        <w:t>’</w:t>
      </w:r>
      <w:r w:rsidR="00AD79C5" w:rsidRPr="00361170">
        <w:rPr>
          <w:rFonts w:ascii="Arial" w:hAnsi="Arial" w:cs="Arial"/>
        </w:rPr>
        <w:t xml:space="preserve"> x 6</w:t>
      </w:r>
      <w:r w:rsidR="0000445F" w:rsidRPr="00361170">
        <w:rPr>
          <w:rFonts w:ascii="Arial" w:hAnsi="Arial" w:cs="Arial"/>
        </w:rPr>
        <w:t>’</w:t>
      </w:r>
      <w:r w:rsidR="00AD79C5" w:rsidRPr="00361170">
        <w:rPr>
          <w:rFonts w:ascii="Arial" w:hAnsi="Arial" w:cs="Arial"/>
        </w:rPr>
        <w:t xml:space="preserve"> </w:t>
      </w:r>
      <w:r w:rsidR="0000445F" w:rsidRPr="00361170">
        <w:rPr>
          <w:rFonts w:ascii="Arial" w:hAnsi="Arial" w:cs="Arial"/>
        </w:rPr>
        <w:t>(</w:t>
      </w:r>
      <w:r w:rsidR="00AD79C5" w:rsidRPr="00361170">
        <w:rPr>
          <w:rFonts w:ascii="Arial" w:hAnsi="Arial" w:cs="Arial"/>
        </w:rPr>
        <w:t>and below</w:t>
      </w:r>
      <w:r w:rsidR="0000445F" w:rsidRPr="00361170">
        <w:rPr>
          <w:rFonts w:ascii="Arial" w:hAnsi="Arial" w:cs="Arial"/>
        </w:rPr>
        <w:t>)</w:t>
      </w:r>
      <w:r w:rsidR="00AD79C5" w:rsidRPr="00361170">
        <w:rPr>
          <w:rFonts w:ascii="Arial" w:hAnsi="Arial" w:cs="Arial"/>
        </w:rPr>
        <w:t xml:space="preserve"> - £</w:t>
      </w:r>
      <w:r w:rsidR="00501667">
        <w:rPr>
          <w:rFonts w:ascii="Arial" w:hAnsi="Arial" w:cs="Arial"/>
        </w:rPr>
        <w:t>4</w:t>
      </w:r>
      <w:r w:rsidR="00EE44E9">
        <w:rPr>
          <w:rFonts w:ascii="Arial" w:hAnsi="Arial" w:cs="Arial"/>
        </w:rPr>
        <w:t>3</w:t>
      </w:r>
      <w:r w:rsidR="00AD79C5" w:rsidRPr="00361170">
        <w:rPr>
          <w:rFonts w:ascii="Arial" w:hAnsi="Arial" w:cs="Arial"/>
        </w:rPr>
        <w:t xml:space="preserve">.00 </w:t>
      </w:r>
    </w:p>
    <w:p w14:paraId="604BC069" w14:textId="7F22A1A3" w:rsidR="000567C6" w:rsidRPr="00361170" w:rsidRDefault="0000445F" w:rsidP="00E71CFB">
      <w:pPr>
        <w:rPr>
          <w:rFonts w:ascii="Arial" w:hAnsi="Arial" w:cs="Arial"/>
        </w:rPr>
      </w:pPr>
      <w:r w:rsidRPr="00361170">
        <w:rPr>
          <w:rFonts w:ascii="Arial" w:hAnsi="Arial" w:cs="Arial"/>
        </w:rPr>
        <w:t xml:space="preserve">Heavy Duty Felt – </w:t>
      </w:r>
      <w:r w:rsidR="00AD79C5" w:rsidRPr="00361170">
        <w:rPr>
          <w:rFonts w:ascii="Arial" w:hAnsi="Arial" w:cs="Arial"/>
        </w:rPr>
        <w:t>10</w:t>
      </w:r>
      <w:r w:rsidRPr="00361170">
        <w:rPr>
          <w:rFonts w:ascii="Arial" w:hAnsi="Arial" w:cs="Arial"/>
        </w:rPr>
        <w:t>’</w:t>
      </w:r>
      <w:r w:rsidR="00AD79C5" w:rsidRPr="00361170">
        <w:rPr>
          <w:rFonts w:ascii="Arial" w:hAnsi="Arial" w:cs="Arial"/>
        </w:rPr>
        <w:t xml:space="preserve"> x 8</w:t>
      </w:r>
      <w:r w:rsidRPr="00361170">
        <w:rPr>
          <w:rFonts w:ascii="Arial" w:hAnsi="Arial" w:cs="Arial"/>
        </w:rPr>
        <w:t>’</w:t>
      </w:r>
      <w:r w:rsidR="00AD79C5" w:rsidRPr="00361170">
        <w:rPr>
          <w:rFonts w:ascii="Arial" w:hAnsi="Arial" w:cs="Arial"/>
        </w:rPr>
        <w:t xml:space="preserve"> </w:t>
      </w:r>
      <w:r w:rsidRPr="00361170">
        <w:rPr>
          <w:rFonts w:ascii="Arial" w:hAnsi="Arial" w:cs="Arial"/>
        </w:rPr>
        <w:t>(</w:t>
      </w:r>
      <w:r w:rsidR="00AD79C5" w:rsidRPr="00361170">
        <w:rPr>
          <w:rFonts w:ascii="Arial" w:hAnsi="Arial" w:cs="Arial"/>
        </w:rPr>
        <w:t>and above</w:t>
      </w:r>
      <w:r w:rsidRPr="00361170">
        <w:rPr>
          <w:rFonts w:ascii="Arial" w:hAnsi="Arial" w:cs="Arial"/>
        </w:rPr>
        <w:t>)</w:t>
      </w:r>
      <w:r w:rsidR="00CD1DEB">
        <w:rPr>
          <w:rFonts w:ascii="Arial" w:hAnsi="Arial" w:cs="Arial"/>
        </w:rPr>
        <w:t xml:space="preserve"> - £6</w:t>
      </w:r>
      <w:r w:rsidR="00EE44E9">
        <w:rPr>
          <w:rFonts w:ascii="Arial" w:hAnsi="Arial" w:cs="Arial"/>
        </w:rPr>
        <w:t>9</w:t>
      </w:r>
      <w:r w:rsidR="00AD79C5" w:rsidRPr="00361170">
        <w:rPr>
          <w:rFonts w:ascii="Arial" w:hAnsi="Arial" w:cs="Arial"/>
        </w:rPr>
        <w:t>.00</w:t>
      </w:r>
    </w:p>
    <w:p w14:paraId="7FE2F41C" w14:textId="7B74B2FD" w:rsidR="00E8217C" w:rsidRDefault="00E8217C" w:rsidP="00E71CFB">
      <w:pPr>
        <w:rPr>
          <w:rFonts w:ascii="Arial" w:hAnsi="Arial" w:cs="Arial"/>
        </w:rPr>
      </w:pPr>
    </w:p>
    <w:p w14:paraId="25CF2704" w14:textId="77777777" w:rsidR="001216D9" w:rsidRPr="00361170" w:rsidRDefault="001216D9" w:rsidP="00190EB1">
      <w:pPr>
        <w:rPr>
          <w:rFonts w:ascii="Arial" w:hAnsi="Arial" w:cs="Arial"/>
          <w:b/>
          <w:u w:val="single"/>
        </w:rPr>
      </w:pPr>
    </w:p>
    <w:p w14:paraId="171894B4" w14:textId="77777777" w:rsidR="00D41D81" w:rsidRPr="00361170" w:rsidRDefault="00D41D81" w:rsidP="00B67331">
      <w:pPr>
        <w:jc w:val="center"/>
        <w:rPr>
          <w:rFonts w:ascii="Arial" w:hAnsi="Arial" w:cs="Arial"/>
          <w:b/>
          <w:u w:val="single"/>
        </w:rPr>
      </w:pPr>
      <w:r w:rsidRPr="00361170">
        <w:rPr>
          <w:rFonts w:ascii="Arial" w:hAnsi="Arial" w:cs="Arial"/>
          <w:b/>
          <w:u w:val="single"/>
        </w:rPr>
        <w:t>Heavy Duty buildings Roofing</w:t>
      </w:r>
    </w:p>
    <w:p w14:paraId="250D8579" w14:textId="77777777" w:rsidR="00B67331" w:rsidRPr="00361170" w:rsidRDefault="00B67331" w:rsidP="00B67331">
      <w:pPr>
        <w:jc w:val="center"/>
        <w:rPr>
          <w:rFonts w:ascii="Arial" w:hAnsi="Arial" w:cs="Arial"/>
          <w:u w:val="single"/>
        </w:rPr>
      </w:pPr>
    </w:p>
    <w:p w14:paraId="12C642C2" w14:textId="77777777" w:rsidR="00D41D81" w:rsidRPr="00361170" w:rsidRDefault="00D41D81" w:rsidP="00D41D81">
      <w:pPr>
        <w:rPr>
          <w:rFonts w:ascii="Arial" w:hAnsi="Arial" w:cs="Arial"/>
        </w:rPr>
      </w:pPr>
      <w:r w:rsidRPr="00361170">
        <w:rPr>
          <w:rFonts w:ascii="Arial" w:hAnsi="Arial" w:cs="Arial"/>
        </w:rPr>
        <w:t>Black Onduline – comes as standard</w:t>
      </w:r>
      <w:r w:rsidR="00AD79C5" w:rsidRPr="00361170">
        <w:rPr>
          <w:rFonts w:ascii="Arial" w:hAnsi="Arial" w:cs="Arial"/>
        </w:rPr>
        <w:t xml:space="preserve"> </w:t>
      </w:r>
    </w:p>
    <w:p w14:paraId="5AFBD11C" w14:textId="77777777" w:rsidR="00D41D81" w:rsidRPr="00361170" w:rsidRDefault="001701A4" w:rsidP="00D41D81">
      <w:pPr>
        <w:rPr>
          <w:rFonts w:ascii="Arial" w:hAnsi="Arial" w:cs="Arial"/>
        </w:rPr>
      </w:pPr>
      <w:r w:rsidRPr="00361170">
        <w:rPr>
          <w:rFonts w:ascii="Arial" w:hAnsi="Arial" w:cs="Arial"/>
        </w:rPr>
        <w:t>Red/Green Onduline +</w:t>
      </w:r>
      <w:r w:rsidR="005B0CD9" w:rsidRPr="00361170">
        <w:rPr>
          <w:rFonts w:ascii="Arial" w:hAnsi="Arial" w:cs="Arial"/>
        </w:rPr>
        <w:t>5% of Building Cost</w:t>
      </w:r>
    </w:p>
    <w:p w14:paraId="099207B3" w14:textId="511CA512" w:rsidR="00D41D81" w:rsidRPr="00361170" w:rsidRDefault="00D41D81" w:rsidP="00D41D81">
      <w:pPr>
        <w:rPr>
          <w:rFonts w:ascii="Arial" w:hAnsi="Arial" w:cs="Arial"/>
        </w:rPr>
      </w:pPr>
      <w:r w:rsidRPr="00361170">
        <w:rPr>
          <w:rFonts w:ascii="Arial" w:hAnsi="Arial" w:cs="Arial"/>
        </w:rPr>
        <w:t>Onduline Tile Effect</w:t>
      </w:r>
      <w:r w:rsidR="00E851EC" w:rsidRPr="00361170">
        <w:rPr>
          <w:rFonts w:ascii="Arial" w:hAnsi="Arial" w:cs="Arial"/>
        </w:rPr>
        <w:t xml:space="preserve"> </w:t>
      </w:r>
      <w:r w:rsidR="001701A4" w:rsidRPr="00361170">
        <w:rPr>
          <w:rFonts w:ascii="Arial" w:hAnsi="Arial" w:cs="Arial"/>
        </w:rPr>
        <w:t>- £</w:t>
      </w:r>
      <w:r w:rsidR="00EE44E9">
        <w:rPr>
          <w:rFonts w:ascii="Arial" w:hAnsi="Arial" w:cs="Arial"/>
        </w:rPr>
        <w:t>2.00</w:t>
      </w:r>
      <w:r w:rsidR="005562BF" w:rsidRPr="00361170">
        <w:rPr>
          <w:rFonts w:ascii="Arial" w:hAnsi="Arial" w:cs="Arial"/>
        </w:rPr>
        <w:t xml:space="preserve"> per roof square footage. </w:t>
      </w:r>
    </w:p>
    <w:p w14:paraId="423E206A" w14:textId="77777777" w:rsidR="00D41D81" w:rsidRPr="00361170" w:rsidRDefault="00D41D81" w:rsidP="00D41D81">
      <w:pPr>
        <w:rPr>
          <w:rFonts w:ascii="Arial" w:hAnsi="Arial" w:cs="Arial"/>
        </w:rPr>
      </w:pPr>
    </w:p>
    <w:p w14:paraId="646E59CC" w14:textId="77777777" w:rsidR="00D41D81" w:rsidRPr="00361170" w:rsidRDefault="00D41D81" w:rsidP="00E71CFB">
      <w:pPr>
        <w:rPr>
          <w:rFonts w:ascii="Arial" w:hAnsi="Arial" w:cs="Arial"/>
        </w:rPr>
      </w:pPr>
    </w:p>
    <w:p w14:paraId="7877D866" w14:textId="77777777" w:rsidR="000567C6" w:rsidRPr="00361170" w:rsidRDefault="000567C6" w:rsidP="00B67331">
      <w:pPr>
        <w:jc w:val="center"/>
        <w:rPr>
          <w:rFonts w:ascii="Arial" w:hAnsi="Arial" w:cs="Arial"/>
          <w:b/>
          <w:u w:val="single"/>
        </w:rPr>
      </w:pPr>
      <w:r w:rsidRPr="00361170">
        <w:rPr>
          <w:rFonts w:ascii="Arial" w:hAnsi="Arial" w:cs="Arial"/>
          <w:b/>
          <w:u w:val="single"/>
        </w:rPr>
        <w:t xml:space="preserve">Security </w:t>
      </w:r>
      <w:r w:rsidR="00D41D81" w:rsidRPr="00361170">
        <w:rPr>
          <w:rFonts w:ascii="Arial" w:hAnsi="Arial" w:cs="Arial"/>
          <w:b/>
          <w:u w:val="single"/>
        </w:rPr>
        <w:t>Features</w:t>
      </w:r>
    </w:p>
    <w:p w14:paraId="28B5B379" w14:textId="19F0DCE4" w:rsidR="00D41D81" w:rsidRPr="00361170" w:rsidRDefault="004A77D4" w:rsidP="00E71CFB">
      <w:pPr>
        <w:rPr>
          <w:rFonts w:ascii="Arial" w:hAnsi="Arial" w:cs="Arial"/>
        </w:rPr>
      </w:pPr>
      <w:r w:rsidRPr="00361170">
        <w:rPr>
          <w:rFonts w:ascii="Arial" w:hAnsi="Arial" w:cs="Arial"/>
        </w:rPr>
        <w:t xml:space="preserve">Bolted Hinges </w:t>
      </w:r>
      <w:r w:rsidR="001701A4" w:rsidRPr="00361170">
        <w:rPr>
          <w:rFonts w:ascii="Arial" w:hAnsi="Arial" w:cs="Arial"/>
        </w:rPr>
        <w:t xml:space="preserve">- </w:t>
      </w:r>
      <w:r w:rsidRPr="00361170">
        <w:rPr>
          <w:rFonts w:ascii="Arial" w:hAnsi="Arial" w:cs="Arial"/>
        </w:rPr>
        <w:t>Single Door</w:t>
      </w:r>
      <w:r w:rsidR="00CD1DEB">
        <w:rPr>
          <w:rFonts w:ascii="Arial" w:hAnsi="Arial" w:cs="Arial"/>
        </w:rPr>
        <w:t xml:space="preserve"> - £</w:t>
      </w:r>
      <w:r w:rsidR="00501667">
        <w:rPr>
          <w:rFonts w:ascii="Arial" w:hAnsi="Arial" w:cs="Arial"/>
        </w:rPr>
        <w:t>7</w:t>
      </w:r>
      <w:r w:rsidR="00E851EC" w:rsidRPr="00361170">
        <w:rPr>
          <w:rFonts w:ascii="Arial" w:hAnsi="Arial" w:cs="Arial"/>
        </w:rPr>
        <w:t>.</w:t>
      </w:r>
      <w:r w:rsidR="00501667">
        <w:rPr>
          <w:rFonts w:ascii="Arial" w:hAnsi="Arial" w:cs="Arial"/>
        </w:rPr>
        <w:t>0</w:t>
      </w:r>
      <w:r w:rsidR="00E851EC" w:rsidRPr="00361170">
        <w:rPr>
          <w:rFonts w:ascii="Arial" w:hAnsi="Arial" w:cs="Arial"/>
        </w:rPr>
        <w:t>0</w:t>
      </w:r>
    </w:p>
    <w:p w14:paraId="5DB2EA85" w14:textId="457EF9CB" w:rsidR="004A77D4" w:rsidRDefault="004A77D4" w:rsidP="00E71CFB">
      <w:pPr>
        <w:rPr>
          <w:rFonts w:ascii="Arial" w:hAnsi="Arial" w:cs="Arial"/>
        </w:rPr>
      </w:pPr>
      <w:r w:rsidRPr="00361170">
        <w:rPr>
          <w:rFonts w:ascii="Arial" w:hAnsi="Arial" w:cs="Arial"/>
        </w:rPr>
        <w:t>Bolted Hinges – Double Door</w:t>
      </w:r>
      <w:r w:rsidR="001701A4" w:rsidRPr="00361170">
        <w:rPr>
          <w:rFonts w:ascii="Arial" w:hAnsi="Arial" w:cs="Arial"/>
        </w:rPr>
        <w:t>s</w:t>
      </w:r>
      <w:r w:rsidR="00CD1DEB">
        <w:rPr>
          <w:rFonts w:ascii="Arial" w:hAnsi="Arial" w:cs="Arial"/>
        </w:rPr>
        <w:t xml:space="preserve"> - £1</w:t>
      </w:r>
      <w:r w:rsidR="00501667">
        <w:rPr>
          <w:rFonts w:ascii="Arial" w:hAnsi="Arial" w:cs="Arial"/>
        </w:rPr>
        <w:t>4</w:t>
      </w:r>
      <w:r w:rsidR="00E851EC" w:rsidRPr="00361170">
        <w:rPr>
          <w:rFonts w:ascii="Arial" w:hAnsi="Arial" w:cs="Arial"/>
        </w:rPr>
        <w:t>.00</w:t>
      </w:r>
    </w:p>
    <w:p w14:paraId="33DBC7AF" w14:textId="6E5B7230" w:rsidR="00116EE1" w:rsidRDefault="00116EE1" w:rsidP="00E71CFB">
      <w:pPr>
        <w:rPr>
          <w:rFonts w:ascii="Arial" w:hAnsi="Arial" w:cs="Arial"/>
        </w:rPr>
      </w:pPr>
      <w:r>
        <w:rPr>
          <w:rFonts w:ascii="Arial" w:hAnsi="Arial" w:cs="Arial"/>
        </w:rPr>
        <w:t>Antique Hinges - £1</w:t>
      </w:r>
      <w:r w:rsidR="00EE44E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.00 per </w:t>
      </w:r>
      <w:r w:rsidR="00EE44E9">
        <w:rPr>
          <w:rFonts w:ascii="Arial" w:hAnsi="Arial" w:cs="Arial"/>
        </w:rPr>
        <w:t>pair</w:t>
      </w:r>
    </w:p>
    <w:p w14:paraId="3988CAE7" w14:textId="05004D60" w:rsidR="005C6461" w:rsidRPr="00361170" w:rsidRDefault="005C6461" w:rsidP="00E71C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3 Lever Sash £30 </w:t>
      </w:r>
    </w:p>
    <w:p w14:paraId="11885679" w14:textId="38D92CFA" w:rsidR="004A77D4" w:rsidRPr="00361170" w:rsidRDefault="004A77D4" w:rsidP="00E71CFB">
      <w:pPr>
        <w:rPr>
          <w:rFonts w:ascii="Arial" w:hAnsi="Arial" w:cs="Arial"/>
        </w:rPr>
      </w:pPr>
      <w:r w:rsidRPr="00361170">
        <w:rPr>
          <w:rFonts w:ascii="Arial" w:hAnsi="Arial" w:cs="Arial"/>
        </w:rPr>
        <w:t>Rim Lock and Plastics</w:t>
      </w:r>
      <w:r w:rsidR="00E851EC" w:rsidRPr="00361170">
        <w:rPr>
          <w:rFonts w:ascii="Arial" w:hAnsi="Arial" w:cs="Arial"/>
        </w:rPr>
        <w:t xml:space="preserve"> - £</w:t>
      </w:r>
      <w:r w:rsidR="00CD1DEB">
        <w:rPr>
          <w:rFonts w:ascii="Arial" w:hAnsi="Arial" w:cs="Arial"/>
        </w:rPr>
        <w:t>3</w:t>
      </w:r>
      <w:r w:rsidR="00501667">
        <w:rPr>
          <w:rFonts w:ascii="Arial" w:hAnsi="Arial" w:cs="Arial"/>
        </w:rPr>
        <w:t>5</w:t>
      </w:r>
      <w:r w:rsidR="006F6385" w:rsidRPr="00361170">
        <w:rPr>
          <w:rFonts w:ascii="Arial" w:hAnsi="Arial" w:cs="Arial"/>
        </w:rPr>
        <w:t>.00</w:t>
      </w:r>
    </w:p>
    <w:p w14:paraId="366A27E4" w14:textId="709014ED" w:rsidR="004A77D4" w:rsidRPr="00361170" w:rsidRDefault="006F6385" w:rsidP="00E71CFB">
      <w:pPr>
        <w:rPr>
          <w:rFonts w:ascii="Arial" w:hAnsi="Arial" w:cs="Arial"/>
        </w:rPr>
      </w:pPr>
      <w:r w:rsidRPr="00361170">
        <w:rPr>
          <w:rFonts w:ascii="Arial" w:hAnsi="Arial" w:cs="Arial"/>
        </w:rPr>
        <w:t>Dead Lock - £</w:t>
      </w:r>
      <w:r w:rsidR="00501667">
        <w:rPr>
          <w:rFonts w:ascii="Arial" w:hAnsi="Arial" w:cs="Arial"/>
        </w:rPr>
        <w:t>65</w:t>
      </w:r>
      <w:r w:rsidRPr="00361170">
        <w:rPr>
          <w:rFonts w:ascii="Arial" w:hAnsi="Arial" w:cs="Arial"/>
        </w:rPr>
        <w:t>.00</w:t>
      </w:r>
    </w:p>
    <w:p w14:paraId="218917B1" w14:textId="36608C4B" w:rsidR="004A77D4" w:rsidRPr="00361170" w:rsidRDefault="004A77D4" w:rsidP="00E71CFB">
      <w:pPr>
        <w:rPr>
          <w:rFonts w:ascii="Arial" w:hAnsi="Arial" w:cs="Arial"/>
        </w:rPr>
      </w:pPr>
      <w:r w:rsidRPr="00361170">
        <w:rPr>
          <w:rFonts w:ascii="Arial" w:hAnsi="Arial" w:cs="Arial"/>
        </w:rPr>
        <w:t>Heavy Duty Hasp</w:t>
      </w:r>
      <w:r w:rsidR="006F6385" w:rsidRPr="00361170">
        <w:rPr>
          <w:rFonts w:ascii="Arial" w:hAnsi="Arial" w:cs="Arial"/>
        </w:rPr>
        <w:t xml:space="preserve"> - </w:t>
      </w:r>
      <w:r w:rsidR="00CD1DEB">
        <w:rPr>
          <w:rFonts w:ascii="Arial" w:hAnsi="Arial" w:cs="Arial"/>
        </w:rPr>
        <w:t>£</w:t>
      </w:r>
      <w:r w:rsidR="00EE44E9">
        <w:rPr>
          <w:rFonts w:ascii="Arial" w:hAnsi="Arial" w:cs="Arial"/>
        </w:rPr>
        <w:t>10</w:t>
      </w:r>
      <w:r w:rsidR="006F6385" w:rsidRPr="00361170">
        <w:rPr>
          <w:rFonts w:ascii="Arial" w:hAnsi="Arial" w:cs="Arial"/>
        </w:rPr>
        <w:t>.00</w:t>
      </w:r>
    </w:p>
    <w:p w14:paraId="235EAE2E" w14:textId="77777777" w:rsidR="000567C6" w:rsidRPr="00361170" w:rsidRDefault="000567C6" w:rsidP="00B67331">
      <w:pPr>
        <w:jc w:val="center"/>
        <w:rPr>
          <w:rFonts w:ascii="Arial" w:hAnsi="Arial" w:cs="Arial"/>
          <w:b/>
          <w:u w:val="single"/>
        </w:rPr>
      </w:pPr>
      <w:r w:rsidRPr="00361170">
        <w:rPr>
          <w:rFonts w:ascii="Arial" w:hAnsi="Arial" w:cs="Arial"/>
          <w:b/>
          <w:u w:val="single"/>
        </w:rPr>
        <w:t>Building features</w:t>
      </w:r>
    </w:p>
    <w:p w14:paraId="024CDC21" w14:textId="77777777" w:rsidR="006F6385" w:rsidRPr="00361170" w:rsidRDefault="006F6385" w:rsidP="00B67331">
      <w:pPr>
        <w:jc w:val="center"/>
        <w:rPr>
          <w:rFonts w:ascii="Arial" w:hAnsi="Arial" w:cs="Arial"/>
          <w:b/>
          <w:u w:val="single"/>
        </w:rPr>
      </w:pPr>
    </w:p>
    <w:p w14:paraId="59A5810E" w14:textId="0725AA6E" w:rsidR="000567C6" w:rsidRPr="00361170" w:rsidRDefault="000567C6" w:rsidP="00E71CFB">
      <w:pPr>
        <w:rPr>
          <w:rFonts w:ascii="Arial" w:hAnsi="Arial" w:cs="Arial"/>
        </w:rPr>
      </w:pPr>
      <w:r w:rsidRPr="00361170">
        <w:rPr>
          <w:rFonts w:ascii="Arial" w:hAnsi="Arial" w:cs="Arial"/>
        </w:rPr>
        <w:t>Floor joists</w:t>
      </w:r>
      <w:r w:rsidR="006F6385" w:rsidRPr="00361170">
        <w:rPr>
          <w:rFonts w:ascii="Arial" w:hAnsi="Arial" w:cs="Arial"/>
        </w:rPr>
        <w:t xml:space="preserve"> </w:t>
      </w:r>
      <w:r w:rsidR="00A15A0C">
        <w:rPr>
          <w:rFonts w:ascii="Arial" w:hAnsi="Arial" w:cs="Arial"/>
        </w:rPr>
        <w:t>–</w:t>
      </w:r>
      <w:r w:rsidR="00D16EC0" w:rsidRPr="00361170">
        <w:rPr>
          <w:rFonts w:ascii="Arial" w:hAnsi="Arial" w:cs="Arial"/>
        </w:rPr>
        <w:t xml:space="preserve"> </w:t>
      </w:r>
      <w:r w:rsidR="00CD1DEB">
        <w:rPr>
          <w:rFonts w:ascii="Arial" w:hAnsi="Arial" w:cs="Arial"/>
        </w:rPr>
        <w:t>£1.</w:t>
      </w:r>
      <w:r w:rsidR="00A40BDB">
        <w:rPr>
          <w:rFonts w:ascii="Arial" w:hAnsi="Arial" w:cs="Arial"/>
        </w:rPr>
        <w:t>30</w:t>
      </w:r>
      <w:r w:rsidR="00D16EC0" w:rsidRPr="00361170">
        <w:rPr>
          <w:rFonts w:ascii="Arial" w:hAnsi="Arial" w:cs="Arial"/>
        </w:rPr>
        <w:t xml:space="preserve"> per Ft</w:t>
      </w:r>
    </w:p>
    <w:p w14:paraId="79C51F41" w14:textId="5CAAC346" w:rsidR="000567C6" w:rsidRPr="00361170" w:rsidRDefault="000567C6" w:rsidP="00E71CFB">
      <w:pPr>
        <w:rPr>
          <w:rFonts w:ascii="Arial" w:hAnsi="Arial" w:cs="Arial"/>
        </w:rPr>
      </w:pPr>
      <w:r w:rsidRPr="00361170">
        <w:rPr>
          <w:rFonts w:ascii="Arial" w:hAnsi="Arial" w:cs="Arial"/>
        </w:rPr>
        <w:t>Scallop barge boards</w:t>
      </w:r>
      <w:r w:rsidR="001B7942" w:rsidRPr="00361170">
        <w:rPr>
          <w:rFonts w:ascii="Arial" w:hAnsi="Arial" w:cs="Arial"/>
        </w:rPr>
        <w:t xml:space="preserve"> - £</w:t>
      </w:r>
      <w:r w:rsidR="00A40BDB">
        <w:rPr>
          <w:rFonts w:ascii="Arial" w:hAnsi="Arial" w:cs="Arial"/>
        </w:rPr>
        <w:t>32</w:t>
      </w:r>
      <w:r w:rsidR="001B7942" w:rsidRPr="00361170">
        <w:rPr>
          <w:rFonts w:ascii="Arial" w:hAnsi="Arial" w:cs="Arial"/>
        </w:rPr>
        <w:t>.00 (</w:t>
      </w:r>
      <w:r w:rsidR="00D16EC0" w:rsidRPr="00361170">
        <w:rPr>
          <w:rFonts w:ascii="Arial" w:hAnsi="Arial" w:cs="Arial"/>
        </w:rPr>
        <w:t>for front set)</w:t>
      </w:r>
    </w:p>
    <w:p w14:paraId="1A4CE6D1" w14:textId="3BF00E72" w:rsidR="00D41D81" w:rsidRPr="00361170" w:rsidRDefault="00D41D81" w:rsidP="00D41D81">
      <w:pPr>
        <w:rPr>
          <w:rFonts w:ascii="Arial" w:hAnsi="Arial" w:cs="Arial"/>
        </w:rPr>
      </w:pPr>
      <w:r w:rsidRPr="00361170">
        <w:rPr>
          <w:rFonts w:ascii="Arial" w:hAnsi="Arial" w:cs="Arial"/>
        </w:rPr>
        <w:t>3</w:t>
      </w:r>
      <w:r w:rsidR="00FC0812" w:rsidRPr="00361170">
        <w:rPr>
          <w:rFonts w:ascii="Arial" w:hAnsi="Arial" w:cs="Arial"/>
        </w:rPr>
        <w:t xml:space="preserve">” </w:t>
      </w:r>
      <w:r w:rsidRPr="00361170">
        <w:rPr>
          <w:rFonts w:ascii="Arial" w:hAnsi="Arial" w:cs="Arial"/>
        </w:rPr>
        <w:t>x 2</w:t>
      </w:r>
      <w:r w:rsidR="00FC0812" w:rsidRPr="00361170">
        <w:rPr>
          <w:rFonts w:ascii="Arial" w:hAnsi="Arial" w:cs="Arial"/>
        </w:rPr>
        <w:t>”</w:t>
      </w:r>
      <w:r w:rsidRPr="00361170">
        <w:rPr>
          <w:rFonts w:ascii="Arial" w:hAnsi="Arial" w:cs="Arial"/>
        </w:rPr>
        <w:t xml:space="preserve"> bearers</w:t>
      </w:r>
      <w:r w:rsidR="00D16EC0" w:rsidRPr="00361170">
        <w:rPr>
          <w:rFonts w:ascii="Arial" w:hAnsi="Arial" w:cs="Arial"/>
        </w:rPr>
        <w:t xml:space="preserve"> - £</w:t>
      </w:r>
      <w:r w:rsidR="00A40BDB">
        <w:rPr>
          <w:rFonts w:ascii="Arial" w:hAnsi="Arial" w:cs="Arial"/>
        </w:rPr>
        <w:t>8</w:t>
      </w:r>
      <w:r w:rsidR="00D16EC0" w:rsidRPr="00361170">
        <w:rPr>
          <w:rFonts w:ascii="Arial" w:hAnsi="Arial" w:cs="Arial"/>
        </w:rPr>
        <w:t>.00</w:t>
      </w:r>
    </w:p>
    <w:p w14:paraId="133FB07A" w14:textId="2413D886" w:rsidR="00D16EC0" w:rsidRPr="00361170" w:rsidRDefault="00D41D81" w:rsidP="00D41D81">
      <w:pPr>
        <w:rPr>
          <w:rFonts w:ascii="Arial" w:hAnsi="Arial" w:cs="Arial"/>
        </w:rPr>
      </w:pPr>
      <w:r w:rsidRPr="00361170">
        <w:rPr>
          <w:rFonts w:ascii="Arial" w:hAnsi="Arial" w:cs="Arial"/>
        </w:rPr>
        <w:t>3</w:t>
      </w:r>
      <w:r w:rsidR="00FC0812" w:rsidRPr="00361170">
        <w:rPr>
          <w:rFonts w:ascii="Arial" w:hAnsi="Arial" w:cs="Arial"/>
        </w:rPr>
        <w:t>”</w:t>
      </w:r>
      <w:r w:rsidRPr="00361170">
        <w:rPr>
          <w:rFonts w:ascii="Arial" w:hAnsi="Arial" w:cs="Arial"/>
        </w:rPr>
        <w:t xml:space="preserve"> x 3</w:t>
      </w:r>
      <w:r w:rsidR="00FC0812" w:rsidRPr="00361170">
        <w:rPr>
          <w:rFonts w:ascii="Arial" w:hAnsi="Arial" w:cs="Arial"/>
        </w:rPr>
        <w:t>”</w:t>
      </w:r>
      <w:r w:rsidRPr="00361170">
        <w:rPr>
          <w:rFonts w:ascii="Arial" w:hAnsi="Arial" w:cs="Arial"/>
        </w:rPr>
        <w:t xml:space="preserve"> bearers – 8ft</w:t>
      </w:r>
      <w:r w:rsidR="00D16EC0" w:rsidRPr="00361170">
        <w:rPr>
          <w:rFonts w:ascii="Arial" w:hAnsi="Arial" w:cs="Arial"/>
        </w:rPr>
        <w:t xml:space="preserve"> - £</w:t>
      </w:r>
      <w:r w:rsidR="00A40BDB">
        <w:rPr>
          <w:rFonts w:ascii="Arial" w:hAnsi="Arial" w:cs="Arial"/>
        </w:rPr>
        <w:t>10</w:t>
      </w:r>
      <w:r w:rsidR="00D16EC0" w:rsidRPr="00361170">
        <w:rPr>
          <w:rFonts w:ascii="Arial" w:hAnsi="Arial" w:cs="Arial"/>
        </w:rPr>
        <w:t>.00</w:t>
      </w:r>
    </w:p>
    <w:p w14:paraId="0D61F5EA" w14:textId="7B413071" w:rsidR="00D16EC0" w:rsidRPr="00361170" w:rsidRDefault="00D16EC0" w:rsidP="00D41D81">
      <w:pPr>
        <w:rPr>
          <w:rFonts w:ascii="Arial" w:hAnsi="Arial" w:cs="Arial"/>
        </w:rPr>
      </w:pPr>
      <w:r w:rsidRPr="00361170">
        <w:rPr>
          <w:rFonts w:ascii="Arial" w:hAnsi="Arial" w:cs="Arial"/>
        </w:rPr>
        <w:t xml:space="preserve">                    </w:t>
      </w:r>
      <w:r w:rsidR="00B53B60" w:rsidRPr="00361170">
        <w:rPr>
          <w:rFonts w:ascii="Arial" w:hAnsi="Arial" w:cs="Arial"/>
        </w:rPr>
        <w:t xml:space="preserve">   </w:t>
      </w:r>
      <w:r w:rsidRPr="00361170">
        <w:rPr>
          <w:rFonts w:ascii="Arial" w:hAnsi="Arial" w:cs="Arial"/>
        </w:rPr>
        <w:t xml:space="preserve">  - 10ft - £1</w:t>
      </w:r>
      <w:r w:rsidR="00A40BDB">
        <w:rPr>
          <w:rFonts w:ascii="Arial" w:hAnsi="Arial" w:cs="Arial"/>
        </w:rPr>
        <w:t>4</w:t>
      </w:r>
      <w:r w:rsidRPr="00361170">
        <w:rPr>
          <w:rFonts w:ascii="Arial" w:hAnsi="Arial" w:cs="Arial"/>
        </w:rPr>
        <w:t xml:space="preserve">.00 </w:t>
      </w:r>
    </w:p>
    <w:p w14:paraId="0223D154" w14:textId="1D3A307F" w:rsidR="00D41D81" w:rsidRPr="00361170" w:rsidRDefault="00D16EC0" w:rsidP="00D41D81">
      <w:pPr>
        <w:rPr>
          <w:rFonts w:ascii="Arial" w:hAnsi="Arial" w:cs="Arial"/>
        </w:rPr>
      </w:pPr>
      <w:r w:rsidRPr="00361170">
        <w:rPr>
          <w:rFonts w:ascii="Arial" w:hAnsi="Arial" w:cs="Arial"/>
        </w:rPr>
        <w:t xml:space="preserve">                      </w:t>
      </w:r>
      <w:r w:rsidR="00B53B60" w:rsidRPr="00361170">
        <w:rPr>
          <w:rFonts w:ascii="Arial" w:hAnsi="Arial" w:cs="Arial"/>
        </w:rPr>
        <w:t xml:space="preserve">   </w:t>
      </w:r>
      <w:r w:rsidRPr="00361170">
        <w:rPr>
          <w:rFonts w:ascii="Arial" w:hAnsi="Arial" w:cs="Arial"/>
        </w:rPr>
        <w:t xml:space="preserve">- </w:t>
      </w:r>
      <w:r w:rsidR="00D41D81" w:rsidRPr="00361170">
        <w:rPr>
          <w:rFonts w:ascii="Arial" w:hAnsi="Arial" w:cs="Arial"/>
        </w:rPr>
        <w:t>12ft</w:t>
      </w:r>
      <w:r w:rsidRPr="00361170">
        <w:rPr>
          <w:rFonts w:ascii="Arial" w:hAnsi="Arial" w:cs="Arial"/>
        </w:rPr>
        <w:t xml:space="preserve"> - £1</w:t>
      </w:r>
      <w:r w:rsidR="00A40BDB">
        <w:rPr>
          <w:rFonts w:ascii="Arial" w:hAnsi="Arial" w:cs="Arial"/>
        </w:rPr>
        <w:t>6</w:t>
      </w:r>
      <w:r w:rsidRPr="00361170">
        <w:rPr>
          <w:rFonts w:ascii="Arial" w:hAnsi="Arial" w:cs="Arial"/>
        </w:rPr>
        <w:t>.00</w:t>
      </w:r>
    </w:p>
    <w:p w14:paraId="33222349" w14:textId="77777777" w:rsidR="00D41D81" w:rsidRPr="00361170" w:rsidRDefault="00D41D81" w:rsidP="00D41D81">
      <w:pPr>
        <w:rPr>
          <w:rFonts w:ascii="Arial" w:hAnsi="Arial" w:cs="Arial"/>
        </w:rPr>
      </w:pPr>
    </w:p>
    <w:p w14:paraId="3FB081F6" w14:textId="77777777" w:rsidR="000567C6" w:rsidRPr="00361170" w:rsidRDefault="00765EAC" w:rsidP="00E71CFB">
      <w:pPr>
        <w:rPr>
          <w:rFonts w:ascii="Arial" w:hAnsi="Arial" w:cs="Arial"/>
        </w:rPr>
      </w:pPr>
      <w:r w:rsidRPr="0036117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4D187" wp14:editId="41572074">
                <wp:simplePos x="0" y="0"/>
                <wp:positionH relativeFrom="column">
                  <wp:posOffset>-109220</wp:posOffset>
                </wp:positionH>
                <wp:positionV relativeFrom="paragraph">
                  <wp:posOffset>8255</wp:posOffset>
                </wp:positionV>
                <wp:extent cx="6572250" cy="4314825"/>
                <wp:effectExtent l="19050" t="1905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431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3411F" w14:textId="77777777" w:rsidR="00CD71D2" w:rsidRPr="00361170" w:rsidRDefault="001216D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Other Products available to collect from our Show site in Kirton Lindsey – Monday – Friday 9-5pm</w:t>
                            </w:r>
                          </w:p>
                          <w:p w14:paraId="7C2609AA" w14:textId="77777777" w:rsidR="001216D9" w:rsidRPr="00361170" w:rsidRDefault="001216D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A4DC2EE" w14:textId="4E917A84" w:rsidR="001216D9" w:rsidRPr="00361170" w:rsidRDefault="001216D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16mm x 125mm Ship lap – </w:t>
                            </w:r>
                            <w:r w:rsidR="00A40B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90</w:t>
                            </w: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 per </w:t>
                            </w:r>
                            <w:r w:rsidR="00E27E67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ft.</w:t>
                            </w:r>
                          </w:p>
                          <w:p w14:paraId="743C0E2F" w14:textId="1F898659" w:rsidR="001216D9" w:rsidRPr="00361170" w:rsidRDefault="001216D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19mm x </w:t>
                            </w:r>
                            <w:r w:rsidR="00873B63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125mm Heavy Duty S</w:t>
                            </w:r>
                            <w:r w:rsidR="00C516DD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hip Lap</w:t>
                            </w:r>
                            <w:r w:rsidR="00873B63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AE614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£1.</w:t>
                            </w:r>
                            <w:r w:rsidR="00A40B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10</w:t>
                            </w:r>
                            <w:r w:rsidR="00873B63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per </w:t>
                            </w:r>
                            <w:r w:rsidR="00E27E67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ft.</w:t>
                            </w:r>
                          </w:p>
                          <w:p w14:paraId="3EF9063A" w14:textId="0E5A9CFD" w:rsidR="001216D9" w:rsidRPr="00361170" w:rsidRDefault="001216D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22mm</w:t>
                            </w:r>
                            <w:r w:rsidR="00873B63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x 100mm – Log Lap </w:t>
                            </w:r>
                            <w:r w:rsidR="00A40B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–</w:t>
                            </w:r>
                            <w:r w:rsidR="00E27E67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258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£</w:t>
                            </w:r>
                            <w:r w:rsidR="00A40B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1.00</w:t>
                            </w:r>
                            <w:r w:rsidR="00873B63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per </w:t>
                            </w:r>
                            <w:r w:rsidR="00E27E67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ft.</w:t>
                            </w:r>
                          </w:p>
                          <w:p w14:paraId="7270C14C" w14:textId="445561E6" w:rsidR="001216D9" w:rsidRPr="00361170" w:rsidRDefault="001216D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38mm x 50mm (1.5” </w:t>
                            </w:r>
                            <w:r w:rsidR="00E27E67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x 2</w:t>
                            </w: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”) framing</w:t>
                            </w:r>
                            <w:r w:rsidR="00873B63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B258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9</w:t>
                            </w:r>
                            <w:r w:rsidR="00A40B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</w:t>
                            </w:r>
                            <w:r w:rsidR="00873B63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 per </w:t>
                            </w:r>
                            <w:r w:rsidR="00E27E67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ft.</w:t>
                            </w:r>
                          </w:p>
                          <w:p w14:paraId="6AB485D4" w14:textId="5559AC0D" w:rsidR="001216D9" w:rsidRPr="00361170" w:rsidRDefault="001216D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3” x 2”</w:t>
                            </w:r>
                            <w:r w:rsidR="00873B63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27E67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– </w:t>
                            </w:r>
                            <w:r w:rsidR="00AE614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£1.</w:t>
                            </w:r>
                            <w:r w:rsidR="00A40B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  <w:r w:rsidR="00AE614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</w:t>
                            </w:r>
                            <w:r w:rsidR="00E27E67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per ft.</w:t>
                            </w:r>
                          </w:p>
                          <w:p w14:paraId="2A7F14B9" w14:textId="3BA8C9FC" w:rsidR="001216D9" w:rsidRPr="00361170" w:rsidRDefault="001216D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4” x 2”</w:t>
                            </w:r>
                            <w:r w:rsidR="00E27E67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C63A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£1.</w:t>
                            </w:r>
                            <w:r w:rsidR="00A40B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7</w:t>
                            </w:r>
                            <w:r w:rsidR="00AE614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</w:t>
                            </w:r>
                            <w:r w:rsidR="00E27E67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per ft.</w:t>
                            </w:r>
                          </w:p>
                          <w:p w14:paraId="684AB69A" w14:textId="37889182" w:rsidR="001216D9" w:rsidRPr="00361170" w:rsidRDefault="001216D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Barge Board Material</w:t>
                            </w:r>
                            <w:r w:rsidR="00E27E67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8475D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£1.00</w:t>
                            </w:r>
                            <w:r w:rsidR="00E27E67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per ft.</w:t>
                            </w:r>
                          </w:p>
                          <w:p w14:paraId="154C1108" w14:textId="77777777" w:rsidR="001216D9" w:rsidRPr="00361170" w:rsidRDefault="001216D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23626A4" w14:textId="4AB43CED" w:rsidR="001216D9" w:rsidRPr="00361170" w:rsidRDefault="001216D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Standard </w:t>
                            </w:r>
                            <w:r w:rsidR="001701A4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Felt -</w:t>
                            </w:r>
                            <w:r w:rsidR="00C058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170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15</w:t>
                            </w:r>
                            <w:r w:rsidR="00C058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 roll - £</w:t>
                            </w:r>
                            <w:r w:rsidR="007170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</w:t>
                            </w:r>
                            <w:r w:rsidR="008475D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8</w:t>
                            </w:r>
                            <w:r w:rsidR="00E91DEE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.00</w:t>
                            </w:r>
                          </w:p>
                          <w:p w14:paraId="1275270A" w14:textId="3B1C46FC" w:rsidR="001216D9" w:rsidRPr="00361170" w:rsidRDefault="001216D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Heavy Duty Felt</w:t>
                            </w:r>
                            <w:r w:rsidR="00C058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-10m roll - £</w:t>
                            </w:r>
                            <w:r w:rsidR="008475D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63</w:t>
                            </w:r>
                            <w:r w:rsidR="00E91DEE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.00</w:t>
                            </w:r>
                          </w:p>
                          <w:p w14:paraId="33676CB8" w14:textId="745B998A" w:rsidR="001216D9" w:rsidRPr="00361170" w:rsidRDefault="001216D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Black Onduline Sheets</w:t>
                            </w:r>
                            <w:r w:rsidR="00E91DEE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980mm x 2000mm - £</w:t>
                            </w:r>
                            <w:r w:rsidR="00E23ED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EE44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  <w:r w:rsidR="00E91DEE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.00 per sheet</w:t>
                            </w:r>
                          </w:p>
                          <w:p w14:paraId="21C2B0A1" w14:textId="179A1C8C" w:rsidR="001216D9" w:rsidRPr="00361170" w:rsidRDefault="001216D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Coloured Onduline Sheets</w:t>
                            </w:r>
                            <w:r w:rsidR="00E91DEE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- £</w:t>
                            </w:r>
                            <w:r w:rsidR="00A40B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EE44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</w:t>
                            </w:r>
                            <w:r w:rsidR="00E91DEE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.00 per sheet</w:t>
                            </w:r>
                          </w:p>
                          <w:p w14:paraId="44FEC58A" w14:textId="2862EC17" w:rsidR="001216D9" w:rsidRPr="00361170" w:rsidRDefault="001216D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Onduline tile Effect Sheet</w:t>
                            </w:r>
                            <w:r w:rsidR="00E91DEE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- £</w:t>
                            </w:r>
                            <w:r w:rsidR="00A40B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EE44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7</w:t>
                            </w:r>
                            <w:r w:rsidR="00E91DEE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.00 per sheet</w:t>
                            </w:r>
                          </w:p>
                          <w:p w14:paraId="7CED09AF" w14:textId="29288980" w:rsidR="001216D9" w:rsidRPr="00361170" w:rsidRDefault="001216D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Clear Roof Sheets</w:t>
                            </w:r>
                            <w:r w:rsidR="00C63A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- £</w:t>
                            </w:r>
                            <w:r w:rsidR="00A40B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32</w:t>
                            </w:r>
                            <w:r w:rsidR="00E91DEE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.00 each</w:t>
                            </w:r>
                          </w:p>
                          <w:p w14:paraId="2C997483" w14:textId="2913272C" w:rsidR="001216D9" w:rsidRPr="00361170" w:rsidRDefault="001216D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Galvanized Ridge</w:t>
                            </w:r>
                            <w:r w:rsidR="00E91DEE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1701A4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 w:rsidR="00E91DEE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1.8m </w:t>
                            </w:r>
                            <w:proofErr w:type="spellStart"/>
                            <w:r w:rsidR="001701A4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approx</w:t>
                            </w:r>
                            <w:proofErr w:type="spellEnd"/>
                            <w:r w:rsidR="001701A4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 -</w:t>
                            </w:r>
                            <w:r w:rsidR="00C63A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£2</w:t>
                            </w:r>
                            <w:r w:rsidR="00EE44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</w:t>
                            </w:r>
                            <w:r w:rsidR="00E91DEE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.00</w:t>
                            </w:r>
                          </w:p>
                          <w:p w14:paraId="16179BD6" w14:textId="725AD043" w:rsidR="001216D9" w:rsidRPr="00361170" w:rsidRDefault="001216D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Onduline tile Ridge</w:t>
                            </w:r>
                            <w:r w:rsidR="00E91DEE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1701A4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 w:rsidR="00E91DEE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1m </w:t>
                            </w:r>
                            <w:proofErr w:type="spellStart"/>
                            <w:r w:rsidR="001701A4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approx</w:t>
                            </w:r>
                            <w:proofErr w:type="spellEnd"/>
                            <w:r w:rsidR="001701A4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  <w:r w:rsidR="00E91DEE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- £1</w:t>
                            </w:r>
                            <w:r w:rsidR="00A40B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</w:t>
                            </w:r>
                            <w:r w:rsidR="00E91DEE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E23ED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</w:t>
                            </w:r>
                            <w:r w:rsidR="00E91DEE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  <w:p w14:paraId="22C216D8" w14:textId="7AE8106A" w:rsidR="001216D9" w:rsidRPr="00361170" w:rsidRDefault="001216D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Onduline Nails</w:t>
                            </w:r>
                            <w:r w:rsidR="00E91DEE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701A4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C63A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  <w:r w:rsidR="00A40B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  <w:r w:rsidR="001701A4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</w:t>
                            </w:r>
                            <w:r w:rsidR="00E91DEE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per nail</w:t>
                            </w:r>
                          </w:p>
                          <w:p w14:paraId="0AF3157E" w14:textId="27470993" w:rsidR="001216D9" w:rsidRPr="00361170" w:rsidRDefault="001216D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Eaves Filler</w:t>
                            </w:r>
                            <w:r w:rsidR="00F47585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980mm - £</w:t>
                            </w:r>
                            <w:r w:rsidR="00A40B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2.00 </w:t>
                            </w:r>
                            <w:r w:rsidR="00F47585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each</w:t>
                            </w:r>
                          </w:p>
                          <w:p w14:paraId="2A8C3F04" w14:textId="77777777" w:rsidR="001216D9" w:rsidRPr="00361170" w:rsidRDefault="001216D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15A57CA" w14:textId="4493B20F" w:rsidR="001216D9" w:rsidRPr="00361170" w:rsidRDefault="001216D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2’x2’</w:t>
                            </w:r>
                            <w:r w:rsidR="00F47585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Horticultural</w:t>
                            </w: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Glass</w:t>
                            </w:r>
                            <w:r w:rsidR="008954CD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- £</w:t>
                            </w:r>
                            <w:r w:rsidR="00A40B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6.30</w:t>
                            </w:r>
                            <w:r w:rsidR="008954CD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per sheet</w:t>
                            </w:r>
                          </w:p>
                          <w:p w14:paraId="61E6CA54" w14:textId="5B57BA53" w:rsidR="001216D9" w:rsidRPr="00361170" w:rsidRDefault="001216D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18</w:t>
                            </w:r>
                            <w:r w:rsidR="00834F83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”</w:t>
                            </w: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x </w:t>
                            </w:r>
                            <w:proofErr w:type="gramStart"/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24”</w:t>
                            </w:r>
                            <w:r w:rsidR="00F47585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Horticultural</w:t>
                            </w:r>
                            <w:proofErr w:type="gramEnd"/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Glass</w:t>
                            </w:r>
                            <w:r w:rsidR="008954CD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- £</w:t>
                            </w:r>
                            <w:r w:rsidR="00C63A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5.</w:t>
                            </w:r>
                            <w:r w:rsidR="00A40B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</w:t>
                            </w:r>
                            <w:r w:rsidR="00C63A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</w:t>
                            </w:r>
                            <w:r w:rsidR="008954CD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per sheet</w:t>
                            </w:r>
                          </w:p>
                          <w:p w14:paraId="6DECF292" w14:textId="77B8E1F1" w:rsidR="008954CD" w:rsidRPr="00361170" w:rsidRDefault="008954C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Dutch Lite - £</w:t>
                            </w:r>
                            <w:r w:rsidR="00B82A2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  <w:r w:rsidR="00A40B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7</w:t>
                            </w: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per sheet</w:t>
                            </w:r>
                          </w:p>
                          <w:p w14:paraId="3622C71F" w14:textId="46CF537E" w:rsidR="001216D9" w:rsidRPr="00361170" w:rsidRDefault="001C6E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Super shield - </w:t>
                            </w:r>
                            <w:r w:rsidR="00F421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£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593A0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8</w:t>
                            </w:r>
                            <w:r w:rsidR="008954CD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.00</w:t>
                            </w:r>
                          </w:p>
                          <w:p w14:paraId="6F3DC24E" w14:textId="3DBBFC1E" w:rsidR="001216D9" w:rsidRPr="00361170" w:rsidRDefault="008954C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Timber shield</w:t>
                            </w:r>
                            <w:r w:rsidR="001216D9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 £</w:t>
                            </w:r>
                            <w:r w:rsidR="00593A0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36</w:t>
                            </w: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4D1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6pt;margin-top:.65pt;width:517.5pt;height:3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" strokeweight="2.5pt">
                <v:textbox>
                  <w:txbxContent>
                    <w:p w14:paraId="3143411F" w14:textId="77777777" w:rsidR="00CD71D2" w:rsidRPr="00361170" w:rsidRDefault="001216D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Other Products available to collect from our Show site in Kirton Lindsey – Monday – Friday 9-5pm</w:t>
                      </w:r>
                    </w:p>
                    <w:p w14:paraId="7C2609AA" w14:textId="77777777" w:rsidR="001216D9" w:rsidRPr="00361170" w:rsidRDefault="001216D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A4DC2EE" w14:textId="4E917A84" w:rsidR="001216D9" w:rsidRPr="00361170" w:rsidRDefault="001216D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16mm x 125mm Ship lap – </w:t>
                      </w:r>
                      <w:r w:rsidR="00A40BDB">
                        <w:rPr>
                          <w:rFonts w:ascii="Arial" w:hAnsi="Arial" w:cs="Arial"/>
                          <w:sz w:val="22"/>
                          <w:szCs w:val="22"/>
                        </w:rPr>
                        <w:t>90</w:t>
                      </w: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 per </w:t>
                      </w:r>
                      <w:r w:rsidR="00E27E67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ft.</w:t>
                      </w:r>
                    </w:p>
                    <w:p w14:paraId="743C0E2F" w14:textId="1F898659" w:rsidR="001216D9" w:rsidRPr="00361170" w:rsidRDefault="001216D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19mm x </w:t>
                      </w:r>
                      <w:r w:rsidR="00873B63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125mm Heavy Duty S</w:t>
                      </w:r>
                      <w:r w:rsidR="00C516DD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hip Lap</w:t>
                      </w:r>
                      <w:r w:rsidR="00873B63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</w:t>
                      </w:r>
                      <w:r w:rsidR="00AE614D">
                        <w:rPr>
                          <w:rFonts w:ascii="Arial" w:hAnsi="Arial" w:cs="Arial"/>
                          <w:sz w:val="22"/>
                          <w:szCs w:val="22"/>
                        </w:rPr>
                        <w:t>£1.</w:t>
                      </w:r>
                      <w:r w:rsidR="00A40BDB">
                        <w:rPr>
                          <w:rFonts w:ascii="Arial" w:hAnsi="Arial" w:cs="Arial"/>
                          <w:sz w:val="22"/>
                          <w:szCs w:val="22"/>
                        </w:rPr>
                        <w:t>10</w:t>
                      </w:r>
                      <w:r w:rsidR="00873B63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per </w:t>
                      </w:r>
                      <w:r w:rsidR="00E27E67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ft.</w:t>
                      </w:r>
                    </w:p>
                    <w:p w14:paraId="3EF9063A" w14:textId="0E5A9CFD" w:rsidR="001216D9" w:rsidRPr="00361170" w:rsidRDefault="001216D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22mm</w:t>
                      </w:r>
                      <w:r w:rsidR="00873B63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x 100mm – Log Lap </w:t>
                      </w:r>
                      <w:r w:rsidR="00A40BDB">
                        <w:rPr>
                          <w:rFonts w:ascii="Arial" w:hAnsi="Arial" w:cs="Arial"/>
                          <w:sz w:val="22"/>
                          <w:szCs w:val="22"/>
                        </w:rPr>
                        <w:t>–</w:t>
                      </w:r>
                      <w:r w:rsidR="00E27E67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25828">
                        <w:rPr>
                          <w:rFonts w:ascii="Arial" w:hAnsi="Arial" w:cs="Arial"/>
                          <w:sz w:val="22"/>
                          <w:szCs w:val="22"/>
                        </w:rPr>
                        <w:t>£</w:t>
                      </w:r>
                      <w:r w:rsidR="00A40BDB">
                        <w:rPr>
                          <w:rFonts w:ascii="Arial" w:hAnsi="Arial" w:cs="Arial"/>
                          <w:sz w:val="22"/>
                          <w:szCs w:val="22"/>
                        </w:rPr>
                        <w:t>1.00</w:t>
                      </w:r>
                      <w:r w:rsidR="00873B63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per </w:t>
                      </w:r>
                      <w:r w:rsidR="00E27E67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ft.</w:t>
                      </w:r>
                    </w:p>
                    <w:p w14:paraId="7270C14C" w14:textId="445561E6" w:rsidR="001216D9" w:rsidRPr="00361170" w:rsidRDefault="001216D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38mm x 50mm (1.5” </w:t>
                      </w:r>
                      <w:r w:rsidR="00E27E67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x 2</w:t>
                      </w: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”) framing</w:t>
                      </w:r>
                      <w:r w:rsidR="00873B63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</w:t>
                      </w:r>
                      <w:r w:rsidR="00B25828">
                        <w:rPr>
                          <w:rFonts w:ascii="Arial" w:hAnsi="Arial" w:cs="Arial"/>
                          <w:sz w:val="22"/>
                          <w:szCs w:val="22"/>
                        </w:rPr>
                        <w:t>9</w:t>
                      </w:r>
                      <w:r w:rsidR="00A40BDB">
                        <w:rPr>
                          <w:rFonts w:ascii="Arial" w:hAnsi="Arial" w:cs="Arial"/>
                          <w:sz w:val="22"/>
                          <w:szCs w:val="22"/>
                        </w:rPr>
                        <w:t>0</w:t>
                      </w:r>
                      <w:r w:rsidR="00873B63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 per </w:t>
                      </w:r>
                      <w:r w:rsidR="00E27E67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ft.</w:t>
                      </w:r>
                    </w:p>
                    <w:p w14:paraId="6AB485D4" w14:textId="5559AC0D" w:rsidR="001216D9" w:rsidRPr="00361170" w:rsidRDefault="001216D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3” x 2”</w:t>
                      </w:r>
                      <w:r w:rsidR="00873B63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E27E67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– </w:t>
                      </w:r>
                      <w:r w:rsidR="00AE614D">
                        <w:rPr>
                          <w:rFonts w:ascii="Arial" w:hAnsi="Arial" w:cs="Arial"/>
                          <w:sz w:val="22"/>
                          <w:szCs w:val="22"/>
                        </w:rPr>
                        <w:t>£1.</w:t>
                      </w:r>
                      <w:r w:rsidR="00A40BDB">
                        <w:rPr>
                          <w:rFonts w:ascii="Arial" w:hAnsi="Arial" w:cs="Arial"/>
                          <w:sz w:val="22"/>
                          <w:szCs w:val="22"/>
                        </w:rPr>
                        <w:t>3</w:t>
                      </w:r>
                      <w:r w:rsidR="00AE614D">
                        <w:rPr>
                          <w:rFonts w:ascii="Arial" w:hAnsi="Arial" w:cs="Arial"/>
                          <w:sz w:val="22"/>
                          <w:szCs w:val="22"/>
                        </w:rPr>
                        <w:t>0</w:t>
                      </w:r>
                      <w:r w:rsidR="00E27E67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per ft.</w:t>
                      </w:r>
                    </w:p>
                    <w:p w14:paraId="2A7F14B9" w14:textId="3BA8C9FC" w:rsidR="001216D9" w:rsidRPr="00361170" w:rsidRDefault="001216D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4” x 2”</w:t>
                      </w:r>
                      <w:r w:rsidR="00E27E67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</w:t>
                      </w:r>
                      <w:r w:rsidR="00C63AB8">
                        <w:rPr>
                          <w:rFonts w:ascii="Arial" w:hAnsi="Arial" w:cs="Arial"/>
                          <w:sz w:val="22"/>
                          <w:szCs w:val="22"/>
                        </w:rPr>
                        <w:t>£1.</w:t>
                      </w:r>
                      <w:r w:rsidR="00A40BDB">
                        <w:rPr>
                          <w:rFonts w:ascii="Arial" w:hAnsi="Arial" w:cs="Arial"/>
                          <w:sz w:val="22"/>
                          <w:szCs w:val="22"/>
                        </w:rPr>
                        <w:t>7</w:t>
                      </w:r>
                      <w:r w:rsidR="00AE614D">
                        <w:rPr>
                          <w:rFonts w:ascii="Arial" w:hAnsi="Arial" w:cs="Arial"/>
                          <w:sz w:val="22"/>
                          <w:szCs w:val="22"/>
                        </w:rPr>
                        <w:t>0</w:t>
                      </w:r>
                      <w:r w:rsidR="00E27E67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per ft.</w:t>
                      </w:r>
                    </w:p>
                    <w:p w14:paraId="684AB69A" w14:textId="37889182" w:rsidR="001216D9" w:rsidRPr="00361170" w:rsidRDefault="001216D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Barge Board Material</w:t>
                      </w:r>
                      <w:r w:rsidR="00E27E67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</w:t>
                      </w:r>
                      <w:r w:rsidR="008475DA">
                        <w:rPr>
                          <w:rFonts w:ascii="Arial" w:hAnsi="Arial" w:cs="Arial"/>
                          <w:sz w:val="22"/>
                          <w:szCs w:val="22"/>
                        </w:rPr>
                        <w:t>£1.00</w:t>
                      </w:r>
                      <w:r w:rsidR="00E27E67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per ft.</w:t>
                      </w:r>
                    </w:p>
                    <w:p w14:paraId="154C1108" w14:textId="77777777" w:rsidR="001216D9" w:rsidRPr="00361170" w:rsidRDefault="001216D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23626A4" w14:textId="4AB43CED" w:rsidR="001216D9" w:rsidRPr="00361170" w:rsidRDefault="001216D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Standard </w:t>
                      </w:r>
                      <w:r w:rsidR="001701A4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Felt -</w:t>
                      </w:r>
                      <w:r w:rsidR="00C058E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71701C">
                        <w:rPr>
                          <w:rFonts w:ascii="Arial" w:hAnsi="Arial" w:cs="Arial"/>
                          <w:sz w:val="22"/>
                          <w:szCs w:val="22"/>
                        </w:rPr>
                        <w:t>15</w:t>
                      </w:r>
                      <w:r w:rsidR="00C058E4">
                        <w:rPr>
                          <w:rFonts w:ascii="Arial" w:hAnsi="Arial" w:cs="Arial"/>
                          <w:sz w:val="22"/>
                          <w:szCs w:val="22"/>
                        </w:rPr>
                        <w:t>m roll - £</w:t>
                      </w:r>
                      <w:r w:rsidR="0071701C">
                        <w:rPr>
                          <w:rFonts w:ascii="Arial" w:hAnsi="Arial" w:cs="Arial"/>
                          <w:sz w:val="22"/>
                          <w:szCs w:val="22"/>
                        </w:rPr>
                        <w:t>6</w:t>
                      </w:r>
                      <w:r w:rsidR="008475DA">
                        <w:rPr>
                          <w:rFonts w:ascii="Arial" w:hAnsi="Arial" w:cs="Arial"/>
                          <w:sz w:val="22"/>
                          <w:szCs w:val="22"/>
                        </w:rPr>
                        <w:t>8</w:t>
                      </w:r>
                      <w:r w:rsidR="00E91DEE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.00</w:t>
                      </w:r>
                    </w:p>
                    <w:p w14:paraId="1275270A" w14:textId="3B1C46FC" w:rsidR="001216D9" w:rsidRPr="00361170" w:rsidRDefault="001216D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Heavy Duty Felt</w:t>
                      </w:r>
                      <w:r w:rsidR="00C058E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-10m roll - £</w:t>
                      </w:r>
                      <w:r w:rsidR="008475DA">
                        <w:rPr>
                          <w:rFonts w:ascii="Arial" w:hAnsi="Arial" w:cs="Arial"/>
                          <w:sz w:val="22"/>
                          <w:szCs w:val="22"/>
                        </w:rPr>
                        <w:t>63</w:t>
                      </w:r>
                      <w:r w:rsidR="00E91DEE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.00</w:t>
                      </w:r>
                    </w:p>
                    <w:p w14:paraId="33676CB8" w14:textId="745B998A" w:rsidR="001216D9" w:rsidRPr="00361170" w:rsidRDefault="001216D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Black Onduline Sheets</w:t>
                      </w:r>
                      <w:r w:rsidR="00E91DEE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980mm x 2000mm - £</w:t>
                      </w:r>
                      <w:r w:rsidR="00E23ED1">
                        <w:rPr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="00EE44E9">
                        <w:rPr>
                          <w:rFonts w:ascii="Arial" w:hAnsi="Arial" w:cs="Arial"/>
                          <w:sz w:val="22"/>
                          <w:szCs w:val="22"/>
                        </w:rPr>
                        <w:t>3</w:t>
                      </w:r>
                      <w:r w:rsidR="00E91DEE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.00 per sheet</w:t>
                      </w:r>
                    </w:p>
                    <w:p w14:paraId="21C2B0A1" w14:textId="179A1C8C" w:rsidR="001216D9" w:rsidRPr="00361170" w:rsidRDefault="001216D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Coloured Onduline Sheets</w:t>
                      </w:r>
                      <w:r w:rsidR="00E91DEE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- £</w:t>
                      </w:r>
                      <w:r w:rsidR="00A40BDB">
                        <w:rPr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="00EE44E9">
                        <w:rPr>
                          <w:rFonts w:ascii="Arial" w:hAnsi="Arial" w:cs="Arial"/>
                          <w:sz w:val="22"/>
                          <w:szCs w:val="22"/>
                        </w:rPr>
                        <w:t>5</w:t>
                      </w:r>
                      <w:r w:rsidR="00E91DEE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.00 per sheet</w:t>
                      </w:r>
                    </w:p>
                    <w:p w14:paraId="44FEC58A" w14:textId="2862EC17" w:rsidR="001216D9" w:rsidRPr="00361170" w:rsidRDefault="001216D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Onduline tile Effect Sheet</w:t>
                      </w:r>
                      <w:r w:rsidR="00E91DEE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- £</w:t>
                      </w:r>
                      <w:r w:rsidR="00A40BDB">
                        <w:rPr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="00EE44E9">
                        <w:rPr>
                          <w:rFonts w:ascii="Arial" w:hAnsi="Arial" w:cs="Arial"/>
                          <w:sz w:val="22"/>
                          <w:szCs w:val="22"/>
                        </w:rPr>
                        <w:t>7</w:t>
                      </w:r>
                      <w:r w:rsidR="00E91DEE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.00 per sheet</w:t>
                      </w:r>
                    </w:p>
                    <w:p w14:paraId="7CED09AF" w14:textId="29288980" w:rsidR="001216D9" w:rsidRPr="00361170" w:rsidRDefault="001216D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Clear Roof Sheets</w:t>
                      </w:r>
                      <w:r w:rsidR="00C63AB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- £</w:t>
                      </w:r>
                      <w:r w:rsidR="00A40BDB">
                        <w:rPr>
                          <w:rFonts w:ascii="Arial" w:hAnsi="Arial" w:cs="Arial"/>
                          <w:sz w:val="22"/>
                          <w:szCs w:val="22"/>
                        </w:rPr>
                        <w:t>32</w:t>
                      </w:r>
                      <w:r w:rsidR="00E91DEE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.00 each</w:t>
                      </w:r>
                    </w:p>
                    <w:p w14:paraId="2C997483" w14:textId="2913272C" w:rsidR="001216D9" w:rsidRPr="00361170" w:rsidRDefault="001216D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Galvanized Ridge</w:t>
                      </w:r>
                      <w:r w:rsidR="00E91DEE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</w:t>
                      </w:r>
                      <w:r w:rsidR="001701A4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(</w:t>
                      </w:r>
                      <w:r w:rsidR="00E91DEE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1.8m </w:t>
                      </w:r>
                      <w:proofErr w:type="spellStart"/>
                      <w:r w:rsidR="001701A4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approx</w:t>
                      </w:r>
                      <w:proofErr w:type="spellEnd"/>
                      <w:r w:rsidR="001701A4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) -</w:t>
                      </w:r>
                      <w:r w:rsidR="00C63AB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£2</w:t>
                      </w:r>
                      <w:r w:rsidR="00EE44E9">
                        <w:rPr>
                          <w:rFonts w:ascii="Arial" w:hAnsi="Arial" w:cs="Arial"/>
                          <w:sz w:val="22"/>
                          <w:szCs w:val="22"/>
                        </w:rPr>
                        <w:t>5</w:t>
                      </w:r>
                      <w:r w:rsidR="00E91DEE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.00</w:t>
                      </w:r>
                    </w:p>
                    <w:p w14:paraId="16179BD6" w14:textId="725AD043" w:rsidR="001216D9" w:rsidRPr="00361170" w:rsidRDefault="001216D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Onduline tile Ridge</w:t>
                      </w:r>
                      <w:r w:rsidR="00E91DEE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</w:t>
                      </w:r>
                      <w:r w:rsidR="001701A4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(</w:t>
                      </w:r>
                      <w:r w:rsidR="00E91DEE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1m </w:t>
                      </w:r>
                      <w:proofErr w:type="spellStart"/>
                      <w:r w:rsidR="001701A4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approx</w:t>
                      </w:r>
                      <w:proofErr w:type="spellEnd"/>
                      <w:r w:rsidR="001701A4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  <w:r w:rsidR="00E91DEE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- £1</w:t>
                      </w:r>
                      <w:r w:rsidR="00A40BDB">
                        <w:rPr>
                          <w:rFonts w:ascii="Arial" w:hAnsi="Arial" w:cs="Arial"/>
                          <w:sz w:val="22"/>
                          <w:szCs w:val="22"/>
                        </w:rPr>
                        <w:t>5</w:t>
                      </w:r>
                      <w:r w:rsidR="00E91DEE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E23ED1">
                        <w:rPr>
                          <w:rFonts w:ascii="Arial" w:hAnsi="Arial" w:cs="Arial"/>
                          <w:sz w:val="22"/>
                          <w:szCs w:val="22"/>
                        </w:rPr>
                        <w:t>5</w:t>
                      </w:r>
                      <w:r w:rsidR="00E91DEE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0</w:t>
                      </w:r>
                    </w:p>
                    <w:p w14:paraId="22C216D8" w14:textId="7AE8106A" w:rsidR="001216D9" w:rsidRPr="00361170" w:rsidRDefault="001216D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Onduline Nails</w:t>
                      </w:r>
                      <w:r w:rsidR="00E91DEE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1701A4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- </w:t>
                      </w:r>
                      <w:r w:rsidR="00C63AB8">
                        <w:rPr>
                          <w:rFonts w:ascii="Arial" w:hAnsi="Arial" w:cs="Arial"/>
                          <w:sz w:val="22"/>
                          <w:szCs w:val="22"/>
                        </w:rPr>
                        <w:t>1</w:t>
                      </w:r>
                      <w:r w:rsidR="00A40BDB">
                        <w:rPr>
                          <w:rFonts w:ascii="Arial" w:hAnsi="Arial" w:cs="Arial"/>
                          <w:sz w:val="22"/>
                          <w:szCs w:val="22"/>
                        </w:rPr>
                        <w:t>1</w:t>
                      </w:r>
                      <w:r w:rsidR="001701A4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p</w:t>
                      </w:r>
                      <w:r w:rsidR="00E91DEE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per nail</w:t>
                      </w:r>
                    </w:p>
                    <w:p w14:paraId="0AF3157E" w14:textId="27470993" w:rsidR="001216D9" w:rsidRPr="00361170" w:rsidRDefault="001216D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Eaves Filler</w:t>
                      </w:r>
                      <w:r w:rsidR="00F47585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980mm - £</w:t>
                      </w:r>
                      <w:r w:rsidR="00A40BD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2.00 </w:t>
                      </w:r>
                      <w:r w:rsidR="00F47585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each</w:t>
                      </w:r>
                    </w:p>
                    <w:p w14:paraId="2A8C3F04" w14:textId="77777777" w:rsidR="001216D9" w:rsidRPr="00361170" w:rsidRDefault="001216D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15A57CA" w14:textId="4493B20F" w:rsidR="001216D9" w:rsidRPr="00361170" w:rsidRDefault="001216D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2’x2’</w:t>
                      </w:r>
                      <w:r w:rsidR="00F47585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Horticultural</w:t>
                      </w: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Glass</w:t>
                      </w:r>
                      <w:r w:rsidR="008954CD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- £</w:t>
                      </w:r>
                      <w:r w:rsidR="00A40BDB">
                        <w:rPr>
                          <w:rFonts w:ascii="Arial" w:hAnsi="Arial" w:cs="Arial"/>
                          <w:sz w:val="22"/>
                          <w:szCs w:val="22"/>
                        </w:rPr>
                        <w:t>6.30</w:t>
                      </w:r>
                      <w:r w:rsidR="008954CD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per sheet</w:t>
                      </w:r>
                    </w:p>
                    <w:p w14:paraId="61E6CA54" w14:textId="5B57BA53" w:rsidR="001216D9" w:rsidRPr="00361170" w:rsidRDefault="001216D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18</w:t>
                      </w:r>
                      <w:r w:rsidR="00834F83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”</w:t>
                      </w: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x </w:t>
                      </w:r>
                      <w:proofErr w:type="gramStart"/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24”</w:t>
                      </w:r>
                      <w:r w:rsidR="00F47585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Horticultural</w:t>
                      </w:r>
                      <w:proofErr w:type="gramEnd"/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Glass</w:t>
                      </w:r>
                      <w:r w:rsidR="008954CD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- £</w:t>
                      </w:r>
                      <w:r w:rsidR="00C63AB8">
                        <w:rPr>
                          <w:rFonts w:ascii="Arial" w:hAnsi="Arial" w:cs="Arial"/>
                          <w:sz w:val="22"/>
                          <w:szCs w:val="22"/>
                        </w:rPr>
                        <w:t>5.</w:t>
                      </w:r>
                      <w:r w:rsidR="00A40BDB">
                        <w:rPr>
                          <w:rFonts w:ascii="Arial" w:hAnsi="Arial" w:cs="Arial"/>
                          <w:sz w:val="22"/>
                          <w:szCs w:val="22"/>
                        </w:rPr>
                        <w:t>5</w:t>
                      </w:r>
                      <w:r w:rsidR="00C63AB8">
                        <w:rPr>
                          <w:rFonts w:ascii="Arial" w:hAnsi="Arial" w:cs="Arial"/>
                          <w:sz w:val="22"/>
                          <w:szCs w:val="22"/>
                        </w:rPr>
                        <w:t>0</w:t>
                      </w:r>
                      <w:r w:rsidR="008954CD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per sheet</w:t>
                      </w:r>
                    </w:p>
                    <w:p w14:paraId="6DECF292" w14:textId="77B8E1F1" w:rsidR="008954CD" w:rsidRPr="00361170" w:rsidRDefault="008954C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Dutch Lite - £</w:t>
                      </w:r>
                      <w:r w:rsidR="00B82A24">
                        <w:rPr>
                          <w:rFonts w:ascii="Arial" w:hAnsi="Arial" w:cs="Arial"/>
                          <w:sz w:val="22"/>
                          <w:szCs w:val="22"/>
                        </w:rPr>
                        <w:t>1</w:t>
                      </w:r>
                      <w:r w:rsidR="00A40BDB">
                        <w:rPr>
                          <w:rFonts w:ascii="Arial" w:hAnsi="Arial" w:cs="Arial"/>
                          <w:sz w:val="22"/>
                          <w:szCs w:val="22"/>
                        </w:rPr>
                        <w:t>7</w:t>
                      </w: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per sheet</w:t>
                      </w:r>
                    </w:p>
                    <w:p w14:paraId="3622C71F" w14:textId="46CF537E" w:rsidR="001216D9" w:rsidRPr="00361170" w:rsidRDefault="001C6E2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Super shield - </w:t>
                      </w:r>
                      <w:r w:rsidR="00F42187">
                        <w:rPr>
                          <w:rFonts w:ascii="Arial" w:hAnsi="Arial" w:cs="Arial"/>
                          <w:sz w:val="22"/>
                          <w:szCs w:val="22"/>
                        </w:rPr>
                        <w:t>£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="00593A0A">
                        <w:rPr>
                          <w:rFonts w:ascii="Arial" w:hAnsi="Arial" w:cs="Arial"/>
                          <w:sz w:val="22"/>
                          <w:szCs w:val="22"/>
                        </w:rPr>
                        <w:t>8</w:t>
                      </w:r>
                      <w:r w:rsidR="008954CD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.00</w:t>
                      </w:r>
                    </w:p>
                    <w:p w14:paraId="6F3DC24E" w14:textId="3DBBFC1E" w:rsidR="001216D9" w:rsidRPr="00361170" w:rsidRDefault="008954C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Timber shield</w:t>
                      </w:r>
                      <w:r w:rsidR="001216D9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- £</w:t>
                      </w:r>
                      <w:r w:rsidR="00593A0A">
                        <w:rPr>
                          <w:rFonts w:ascii="Arial" w:hAnsi="Arial" w:cs="Arial"/>
                          <w:sz w:val="22"/>
                          <w:szCs w:val="22"/>
                        </w:rPr>
                        <w:t>36</w:t>
                      </w: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.00</w:t>
                      </w:r>
                    </w:p>
                  </w:txbxContent>
                </v:textbox>
              </v:shape>
            </w:pict>
          </mc:Fallback>
        </mc:AlternateContent>
      </w:r>
    </w:p>
    <w:p w14:paraId="71768E0F" w14:textId="77777777" w:rsidR="004C3818" w:rsidRPr="00361170" w:rsidRDefault="004C3818" w:rsidP="00054BD9">
      <w:pPr>
        <w:rPr>
          <w:rFonts w:ascii="Arial" w:hAnsi="Arial" w:cs="Arial"/>
        </w:rPr>
      </w:pPr>
    </w:p>
    <w:sectPr w:rsidR="004C3818" w:rsidRPr="003611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907" w:bottom="1440" w:left="907" w:header="737" w:footer="686" w:gutter="0"/>
      <w:cols w:space="708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D1E00" w14:textId="77777777" w:rsidR="00AB02F5" w:rsidRDefault="00AB02F5">
      <w:r>
        <w:separator/>
      </w:r>
    </w:p>
  </w:endnote>
  <w:endnote w:type="continuationSeparator" w:id="0">
    <w:p w14:paraId="49872FAE" w14:textId="77777777" w:rsidR="00AB02F5" w:rsidRDefault="00AB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69677" w14:textId="77777777" w:rsidR="005A279C" w:rsidRDefault="005A27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6CA96" w14:textId="77777777" w:rsidR="005A279C" w:rsidRDefault="005A27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D3A0C" w14:textId="77777777" w:rsidR="00B006D6" w:rsidRDefault="00462B7A">
    <w:pPr>
      <w:pStyle w:val="Footer"/>
      <w:tabs>
        <w:tab w:val="clear" w:pos="4153"/>
        <w:tab w:val="clear" w:pos="8306"/>
        <w:tab w:val="right" w:pos="10062"/>
      </w:tabs>
      <w:rPr>
        <w:sz w:val="14"/>
      </w:rPr>
    </w:pPr>
    <w:r>
      <w:rPr>
        <w:sz w:val="14"/>
      </w:rPr>
      <w:t>V.A.T. Reg. No. 455 6171 40</w:t>
    </w:r>
    <w:r>
      <w:rPr>
        <w:sz w:val="14"/>
      </w:rPr>
      <w:tab/>
      <w:t>Director: S.A. NICHOLSON</w:t>
    </w:r>
  </w:p>
  <w:p w14:paraId="52B8BDF8" w14:textId="77777777" w:rsidR="00B006D6" w:rsidRDefault="00B006D6">
    <w:pPr>
      <w:pStyle w:val="Footer"/>
      <w:tabs>
        <w:tab w:val="clear" w:pos="4153"/>
        <w:tab w:val="clear" w:pos="8306"/>
        <w:tab w:val="right" w:pos="10062"/>
      </w:tabs>
      <w:rPr>
        <w:sz w:val="14"/>
      </w:rPr>
    </w:pPr>
  </w:p>
  <w:p w14:paraId="145CA43E" w14:textId="77777777" w:rsidR="00B006D6" w:rsidRDefault="00462B7A">
    <w:pPr>
      <w:pStyle w:val="Footer"/>
      <w:tabs>
        <w:tab w:val="clear" w:pos="4153"/>
        <w:tab w:val="clear" w:pos="8306"/>
        <w:tab w:val="right" w:pos="10062"/>
      </w:tabs>
      <w:rPr>
        <w:sz w:val="14"/>
      </w:rPr>
    </w:pPr>
    <w:r>
      <w:rPr>
        <w:sz w:val="14"/>
      </w:rPr>
      <w:t>Company Registration No: 3047093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1C42B" w14:textId="77777777" w:rsidR="00AB02F5" w:rsidRDefault="00AB02F5">
      <w:r>
        <w:separator/>
      </w:r>
    </w:p>
  </w:footnote>
  <w:footnote w:type="continuationSeparator" w:id="0">
    <w:p w14:paraId="180C13A2" w14:textId="77777777" w:rsidR="00AB02F5" w:rsidRDefault="00AB0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65EDF" w14:textId="77777777" w:rsidR="005A279C" w:rsidRDefault="005A27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2DA8B" w14:textId="77777777" w:rsidR="005A279C" w:rsidRDefault="005A27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013A6" w14:textId="661B334D" w:rsidR="00B006D6" w:rsidRDefault="006779B9">
    <w:pPr>
      <w:pStyle w:val="Header"/>
    </w:pPr>
    <w:r w:rsidRPr="006779B9">
      <w:rPr>
        <w:rFonts w:ascii="Times New Roman" w:hAnsi="Times New Roman"/>
        <w:noProof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3C8C0F61" wp14:editId="6436C01F">
              <wp:simplePos x="0" y="0"/>
              <wp:positionH relativeFrom="column">
                <wp:posOffset>0</wp:posOffset>
              </wp:positionH>
              <wp:positionV relativeFrom="paragraph">
                <wp:posOffset>161925</wp:posOffset>
              </wp:positionV>
              <wp:extent cx="6390005" cy="1400175"/>
              <wp:effectExtent l="0" t="0" r="10795" b="28575"/>
              <wp:wrapTopAndBottom/>
              <wp:docPr id="6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9370" cy="1400175"/>
                        <a:chOff x="0" y="0"/>
                        <a:chExt cx="6388735" cy="1400175"/>
                      </a:xfrm>
                    </wpg:grpSpPr>
                    <pic:pic xmlns:pic="http://schemas.openxmlformats.org/drawingml/2006/picture">
                      <pic:nvPicPr>
                        <pic:cNvPr id="2" name="Picture 2" descr="msotw9_temp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3981450" cy="12674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086225" y="0"/>
                          <a:ext cx="230251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3C321" w14:textId="77777777" w:rsidR="006779B9" w:rsidRDefault="006779B9" w:rsidP="006779B9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Station Road, Kirton Lindsey</w:t>
                            </w:r>
                          </w:p>
                          <w:p w14:paraId="6B11C584" w14:textId="77777777" w:rsidR="006779B9" w:rsidRDefault="006779B9" w:rsidP="006779B9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Gainsborough, Lincolnshire</w:t>
                            </w:r>
                          </w:p>
                          <w:p w14:paraId="23D354D0" w14:textId="77777777" w:rsidR="006779B9" w:rsidRDefault="006779B9" w:rsidP="006779B9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DN21 4BD</w:t>
                            </w:r>
                          </w:p>
                          <w:p w14:paraId="7D696CC7" w14:textId="77777777" w:rsidR="006779B9" w:rsidRDefault="006779B9" w:rsidP="006779B9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Tel:(01652) 640031</w:t>
                            </w:r>
                          </w:p>
                          <w:p w14:paraId="507EF77E" w14:textId="77777777" w:rsidR="006779B9" w:rsidRDefault="006779B9" w:rsidP="006779B9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Fax:(01652) 648375</w:t>
                            </w:r>
                          </w:p>
                          <w:p w14:paraId="31E97783" w14:textId="77777777" w:rsidR="006779B9" w:rsidRDefault="006779B9" w:rsidP="006779B9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E-mail: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hyperlink r:id="rId2" w:history="1">
                              <w:r>
                                <w:rPr>
                                  <w:rStyle w:val="Hyperlink"/>
                                  <w:sz w:val="20"/>
                                </w:rPr>
                                <w:t>enquiries@kirtonbuildings.co.uk</w:t>
                              </w:r>
                            </w:hyperlink>
                          </w:p>
                          <w:p w14:paraId="649AB527" w14:textId="77777777" w:rsidR="006779B9" w:rsidRDefault="006779B9" w:rsidP="006779B9">
                            <w:pPr>
                              <w:spacing w:after="40"/>
                              <w:jc w:val="right"/>
                            </w:pPr>
                            <w:r>
                              <w:rPr>
                                <w:sz w:val="20"/>
                              </w:rPr>
                              <w:t xml:space="preserve">Website:  </w:t>
                            </w:r>
                            <w:hyperlink r:id="rId3" w:history="1">
                              <w:r>
                                <w:rPr>
                                  <w:rStyle w:val="Hyperlink"/>
                                  <w:color w:val="000000"/>
                                  <w:sz w:val="20"/>
                                </w:rPr>
                                <w:t>www.kirtonbuildings.co.uk</w:t>
                              </w:r>
                            </w:hyperlink>
                          </w:p>
                          <w:p w14:paraId="1E248DD5" w14:textId="77777777" w:rsidR="006779B9" w:rsidRDefault="006779B9" w:rsidP="006779B9">
                            <w:pPr>
                              <w:pStyle w:val="Header"/>
                            </w:pPr>
                          </w:p>
                          <w:p w14:paraId="7B61F719" w14:textId="77777777" w:rsidR="006779B9" w:rsidRDefault="006779B9" w:rsidP="006779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8C0F61" id="Group 2" o:spid="_x0000_s1027" style="position:absolute;margin-left:0;margin-top:12.75pt;width:503.15pt;height:110.25pt;z-index:251659264;mso-height-relative:margin" coordsize="63887,14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msotw9_temp0" style="position:absolute;top:285;width:39814;height:12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">
                <v:imagedata r:id="rId4" o:title="msotw9_temp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40862;width:23025;height:1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" strokecolor="window">
                <v:textbox>
                  <w:txbxContent>
                    <w:p w14:paraId="6373C321" w14:textId="77777777" w:rsidR="006779B9" w:rsidRDefault="006779B9" w:rsidP="006779B9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Station Road, Kirton Lindsey</w:t>
                      </w:r>
                    </w:p>
                    <w:p w14:paraId="6B11C584" w14:textId="77777777" w:rsidR="006779B9" w:rsidRDefault="006779B9" w:rsidP="006779B9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Gainsborough, Lincolnshire</w:t>
                      </w:r>
                    </w:p>
                    <w:p w14:paraId="23D354D0" w14:textId="77777777" w:rsidR="006779B9" w:rsidRDefault="006779B9" w:rsidP="006779B9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DN21 4BD</w:t>
                      </w:r>
                    </w:p>
                    <w:p w14:paraId="7D696CC7" w14:textId="77777777" w:rsidR="006779B9" w:rsidRDefault="006779B9" w:rsidP="006779B9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Tel:(01652) 640031</w:t>
                      </w:r>
                    </w:p>
                    <w:p w14:paraId="507EF77E" w14:textId="77777777" w:rsidR="006779B9" w:rsidRDefault="006779B9" w:rsidP="006779B9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Fax:(01652) 648375</w:t>
                      </w:r>
                    </w:p>
                    <w:p w14:paraId="31E97783" w14:textId="77777777" w:rsidR="006779B9" w:rsidRDefault="006779B9" w:rsidP="006779B9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E-mail: </w:t>
                      </w:r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hyperlink r:id="rId5" w:history="1">
                        <w:r>
                          <w:rPr>
                            <w:rStyle w:val="Hyperlink"/>
                            <w:sz w:val="20"/>
                          </w:rPr>
                          <w:t>enquiries@kirtonbuildings.co.uk</w:t>
                        </w:r>
                      </w:hyperlink>
                    </w:p>
                    <w:p w14:paraId="649AB527" w14:textId="77777777" w:rsidR="006779B9" w:rsidRDefault="006779B9" w:rsidP="006779B9">
                      <w:pPr>
                        <w:spacing w:after="40"/>
                        <w:jc w:val="right"/>
                      </w:pPr>
                      <w:r>
                        <w:rPr>
                          <w:sz w:val="20"/>
                        </w:rPr>
                        <w:t xml:space="preserve">Website:  </w:t>
                      </w:r>
                      <w:hyperlink r:id="rId6" w:history="1">
                        <w:r>
                          <w:rPr>
                            <w:rStyle w:val="Hyperlink"/>
                            <w:color w:val="000000"/>
                            <w:sz w:val="20"/>
                          </w:rPr>
                          <w:t>www.kirtonbuildings.co.uk</w:t>
                        </w:r>
                      </w:hyperlink>
                    </w:p>
                    <w:p w14:paraId="1E248DD5" w14:textId="77777777" w:rsidR="006779B9" w:rsidRDefault="006779B9" w:rsidP="006779B9">
                      <w:pPr>
                        <w:pStyle w:val="Header"/>
                      </w:pPr>
                    </w:p>
                    <w:p w14:paraId="7B61F719" w14:textId="77777777" w:rsidR="006779B9" w:rsidRDefault="006779B9" w:rsidP="006779B9"/>
                  </w:txbxContent>
                </v:textbox>
              </v:shape>
              <w10:wrap type="topAndBottom"/>
              <w10:anchorlock/>
            </v:group>
          </w:pict>
        </mc:Fallback>
      </mc:AlternateContent>
    </w:r>
  </w:p>
  <w:p w14:paraId="585E9CF2" w14:textId="77777777" w:rsidR="00B006D6" w:rsidRDefault="00B006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E25BD"/>
    <w:multiLevelType w:val="hybridMultilevel"/>
    <w:tmpl w:val="17206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56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10F"/>
    <w:rsid w:val="0000445F"/>
    <w:rsid w:val="00054BD9"/>
    <w:rsid w:val="000567C6"/>
    <w:rsid w:val="000571B0"/>
    <w:rsid w:val="00106773"/>
    <w:rsid w:val="001079A9"/>
    <w:rsid w:val="00114552"/>
    <w:rsid w:val="00116EE1"/>
    <w:rsid w:val="001216D9"/>
    <w:rsid w:val="00125288"/>
    <w:rsid w:val="00161612"/>
    <w:rsid w:val="001701A4"/>
    <w:rsid w:val="00190EB1"/>
    <w:rsid w:val="001B7942"/>
    <w:rsid w:val="001C6E20"/>
    <w:rsid w:val="001E33DE"/>
    <w:rsid w:val="002237B0"/>
    <w:rsid w:val="00261A7C"/>
    <w:rsid w:val="00263AD1"/>
    <w:rsid w:val="00287D9A"/>
    <w:rsid w:val="002B3AF3"/>
    <w:rsid w:val="002D1E94"/>
    <w:rsid w:val="00317C23"/>
    <w:rsid w:val="00361170"/>
    <w:rsid w:val="003E467B"/>
    <w:rsid w:val="003F54A6"/>
    <w:rsid w:val="00407386"/>
    <w:rsid w:val="00455FDA"/>
    <w:rsid w:val="004616CB"/>
    <w:rsid w:val="00462B7A"/>
    <w:rsid w:val="00483C69"/>
    <w:rsid w:val="00484182"/>
    <w:rsid w:val="004A77D4"/>
    <w:rsid w:val="004C3818"/>
    <w:rsid w:val="004F6148"/>
    <w:rsid w:val="00500421"/>
    <w:rsid w:val="00501228"/>
    <w:rsid w:val="00501667"/>
    <w:rsid w:val="005445D7"/>
    <w:rsid w:val="005562BF"/>
    <w:rsid w:val="00556F4D"/>
    <w:rsid w:val="0058410F"/>
    <w:rsid w:val="00593A0A"/>
    <w:rsid w:val="005A279C"/>
    <w:rsid w:val="005B0CD9"/>
    <w:rsid w:val="005C6461"/>
    <w:rsid w:val="005D20C6"/>
    <w:rsid w:val="005D3BBB"/>
    <w:rsid w:val="005F40E2"/>
    <w:rsid w:val="006155EA"/>
    <w:rsid w:val="00635BCC"/>
    <w:rsid w:val="006779B9"/>
    <w:rsid w:val="00683CA2"/>
    <w:rsid w:val="006F6385"/>
    <w:rsid w:val="007148F9"/>
    <w:rsid w:val="0071701C"/>
    <w:rsid w:val="00720F06"/>
    <w:rsid w:val="00737AA0"/>
    <w:rsid w:val="00765EAC"/>
    <w:rsid w:val="007D24E2"/>
    <w:rsid w:val="007E4E14"/>
    <w:rsid w:val="00834F83"/>
    <w:rsid w:val="0084214B"/>
    <w:rsid w:val="008475DA"/>
    <w:rsid w:val="008707F7"/>
    <w:rsid w:val="00873B63"/>
    <w:rsid w:val="008954CD"/>
    <w:rsid w:val="008A212D"/>
    <w:rsid w:val="008B146C"/>
    <w:rsid w:val="008B7F93"/>
    <w:rsid w:val="00903815"/>
    <w:rsid w:val="009068D1"/>
    <w:rsid w:val="00927A9A"/>
    <w:rsid w:val="00927C37"/>
    <w:rsid w:val="00930261"/>
    <w:rsid w:val="0093724E"/>
    <w:rsid w:val="00964765"/>
    <w:rsid w:val="00965EA0"/>
    <w:rsid w:val="009E168F"/>
    <w:rsid w:val="009E601F"/>
    <w:rsid w:val="00A15A0C"/>
    <w:rsid w:val="00A30D40"/>
    <w:rsid w:val="00A33897"/>
    <w:rsid w:val="00A40BDB"/>
    <w:rsid w:val="00A728F7"/>
    <w:rsid w:val="00A914DE"/>
    <w:rsid w:val="00AB02F5"/>
    <w:rsid w:val="00AB08FE"/>
    <w:rsid w:val="00AD5557"/>
    <w:rsid w:val="00AD79C5"/>
    <w:rsid w:val="00AE614D"/>
    <w:rsid w:val="00B006D6"/>
    <w:rsid w:val="00B25828"/>
    <w:rsid w:val="00B35490"/>
    <w:rsid w:val="00B45AAF"/>
    <w:rsid w:val="00B53B60"/>
    <w:rsid w:val="00B54E93"/>
    <w:rsid w:val="00B67331"/>
    <w:rsid w:val="00B729DA"/>
    <w:rsid w:val="00B82A24"/>
    <w:rsid w:val="00BA7A29"/>
    <w:rsid w:val="00BC0B7B"/>
    <w:rsid w:val="00BD014D"/>
    <w:rsid w:val="00BE3A1A"/>
    <w:rsid w:val="00C058E4"/>
    <w:rsid w:val="00C11163"/>
    <w:rsid w:val="00C516DD"/>
    <w:rsid w:val="00C63AB8"/>
    <w:rsid w:val="00C7014B"/>
    <w:rsid w:val="00C8574B"/>
    <w:rsid w:val="00CC6EC7"/>
    <w:rsid w:val="00CD1DEB"/>
    <w:rsid w:val="00CD3DA4"/>
    <w:rsid w:val="00CD4D6C"/>
    <w:rsid w:val="00CD71D2"/>
    <w:rsid w:val="00CF37AB"/>
    <w:rsid w:val="00D05CA7"/>
    <w:rsid w:val="00D16EC0"/>
    <w:rsid w:val="00D41D81"/>
    <w:rsid w:val="00D474E8"/>
    <w:rsid w:val="00D621A8"/>
    <w:rsid w:val="00D74E78"/>
    <w:rsid w:val="00DF2FD1"/>
    <w:rsid w:val="00E23BD6"/>
    <w:rsid w:val="00E23ED1"/>
    <w:rsid w:val="00E27E67"/>
    <w:rsid w:val="00E4435D"/>
    <w:rsid w:val="00E53DA5"/>
    <w:rsid w:val="00E566DF"/>
    <w:rsid w:val="00E71CFB"/>
    <w:rsid w:val="00E8217C"/>
    <w:rsid w:val="00E851EC"/>
    <w:rsid w:val="00E87F22"/>
    <w:rsid w:val="00E91DEE"/>
    <w:rsid w:val="00E94214"/>
    <w:rsid w:val="00EA0B33"/>
    <w:rsid w:val="00EA1673"/>
    <w:rsid w:val="00EB08E5"/>
    <w:rsid w:val="00EE44E9"/>
    <w:rsid w:val="00F25324"/>
    <w:rsid w:val="00F34009"/>
    <w:rsid w:val="00F42187"/>
    <w:rsid w:val="00F47585"/>
    <w:rsid w:val="00F5675F"/>
    <w:rsid w:val="00F91867"/>
    <w:rsid w:val="00FC0812"/>
    <w:rsid w:val="00FC7B2B"/>
    <w:rsid w:val="00FE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8C1955"/>
  <w15:docId w15:val="{1DD9D542-4A07-46D2-B4D4-508A39B0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1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1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rtonbuildings.co.uk" TargetMode="External"/><Relationship Id="rId2" Type="http://schemas.openxmlformats.org/officeDocument/2006/relationships/hyperlink" Target="mailto:enquiries@kirtonbuildings.co.uk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Kirtonbuildings.co.uk" TargetMode="External"/><Relationship Id="rId5" Type="http://schemas.openxmlformats.org/officeDocument/2006/relationships/hyperlink" Target="mailto:enquiries@kirtonbuildings.co.uk" TargetMode="External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B\Document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9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 use</Company>
  <LinksUpToDate>false</LinksUpToDate>
  <CharactersWithSpaces>2259</CharactersWithSpaces>
  <SharedDoc>false</SharedDoc>
  <HLinks>
    <vt:vector size="18" baseType="variant">
      <vt:variant>
        <vt:i4>589824</vt:i4>
      </vt:variant>
      <vt:variant>
        <vt:i4>3</vt:i4>
      </vt:variant>
      <vt:variant>
        <vt:i4>0</vt:i4>
      </vt:variant>
      <vt:variant>
        <vt:i4>5</vt:i4>
      </vt:variant>
      <vt:variant>
        <vt:lpwstr>http://www.kirtonbuildings.co.uk/</vt:lpwstr>
      </vt:variant>
      <vt:variant>
        <vt:lpwstr/>
      </vt:variant>
      <vt:variant>
        <vt:i4>7471109</vt:i4>
      </vt:variant>
      <vt:variant>
        <vt:i4>0</vt:i4>
      </vt:variant>
      <vt:variant>
        <vt:i4>0</vt:i4>
      </vt:variant>
      <vt:variant>
        <vt:i4>5</vt:i4>
      </vt:variant>
      <vt:variant>
        <vt:lpwstr>mailto:Kirbuild@Kirtonbuildings.co.uk</vt:lpwstr>
      </vt:variant>
      <vt:variant>
        <vt:lpwstr/>
      </vt:variant>
      <vt:variant>
        <vt:i4>393253</vt:i4>
      </vt:variant>
      <vt:variant>
        <vt:i4>-1</vt:i4>
      </vt:variant>
      <vt:variant>
        <vt:i4>1025</vt:i4>
      </vt:variant>
      <vt:variant>
        <vt:i4>1</vt:i4>
      </vt:variant>
      <vt:variant>
        <vt:lpwstr>C:\WINDOWS\TEMP\\msotw9_temp0.bmp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</dc:creator>
  <cp:lastModifiedBy>KSB</cp:lastModifiedBy>
  <cp:revision>10</cp:revision>
  <cp:lastPrinted>2024-05-28T14:03:00Z</cp:lastPrinted>
  <dcterms:created xsi:type="dcterms:W3CDTF">2022-10-06T14:06:00Z</dcterms:created>
  <dcterms:modified xsi:type="dcterms:W3CDTF">2024-05-28T14:04:00Z</dcterms:modified>
</cp:coreProperties>
</file>