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AEB5" w14:textId="77777777" w:rsidR="00C82D5B" w:rsidRDefault="00C82D5B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5535B19A" w14:textId="77777777" w:rsidR="004B490E" w:rsidRDefault="004B490E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64D692BA" w14:textId="77777777" w:rsidR="004B490E" w:rsidRDefault="004B490E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0A669063" w14:textId="77777777" w:rsidR="004B490E" w:rsidRDefault="004B490E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5D6294B0" w14:textId="77777777" w:rsidR="004B490E" w:rsidRDefault="004B490E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5148446E" w14:textId="77777777" w:rsidR="004B490E" w:rsidRDefault="004B490E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36CD55DF" w14:textId="77777777" w:rsidR="004B490E" w:rsidRDefault="004B490E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0EF14ACD" w14:textId="113AC87F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Tongued and Grooved Apex Cabin                                                                    </w:t>
      </w:r>
      <w:r w:rsidR="00A92D55">
        <w:rPr>
          <w:rFonts w:ascii="Arial" w:hAnsi="Arial" w:cs="Arial"/>
          <w:b/>
          <w:bCs/>
          <w:sz w:val="22"/>
          <w:u w:val="single"/>
        </w:rPr>
        <w:t xml:space="preserve">         </w:t>
      </w:r>
      <w:r w:rsidR="000A3478">
        <w:rPr>
          <w:rFonts w:ascii="Arial" w:hAnsi="Arial" w:cs="Arial"/>
          <w:b/>
          <w:bCs/>
          <w:sz w:val="22"/>
          <w:u w:val="single"/>
        </w:rPr>
        <w:t>April</w:t>
      </w:r>
      <w:r w:rsidR="00433616">
        <w:rPr>
          <w:rFonts w:ascii="Arial" w:hAnsi="Arial" w:cs="Arial"/>
          <w:b/>
          <w:bCs/>
          <w:sz w:val="22"/>
          <w:u w:val="single"/>
        </w:rPr>
        <w:t xml:space="preserve"> </w:t>
      </w:r>
      <w:r w:rsidR="00F4053E">
        <w:rPr>
          <w:rFonts w:ascii="Arial" w:hAnsi="Arial" w:cs="Arial"/>
          <w:b/>
          <w:bCs/>
          <w:sz w:val="22"/>
          <w:u w:val="single"/>
        </w:rPr>
        <w:t>202</w:t>
      </w:r>
      <w:r w:rsidR="000A3478">
        <w:rPr>
          <w:rFonts w:ascii="Arial" w:hAnsi="Arial" w:cs="Arial"/>
          <w:b/>
          <w:bCs/>
          <w:sz w:val="22"/>
          <w:u w:val="single"/>
        </w:rPr>
        <w:t>5</w:t>
      </w:r>
    </w:p>
    <w:p w14:paraId="542005D1" w14:textId="77777777" w:rsidR="00297A4C" w:rsidRDefault="00297A4C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59CF5F1B" w14:textId="148E1BD5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8‘ Wide</w:t>
      </w:r>
      <w:proofErr w:type="gramEnd"/>
      <w:r>
        <w:rPr>
          <w:rFonts w:ascii="Arial" w:hAnsi="Arial" w:cs="Arial"/>
          <w:sz w:val="22"/>
        </w:rPr>
        <w:t xml:space="preserve"> x 6’ Deep Apex Cabin (No Verandah)           £</w:t>
      </w:r>
      <w:r w:rsidR="009A533D">
        <w:rPr>
          <w:rFonts w:ascii="Arial" w:hAnsi="Arial" w:cs="Arial"/>
          <w:sz w:val="22"/>
        </w:rPr>
        <w:t>1</w:t>
      </w:r>
      <w:r w:rsidR="00F8302E">
        <w:rPr>
          <w:rFonts w:ascii="Arial" w:hAnsi="Arial" w:cs="Arial"/>
          <w:sz w:val="22"/>
        </w:rPr>
        <w:t>3</w:t>
      </w:r>
      <w:r w:rsidR="00B535BD">
        <w:rPr>
          <w:rFonts w:ascii="Arial" w:hAnsi="Arial" w:cs="Arial"/>
          <w:sz w:val="22"/>
        </w:rPr>
        <w:t>86</w:t>
      </w:r>
      <w:r w:rsidR="009A533D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W</w:t>
      </w:r>
      <w:r w:rsidR="00BE0B31">
        <w:rPr>
          <w:rFonts w:ascii="Arial" w:hAnsi="Arial" w:cs="Arial"/>
          <w:sz w:val="22"/>
        </w:rPr>
        <w:t xml:space="preserve">ith 3’ Verandah    </w:t>
      </w:r>
      <w:r w:rsidR="00C678BC">
        <w:rPr>
          <w:rFonts w:ascii="Arial" w:hAnsi="Arial" w:cs="Arial"/>
          <w:sz w:val="22"/>
        </w:rPr>
        <w:t xml:space="preserve"> </w:t>
      </w:r>
      <w:r w:rsidR="00BE0B31">
        <w:rPr>
          <w:rFonts w:ascii="Arial" w:hAnsi="Arial" w:cs="Arial"/>
          <w:sz w:val="22"/>
        </w:rPr>
        <w:t xml:space="preserve">          £</w:t>
      </w:r>
      <w:r w:rsidR="00B535BD">
        <w:rPr>
          <w:rFonts w:ascii="Arial" w:hAnsi="Arial" w:cs="Arial"/>
          <w:sz w:val="22"/>
        </w:rPr>
        <w:t>1630</w:t>
      </w:r>
      <w:r>
        <w:rPr>
          <w:rFonts w:ascii="Arial" w:hAnsi="Arial" w:cs="Arial"/>
          <w:sz w:val="22"/>
        </w:rPr>
        <w:t xml:space="preserve"> Wide x 8’ Deep Apex Cabin (No Verandah)               £</w:t>
      </w:r>
      <w:r w:rsidR="00F8302E">
        <w:rPr>
          <w:rFonts w:ascii="Arial" w:hAnsi="Arial" w:cs="Arial"/>
          <w:sz w:val="22"/>
        </w:rPr>
        <w:t>1</w:t>
      </w:r>
      <w:r w:rsidR="00B535BD">
        <w:rPr>
          <w:rFonts w:ascii="Arial" w:hAnsi="Arial" w:cs="Arial"/>
          <w:sz w:val="22"/>
        </w:rPr>
        <w:t>602</w:t>
      </w:r>
      <w:r>
        <w:rPr>
          <w:rFonts w:ascii="Arial" w:hAnsi="Arial" w:cs="Arial"/>
          <w:sz w:val="22"/>
        </w:rPr>
        <w:t xml:space="preserve">    </w:t>
      </w:r>
      <w:r w:rsidR="00B535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With 3’ Verandah               £1</w:t>
      </w:r>
      <w:r w:rsidR="00B535BD">
        <w:rPr>
          <w:rFonts w:ascii="Arial" w:hAnsi="Arial" w:cs="Arial"/>
          <w:sz w:val="22"/>
        </w:rPr>
        <w:t>915</w:t>
      </w:r>
    </w:p>
    <w:p w14:paraId="03807756" w14:textId="7E278C57" w:rsidR="007C38AF" w:rsidRDefault="007C38AF" w:rsidP="007C38AF">
      <w:pPr>
        <w:pStyle w:val="Heading2"/>
      </w:pPr>
      <w:r>
        <w:t>(</w:t>
      </w:r>
      <w:r>
        <w:rPr>
          <w:i/>
          <w:sz w:val="20"/>
          <w:szCs w:val="20"/>
        </w:rPr>
        <w:t>Additional 2’ Depth + £</w:t>
      </w:r>
      <w:r w:rsidR="00B535BD">
        <w:rPr>
          <w:i/>
          <w:sz w:val="20"/>
          <w:szCs w:val="20"/>
        </w:rPr>
        <w:t>207</w:t>
      </w:r>
      <w:r>
        <w:rPr>
          <w:i/>
          <w:sz w:val="20"/>
          <w:szCs w:val="20"/>
        </w:rPr>
        <w:t>)</w:t>
      </w:r>
    </w:p>
    <w:p w14:paraId="726EE0A0" w14:textId="77777777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22AC57C8" w14:textId="0D0B83C5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Wide x 6’ Deep Apex Cabin (No </w:t>
      </w:r>
      <w:proofErr w:type="gramStart"/>
      <w:r w:rsidR="00A30E08">
        <w:rPr>
          <w:rFonts w:ascii="Arial" w:hAnsi="Arial" w:cs="Arial"/>
          <w:sz w:val="22"/>
        </w:rPr>
        <w:t xml:space="preserve">Verandah)  </w:t>
      </w:r>
      <w:r>
        <w:rPr>
          <w:rFonts w:ascii="Arial" w:hAnsi="Arial" w:cs="Arial"/>
          <w:sz w:val="22"/>
        </w:rPr>
        <w:t xml:space="preserve"> </w:t>
      </w:r>
      <w:proofErr w:type="gramEnd"/>
      <w:r>
        <w:rPr>
          <w:rFonts w:ascii="Arial" w:hAnsi="Arial" w:cs="Arial"/>
          <w:sz w:val="22"/>
        </w:rPr>
        <w:t xml:space="preserve">         £</w:t>
      </w:r>
      <w:r w:rsidR="00BE0B31">
        <w:rPr>
          <w:rFonts w:ascii="Arial" w:hAnsi="Arial" w:cs="Arial"/>
          <w:sz w:val="22"/>
        </w:rPr>
        <w:t>1</w:t>
      </w:r>
      <w:r w:rsidR="00B535BD">
        <w:rPr>
          <w:rFonts w:ascii="Arial" w:hAnsi="Arial" w:cs="Arial"/>
          <w:sz w:val="22"/>
        </w:rPr>
        <w:t>944</w:t>
      </w:r>
      <w:r>
        <w:rPr>
          <w:rFonts w:ascii="Arial" w:hAnsi="Arial" w:cs="Arial"/>
          <w:sz w:val="22"/>
        </w:rPr>
        <w:t xml:space="preserve"> </w:t>
      </w:r>
      <w:r w:rsidR="009A53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With 3’ Verandah               £</w:t>
      </w:r>
      <w:r w:rsidR="009A533D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207</w:t>
      </w:r>
    </w:p>
    <w:p w14:paraId="48B05EA9" w14:textId="172A351E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Wide x 8’ Deep Apex Cabin (No </w:t>
      </w:r>
      <w:proofErr w:type="gramStart"/>
      <w:r w:rsidR="00A30E08">
        <w:rPr>
          <w:rFonts w:ascii="Arial" w:hAnsi="Arial" w:cs="Arial"/>
          <w:sz w:val="22"/>
        </w:rPr>
        <w:t xml:space="preserve">Verandah)  </w:t>
      </w:r>
      <w:r>
        <w:rPr>
          <w:rFonts w:ascii="Arial" w:hAnsi="Arial" w:cs="Arial"/>
          <w:sz w:val="22"/>
        </w:rPr>
        <w:t xml:space="preserve"> </w:t>
      </w:r>
      <w:proofErr w:type="gramEnd"/>
      <w:r>
        <w:rPr>
          <w:rFonts w:ascii="Arial" w:hAnsi="Arial" w:cs="Arial"/>
          <w:sz w:val="22"/>
        </w:rPr>
        <w:t xml:space="preserve">         £</w:t>
      </w:r>
      <w:r w:rsidR="00C678BC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202</w:t>
      </w:r>
      <w:r>
        <w:rPr>
          <w:rFonts w:ascii="Arial" w:hAnsi="Arial" w:cs="Arial"/>
          <w:sz w:val="22"/>
        </w:rPr>
        <w:t xml:space="preserve">        W</w:t>
      </w:r>
      <w:r w:rsidR="00BE0B31">
        <w:rPr>
          <w:rFonts w:ascii="Arial" w:hAnsi="Arial" w:cs="Arial"/>
          <w:sz w:val="22"/>
        </w:rPr>
        <w:t>ith 3’ Verandah               £2</w:t>
      </w:r>
      <w:r w:rsidR="00B535BD">
        <w:rPr>
          <w:rFonts w:ascii="Arial" w:hAnsi="Arial" w:cs="Arial"/>
          <w:sz w:val="22"/>
        </w:rPr>
        <w:t>456</w:t>
      </w:r>
    </w:p>
    <w:p w14:paraId="312C4C6B" w14:textId="21092179" w:rsidR="007C38AF" w:rsidRDefault="007C38AF" w:rsidP="007C38AF">
      <w:pPr>
        <w:pStyle w:val="Heading2"/>
        <w:rPr>
          <w:i/>
          <w:sz w:val="20"/>
          <w:szCs w:val="20"/>
        </w:rPr>
      </w:pPr>
      <w:r>
        <w:rPr>
          <w:i/>
          <w:sz w:val="20"/>
          <w:szCs w:val="20"/>
        </w:rPr>
        <w:t>(Additional 2’ Depth + £</w:t>
      </w:r>
      <w:r w:rsidR="00BE0B31">
        <w:rPr>
          <w:i/>
          <w:sz w:val="20"/>
          <w:szCs w:val="20"/>
        </w:rPr>
        <w:t>2</w:t>
      </w:r>
      <w:r w:rsidR="00B535BD">
        <w:rPr>
          <w:i/>
          <w:sz w:val="20"/>
          <w:szCs w:val="20"/>
        </w:rPr>
        <w:t>52</w:t>
      </w:r>
      <w:r>
        <w:rPr>
          <w:i/>
          <w:sz w:val="20"/>
          <w:szCs w:val="20"/>
        </w:rPr>
        <w:t>)</w:t>
      </w:r>
    </w:p>
    <w:p w14:paraId="0B7C623E" w14:textId="77777777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3DD18EEF" w14:textId="2269B912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12’ Wide x 6’ Deep Apex cabin (No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  £</w:t>
      </w:r>
      <w:r w:rsidR="009A533D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352</w:t>
      </w:r>
      <w:r>
        <w:rPr>
          <w:rFonts w:ascii="Arial" w:hAnsi="Arial" w:cs="Arial"/>
          <w:sz w:val="22"/>
        </w:rPr>
        <w:t xml:space="preserve">     </w:t>
      </w:r>
      <w:r w:rsidR="009A53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 w:rsidR="00BE0B31">
        <w:rPr>
          <w:rFonts w:ascii="Arial" w:hAnsi="Arial" w:cs="Arial"/>
          <w:sz w:val="22"/>
        </w:rPr>
        <w:t>With 3’ Verandah              £</w:t>
      </w:r>
      <w:r w:rsidR="009A533D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663</w:t>
      </w:r>
    </w:p>
    <w:p w14:paraId="2B653952" w14:textId="0A6E7470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12’ Wide x 8’ Deep Apex Cabin (No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 £</w:t>
      </w:r>
      <w:r w:rsidR="00BE0B31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633</w:t>
      </w:r>
      <w:r w:rsidR="00BE0B31">
        <w:rPr>
          <w:rFonts w:ascii="Arial" w:hAnsi="Arial" w:cs="Arial"/>
          <w:sz w:val="22"/>
        </w:rPr>
        <w:t xml:space="preserve">    </w:t>
      </w:r>
      <w:r w:rsidR="009A533D">
        <w:rPr>
          <w:rFonts w:ascii="Arial" w:hAnsi="Arial" w:cs="Arial"/>
          <w:sz w:val="22"/>
        </w:rPr>
        <w:t xml:space="preserve"> </w:t>
      </w:r>
      <w:r w:rsidR="00BE0B31">
        <w:rPr>
          <w:rFonts w:ascii="Arial" w:hAnsi="Arial" w:cs="Arial"/>
          <w:sz w:val="22"/>
        </w:rPr>
        <w:t xml:space="preserve">   W</w:t>
      </w:r>
      <w:r>
        <w:rPr>
          <w:rFonts w:ascii="Arial" w:hAnsi="Arial" w:cs="Arial"/>
          <w:sz w:val="22"/>
        </w:rPr>
        <w:t>ith 3’ Verandah              £</w:t>
      </w:r>
      <w:r w:rsidR="00BE0B31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945</w:t>
      </w:r>
    </w:p>
    <w:p w14:paraId="02F34B12" w14:textId="2E521B60" w:rsidR="007C38AF" w:rsidRDefault="00BE0B31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i/>
          <w:sz w:val="20"/>
          <w:szCs w:val="20"/>
        </w:rPr>
        <w:t>(Additional 2’ Depth + £2</w:t>
      </w:r>
      <w:r w:rsidR="00B535BD">
        <w:rPr>
          <w:rFonts w:ascii="Arial" w:hAnsi="Arial" w:cs="Arial"/>
          <w:b/>
          <w:bCs/>
          <w:i/>
          <w:sz w:val="20"/>
          <w:szCs w:val="20"/>
        </w:rPr>
        <w:t>73</w:t>
      </w:r>
      <w:r w:rsidR="007C38AF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7777B9D3" w14:textId="77777777" w:rsidR="00297A4C" w:rsidRDefault="00297A4C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</w:p>
    <w:p w14:paraId="1BB00D55" w14:textId="71250061" w:rsidR="007C38AF" w:rsidRDefault="007C38AF" w:rsidP="00297A4C">
      <w:pPr>
        <w:pStyle w:val="Heading2"/>
        <w:rPr>
          <w:u w:val="single"/>
        </w:rPr>
      </w:pPr>
      <w:r>
        <w:rPr>
          <w:u w:val="single"/>
        </w:rPr>
        <w:t xml:space="preserve">Tongued and Grooved Pent Cabin plus </w:t>
      </w:r>
      <w:r w:rsidR="00C43916">
        <w:rPr>
          <w:u w:val="single"/>
        </w:rPr>
        <w:t>1</w:t>
      </w:r>
      <w:r>
        <w:rPr>
          <w:u w:val="single"/>
        </w:rPr>
        <w:t xml:space="preserve">’ </w:t>
      </w:r>
      <w:proofErr w:type="gramStart"/>
      <w:r>
        <w:rPr>
          <w:u w:val="single"/>
        </w:rPr>
        <w:t xml:space="preserve">Decking  </w:t>
      </w:r>
      <w:r w:rsidR="00C43916">
        <w:rPr>
          <w:u w:val="single"/>
        </w:rPr>
        <w:t>-</w:t>
      </w:r>
      <w:proofErr w:type="gramEnd"/>
      <w:r>
        <w:rPr>
          <w:u w:val="single"/>
        </w:rPr>
        <w:t xml:space="preserve"> </w:t>
      </w:r>
      <w:r w:rsidR="00C43916">
        <w:rPr>
          <w:sz w:val="16"/>
          <w:szCs w:val="16"/>
          <w:u w:val="single"/>
        </w:rPr>
        <w:t>comes with 4’ double doors and 1 fixed window</w:t>
      </w:r>
      <w:r>
        <w:rPr>
          <w:u w:val="single"/>
        </w:rPr>
        <w:t xml:space="preserve">             </w:t>
      </w:r>
    </w:p>
    <w:p w14:paraId="0D5DCD7A" w14:textId="77777777" w:rsidR="00297A4C" w:rsidRDefault="00297A4C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4BFC248F" w14:textId="71B613CA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8’ Wide x 6’ Deep Pent Cabin with </w:t>
      </w:r>
      <w:r w:rsidR="00C43916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’ Deep Decking </w:t>
      </w:r>
      <w:r w:rsidR="00C43916">
        <w:rPr>
          <w:rFonts w:ascii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22"/>
        </w:rPr>
        <w:t xml:space="preserve">                                          £1</w:t>
      </w:r>
      <w:r w:rsidR="00B535BD">
        <w:rPr>
          <w:rFonts w:ascii="Arial" w:hAnsi="Arial" w:cs="Arial"/>
          <w:sz w:val="22"/>
        </w:rPr>
        <w:t>619</w:t>
      </w:r>
    </w:p>
    <w:p w14:paraId="23136202" w14:textId="44F600C2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8’ Wide x 8’ Deep Pent Cabin with </w:t>
      </w:r>
      <w:r w:rsidR="00C43916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’ Deep Decking </w:t>
      </w:r>
      <w:r w:rsidR="00A30E08">
        <w:rPr>
          <w:rFonts w:ascii="Arial" w:hAnsi="Arial" w:cs="Arial"/>
          <w:sz w:val="22"/>
        </w:rPr>
        <w:t xml:space="preserve">                        </w:t>
      </w:r>
      <w:r>
        <w:rPr>
          <w:rFonts w:ascii="Arial" w:hAnsi="Arial" w:cs="Arial"/>
          <w:sz w:val="22"/>
        </w:rPr>
        <w:t xml:space="preserve">                                       </w:t>
      </w:r>
      <w:r w:rsidR="00C4391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£1</w:t>
      </w:r>
      <w:r w:rsidR="00B535BD">
        <w:rPr>
          <w:rFonts w:ascii="Arial" w:hAnsi="Arial" w:cs="Arial"/>
          <w:sz w:val="22"/>
        </w:rPr>
        <w:t>990</w:t>
      </w:r>
    </w:p>
    <w:p w14:paraId="39A3BB52" w14:textId="79ABFFEB" w:rsidR="007C38AF" w:rsidRDefault="007C38AF" w:rsidP="007C38AF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(</w:t>
      </w:r>
      <w:r w:rsidR="00D02D46">
        <w:rPr>
          <w:sz w:val="20"/>
          <w:szCs w:val="20"/>
        </w:rPr>
        <w:t>A</w:t>
      </w:r>
      <w:r>
        <w:rPr>
          <w:sz w:val="20"/>
          <w:szCs w:val="20"/>
        </w:rPr>
        <w:t>dditional 2’ Depth + £</w:t>
      </w:r>
      <w:r w:rsidR="00B535BD">
        <w:rPr>
          <w:sz w:val="20"/>
          <w:szCs w:val="20"/>
        </w:rPr>
        <w:t>207</w:t>
      </w:r>
      <w:r>
        <w:rPr>
          <w:sz w:val="20"/>
          <w:szCs w:val="20"/>
        </w:rPr>
        <w:t>)</w:t>
      </w:r>
    </w:p>
    <w:p w14:paraId="59561566" w14:textId="77777777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567FD760" w14:textId="2C87DF21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Wide x 6’ Deep Pent Cabin with </w:t>
      </w:r>
      <w:r w:rsidR="00A30E0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’ Deep Decking </w:t>
      </w:r>
      <w:r w:rsidR="00A30E08">
        <w:rPr>
          <w:rFonts w:ascii="Arial" w:hAnsi="Arial" w:cs="Arial"/>
          <w:sz w:val="22"/>
        </w:rPr>
        <w:t xml:space="preserve">                         </w:t>
      </w:r>
      <w:r>
        <w:rPr>
          <w:rFonts w:ascii="Arial" w:hAnsi="Arial" w:cs="Arial"/>
          <w:sz w:val="22"/>
        </w:rPr>
        <w:t xml:space="preserve">                                       £</w:t>
      </w:r>
      <w:r w:rsidR="00C678BC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203</w:t>
      </w:r>
    </w:p>
    <w:p w14:paraId="0176583E" w14:textId="7387C7DB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Wide x 8’ Deep Pent Cabin with </w:t>
      </w:r>
      <w:r w:rsidR="00A30E0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’ </w:t>
      </w:r>
      <w:r w:rsidR="00C62DE1">
        <w:rPr>
          <w:rFonts w:ascii="Arial" w:hAnsi="Arial" w:cs="Arial"/>
          <w:sz w:val="22"/>
        </w:rPr>
        <w:t>Deep</w:t>
      </w:r>
      <w:r>
        <w:rPr>
          <w:rFonts w:ascii="Arial" w:hAnsi="Arial" w:cs="Arial"/>
          <w:sz w:val="22"/>
        </w:rPr>
        <w:t xml:space="preserve"> Decking </w:t>
      </w:r>
      <w:r w:rsidR="00A30E08">
        <w:rPr>
          <w:rFonts w:ascii="Arial" w:hAnsi="Arial" w:cs="Arial"/>
          <w:sz w:val="22"/>
        </w:rPr>
        <w:t xml:space="preserve">                          </w:t>
      </w:r>
      <w:r>
        <w:rPr>
          <w:rFonts w:ascii="Arial" w:hAnsi="Arial" w:cs="Arial"/>
          <w:sz w:val="22"/>
        </w:rPr>
        <w:t xml:space="preserve">           </w:t>
      </w:r>
      <w:r w:rsidR="00BE0B31">
        <w:rPr>
          <w:rFonts w:ascii="Arial" w:hAnsi="Arial" w:cs="Arial"/>
          <w:sz w:val="22"/>
        </w:rPr>
        <w:t xml:space="preserve">                           £2</w:t>
      </w:r>
      <w:r w:rsidR="00B535BD">
        <w:rPr>
          <w:rFonts w:ascii="Arial" w:hAnsi="Arial" w:cs="Arial"/>
          <w:sz w:val="22"/>
        </w:rPr>
        <w:t>617</w:t>
      </w:r>
    </w:p>
    <w:p w14:paraId="3423F840" w14:textId="3E96DA02" w:rsidR="007C38AF" w:rsidRDefault="00D02D46" w:rsidP="007C38AF">
      <w:pPr>
        <w:pStyle w:val="Heading2"/>
        <w:rPr>
          <w:bCs w:val="0"/>
          <w:i/>
          <w:sz w:val="20"/>
          <w:szCs w:val="20"/>
        </w:rPr>
      </w:pPr>
      <w:r>
        <w:rPr>
          <w:i/>
          <w:sz w:val="20"/>
          <w:szCs w:val="20"/>
        </w:rPr>
        <w:t>(A</w:t>
      </w:r>
      <w:r w:rsidR="00BE0B31">
        <w:rPr>
          <w:i/>
          <w:sz w:val="20"/>
          <w:szCs w:val="20"/>
        </w:rPr>
        <w:t>dditional 2’ Depth + £2</w:t>
      </w:r>
      <w:r w:rsidR="00B535BD">
        <w:rPr>
          <w:i/>
          <w:sz w:val="20"/>
          <w:szCs w:val="20"/>
        </w:rPr>
        <w:t>52</w:t>
      </w:r>
      <w:r w:rsidR="007C38AF">
        <w:rPr>
          <w:bCs w:val="0"/>
          <w:i/>
          <w:sz w:val="20"/>
          <w:szCs w:val="20"/>
        </w:rPr>
        <w:t xml:space="preserve">) </w:t>
      </w:r>
    </w:p>
    <w:p w14:paraId="62F76BCB" w14:textId="77777777" w:rsidR="007C38AF" w:rsidRDefault="007C38AF" w:rsidP="007C38AF"/>
    <w:p w14:paraId="48EF2718" w14:textId="77777777" w:rsidR="007C38AF" w:rsidRDefault="007C38AF" w:rsidP="007C38AF">
      <w:pPr>
        <w:pStyle w:val="Heading2"/>
        <w:rPr>
          <w:u w:val="single"/>
        </w:rPr>
      </w:pPr>
      <w:r>
        <w:rPr>
          <w:u w:val="single"/>
        </w:rPr>
        <w:t>Tongued and Grooved Victorian Cabin</w:t>
      </w:r>
    </w:p>
    <w:p w14:paraId="19BBABDF" w14:textId="77777777" w:rsidR="007C38AF" w:rsidRDefault="007C38AF" w:rsidP="007C38AF">
      <w:pPr>
        <w:pStyle w:val="Heading2"/>
      </w:pPr>
      <w:r>
        <w:rPr>
          <w:u w:val="single"/>
        </w:rPr>
        <w:t xml:space="preserve"> </w:t>
      </w:r>
    </w:p>
    <w:p w14:paraId="4FBD4FEB" w14:textId="7BF99869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8’ Wide x 6’ Deep Victorian Cabin                                                                                                £</w:t>
      </w:r>
      <w:r w:rsidR="00B535BD">
        <w:rPr>
          <w:rFonts w:ascii="Arial" w:hAnsi="Arial" w:cs="Arial"/>
          <w:sz w:val="22"/>
        </w:rPr>
        <w:t>2086</w:t>
      </w:r>
    </w:p>
    <w:p w14:paraId="2CAFD645" w14:textId="77777777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70BBDE1E" w14:textId="77777777" w:rsidR="007C38AF" w:rsidRDefault="007C38AF" w:rsidP="007C38AF">
      <w:pPr>
        <w:pStyle w:val="Heading2"/>
      </w:pPr>
      <w:r>
        <w:rPr>
          <w:u w:val="single"/>
        </w:rPr>
        <w:t xml:space="preserve">Octagonal Summerhouses </w:t>
      </w:r>
      <w:r>
        <w:t xml:space="preserve">                               Tongued and Grooved                                 Log Lap</w:t>
      </w:r>
    </w:p>
    <w:p w14:paraId="724528EB" w14:textId="77777777" w:rsidR="007C38AF" w:rsidRDefault="007C38AF" w:rsidP="007C38AF"/>
    <w:p w14:paraId="623FC1AB" w14:textId="653CD389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6’ X 6 Octagonal Summerhouse                                          £1</w:t>
      </w:r>
      <w:r w:rsidR="00B535BD">
        <w:rPr>
          <w:rFonts w:ascii="Arial" w:hAnsi="Arial" w:cs="Arial"/>
          <w:sz w:val="22"/>
        </w:rPr>
        <w:t>872</w:t>
      </w:r>
      <w:r>
        <w:rPr>
          <w:rFonts w:ascii="Arial" w:hAnsi="Arial" w:cs="Arial"/>
          <w:sz w:val="22"/>
        </w:rPr>
        <w:t xml:space="preserve">                                   </w:t>
      </w:r>
      <w:r w:rsidR="00C678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</w:t>
      </w:r>
      <w:r w:rsidR="00B535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£</w:t>
      </w:r>
      <w:r w:rsidR="00B535BD">
        <w:rPr>
          <w:rFonts w:ascii="Arial" w:hAnsi="Arial" w:cs="Arial"/>
          <w:sz w:val="22"/>
        </w:rPr>
        <w:t>2042</w:t>
      </w:r>
    </w:p>
    <w:p w14:paraId="42F5B887" w14:textId="4B6A9303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8’ x 6’ Octagonal Summerhouse                                          £</w:t>
      </w:r>
      <w:r w:rsidR="00B535BD">
        <w:rPr>
          <w:rFonts w:ascii="Arial" w:hAnsi="Arial" w:cs="Arial"/>
          <w:sz w:val="22"/>
        </w:rPr>
        <w:t>2086</w:t>
      </w:r>
      <w:r>
        <w:rPr>
          <w:rFonts w:ascii="Arial" w:hAnsi="Arial" w:cs="Arial"/>
          <w:sz w:val="22"/>
        </w:rPr>
        <w:t xml:space="preserve">                                              £</w:t>
      </w:r>
      <w:r w:rsidR="00EA5070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294</w:t>
      </w:r>
    </w:p>
    <w:p w14:paraId="67B4F319" w14:textId="698C29A6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x 8’ Octagonal Summerhouse          </w:t>
      </w:r>
      <w:r w:rsidR="00BE0B31">
        <w:rPr>
          <w:rFonts w:ascii="Arial" w:hAnsi="Arial" w:cs="Arial"/>
          <w:sz w:val="22"/>
        </w:rPr>
        <w:t xml:space="preserve">                              £</w:t>
      </w:r>
      <w:r w:rsidR="00B535BD">
        <w:rPr>
          <w:rFonts w:ascii="Arial" w:hAnsi="Arial" w:cs="Arial"/>
          <w:sz w:val="22"/>
        </w:rPr>
        <w:t>2668</w:t>
      </w:r>
      <w:r>
        <w:rPr>
          <w:rFonts w:ascii="Arial" w:hAnsi="Arial" w:cs="Arial"/>
          <w:sz w:val="22"/>
        </w:rPr>
        <w:t xml:space="preserve">                                </w:t>
      </w:r>
      <w:r w:rsidR="00C678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</w:t>
      </w:r>
      <w:r w:rsidR="00C678BC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   £</w:t>
      </w:r>
      <w:r w:rsidR="00B535BD">
        <w:rPr>
          <w:rFonts w:ascii="Arial" w:hAnsi="Arial" w:cs="Arial"/>
          <w:sz w:val="22"/>
        </w:rPr>
        <w:t>3067</w:t>
      </w:r>
    </w:p>
    <w:p w14:paraId="23DF010B" w14:textId="77777777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3D37B93F" w14:textId="77777777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Corner Summerhouses </w:t>
      </w:r>
    </w:p>
    <w:p w14:paraId="1DCA6CD9" w14:textId="77777777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79BE74D4" w14:textId="531BAE47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6’ x 6’ Corner Summerhouse                                               £</w:t>
      </w:r>
      <w:r w:rsidR="00BE0B31">
        <w:rPr>
          <w:rFonts w:ascii="Arial" w:hAnsi="Arial" w:cs="Arial"/>
          <w:sz w:val="22"/>
        </w:rPr>
        <w:t>1</w:t>
      </w:r>
      <w:r w:rsidR="00B535BD">
        <w:rPr>
          <w:rFonts w:ascii="Arial" w:hAnsi="Arial" w:cs="Arial"/>
          <w:sz w:val="22"/>
        </w:rPr>
        <w:t>402</w:t>
      </w:r>
      <w:r>
        <w:rPr>
          <w:rFonts w:ascii="Arial" w:hAnsi="Arial" w:cs="Arial"/>
          <w:sz w:val="22"/>
        </w:rPr>
        <w:t xml:space="preserve">                                              £1</w:t>
      </w:r>
      <w:r w:rsidR="00B535BD">
        <w:rPr>
          <w:rFonts w:ascii="Arial" w:hAnsi="Arial" w:cs="Arial"/>
          <w:sz w:val="22"/>
        </w:rPr>
        <w:t>611</w:t>
      </w:r>
    </w:p>
    <w:p w14:paraId="1A94EB78" w14:textId="3591A09B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7’ x 7’ Corner Summerhouse                                               £1</w:t>
      </w:r>
      <w:r w:rsidR="00B535BD">
        <w:rPr>
          <w:rFonts w:ascii="Arial" w:hAnsi="Arial" w:cs="Arial"/>
          <w:sz w:val="22"/>
        </w:rPr>
        <w:t>601</w:t>
      </w:r>
      <w:r>
        <w:rPr>
          <w:rFonts w:ascii="Arial" w:hAnsi="Arial" w:cs="Arial"/>
          <w:sz w:val="22"/>
        </w:rPr>
        <w:t xml:space="preserve">                                        </w:t>
      </w:r>
      <w:r w:rsidR="00B535BD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="00EA507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£1</w:t>
      </w:r>
      <w:r w:rsidR="00B535BD">
        <w:rPr>
          <w:rFonts w:ascii="Arial" w:hAnsi="Arial" w:cs="Arial"/>
          <w:sz w:val="22"/>
        </w:rPr>
        <w:t>840</w:t>
      </w:r>
    </w:p>
    <w:p w14:paraId="5E1A1736" w14:textId="2ECB2098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8’ x 8’ Corner Summerhouse                                               £1</w:t>
      </w:r>
      <w:r w:rsidR="00B535BD">
        <w:rPr>
          <w:rFonts w:ascii="Arial" w:hAnsi="Arial" w:cs="Arial"/>
          <w:sz w:val="22"/>
        </w:rPr>
        <w:t>804</w:t>
      </w:r>
      <w:r>
        <w:rPr>
          <w:rFonts w:ascii="Arial" w:hAnsi="Arial" w:cs="Arial"/>
          <w:sz w:val="22"/>
        </w:rPr>
        <w:t xml:space="preserve">                                     </w:t>
      </w:r>
      <w:r w:rsidR="00C678B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</w:t>
      </w:r>
      <w:r w:rsidR="00EA5070">
        <w:rPr>
          <w:rFonts w:ascii="Arial" w:hAnsi="Arial" w:cs="Arial"/>
          <w:sz w:val="22"/>
        </w:rPr>
        <w:t xml:space="preserve"> </w:t>
      </w:r>
      <w:r w:rsidR="00B535B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£</w:t>
      </w:r>
      <w:r w:rsidR="00B535BD">
        <w:rPr>
          <w:rFonts w:ascii="Arial" w:hAnsi="Arial" w:cs="Arial"/>
          <w:sz w:val="22"/>
        </w:rPr>
        <w:t>2076</w:t>
      </w:r>
    </w:p>
    <w:p w14:paraId="1CFCFAF5" w14:textId="41AE293B" w:rsidR="00B535BD" w:rsidRDefault="00B535BD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9’ x 9’ Corner Summerhouse                                               £2179                                              £2515</w:t>
      </w:r>
    </w:p>
    <w:p w14:paraId="29F94A6F" w14:textId="5170973F" w:rsidR="007C38AF" w:rsidRDefault="007C38AF" w:rsidP="007C38AF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10’ x 10’ Corner Summerhouse                                           £</w:t>
      </w:r>
      <w:r w:rsidR="00EA5070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409</w:t>
      </w:r>
      <w:r>
        <w:rPr>
          <w:rFonts w:ascii="Arial" w:hAnsi="Arial" w:cs="Arial"/>
          <w:sz w:val="22"/>
        </w:rPr>
        <w:t xml:space="preserve">                                              £</w:t>
      </w:r>
      <w:r w:rsidR="00BE0B31">
        <w:rPr>
          <w:rFonts w:ascii="Arial" w:hAnsi="Arial" w:cs="Arial"/>
          <w:sz w:val="22"/>
        </w:rPr>
        <w:t>2</w:t>
      </w:r>
      <w:r w:rsidR="00B535BD">
        <w:rPr>
          <w:rFonts w:ascii="Arial" w:hAnsi="Arial" w:cs="Arial"/>
          <w:sz w:val="22"/>
        </w:rPr>
        <w:t>829</w:t>
      </w:r>
    </w:p>
    <w:p w14:paraId="78133E03" w14:textId="77777777" w:rsidR="00F32331" w:rsidRDefault="00F32331" w:rsidP="00F3233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2A0B99B9" w14:textId="77777777" w:rsidR="00F32331" w:rsidRDefault="00F32331" w:rsidP="00F32331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</w:p>
    <w:p w14:paraId="0A975041" w14:textId="77777777" w:rsidR="004B490E" w:rsidRDefault="004B490E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7C1AB533" w14:textId="77777777" w:rsidR="004B490E" w:rsidRDefault="004B490E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3423D97E" w14:textId="77777777" w:rsidR="004B490E" w:rsidRDefault="004B490E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7A8DFFC8" w14:textId="77777777" w:rsidR="004B490E" w:rsidRDefault="004B490E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27EA54CF" w14:textId="77777777" w:rsidR="004B490E" w:rsidRDefault="004B490E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</w:p>
    <w:p w14:paraId="7863EBB1" w14:textId="3FFEFD1C" w:rsidR="00CF51C6" w:rsidRDefault="00963ED9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Log Lap Chalets                                                                                              </w:t>
      </w:r>
      <w:r w:rsidR="00A92D55">
        <w:rPr>
          <w:rFonts w:ascii="Arial" w:hAnsi="Arial" w:cs="Arial"/>
          <w:b/>
          <w:bCs/>
          <w:sz w:val="22"/>
          <w:u w:val="single"/>
        </w:rPr>
        <w:t xml:space="preserve">           </w:t>
      </w:r>
      <w:r>
        <w:rPr>
          <w:rFonts w:ascii="Arial" w:hAnsi="Arial" w:cs="Arial"/>
          <w:b/>
          <w:bCs/>
          <w:sz w:val="22"/>
          <w:u w:val="single"/>
        </w:rPr>
        <w:t xml:space="preserve">     </w:t>
      </w:r>
      <w:r w:rsidR="00433616">
        <w:rPr>
          <w:rFonts w:ascii="Arial" w:hAnsi="Arial" w:cs="Arial"/>
          <w:b/>
          <w:bCs/>
          <w:sz w:val="22"/>
          <w:u w:val="single"/>
        </w:rPr>
        <w:t xml:space="preserve">      </w:t>
      </w:r>
      <w:r w:rsidR="000A3478">
        <w:rPr>
          <w:rFonts w:ascii="Arial" w:hAnsi="Arial" w:cs="Arial"/>
          <w:b/>
          <w:bCs/>
          <w:sz w:val="22"/>
          <w:u w:val="single"/>
        </w:rPr>
        <w:t>April</w:t>
      </w:r>
      <w:r w:rsidR="00F4053E">
        <w:rPr>
          <w:rFonts w:ascii="Arial" w:hAnsi="Arial" w:cs="Arial"/>
          <w:b/>
          <w:bCs/>
          <w:sz w:val="22"/>
          <w:u w:val="single"/>
        </w:rPr>
        <w:t xml:space="preserve"> 202</w:t>
      </w:r>
      <w:r w:rsidR="000A3478">
        <w:rPr>
          <w:rFonts w:ascii="Arial" w:hAnsi="Arial" w:cs="Arial"/>
          <w:b/>
          <w:bCs/>
          <w:sz w:val="22"/>
          <w:u w:val="single"/>
        </w:rPr>
        <w:t>5</w:t>
      </w:r>
    </w:p>
    <w:p w14:paraId="63D3B08B" w14:textId="3FCCC968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8’ Wide x 6’ Deep Chalet (No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              £</w:t>
      </w:r>
      <w:r w:rsidR="000E3CF4">
        <w:rPr>
          <w:rFonts w:ascii="Arial" w:hAnsi="Arial" w:cs="Arial"/>
          <w:sz w:val="22"/>
        </w:rPr>
        <w:t>2042</w:t>
      </w:r>
      <w:r>
        <w:rPr>
          <w:rFonts w:ascii="Arial" w:hAnsi="Arial" w:cs="Arial"/>
          <w:sz w:val="22"/>
        </w:rPr>
        <w:t xml:space="preserve">       </w:t>
      </w:r>
      <w:r w:rsidR="0004794E">
        <w:rPr>
          <w:rFonts w:ascii="Arial" w:hAnsi="Arial" w:cs="Arial"/>
          <w:sz w:val="22"/>
        </w:rPr>
        <w:t xml:space="preserve">  </w:t>
      </w:r>
      <w:r w:rsidR="00B3086A">
        <w:rPr>
          <w:rFonts w:ascii="Arial" w:hAnsi="Arial" w:cs="Arial"/>
          <w:sz w:val="22"/>
        </w:rPr>
        <w:t xml:space="preserve"> </w:t>
      </w:r>
      <w:r w:rsidR="000E3CF4">
        <w:rPr>
          <w:rFonts w:ascii="Arial" w:hAnsi="Arial" w:cs="Arial"/>
          <w:sz w:val="22"/>
        </w:rPr>
        <w:t xml:space="preserve">    </w:t>
      </w:r>
      <w:r w:rsidR="00B3086A">
        <w:rPr>
          <w:rFonts w:ascii="Arial" w:hAnsi="Arial" w:cs="Arial"/>
          <w:sz w:val="22"/>
        </w:rPr>
        <w:t xml:space="preserve"> With 3’ Verandah         £</w:t>
      </w:r>
      <w:r w:rsidR="007D0FA7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288</w:t>
      </w:r>
    </w:p>
    <w:p w14:paraId="4B28BC02" w14:textId="2A630018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8’ Wide x 8’ Deep Chalet (No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              £</w:t>
      </w:r>
      <w:r w:rsidR="007D0FA7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409</w:t>
      </w:r>
      <w:r w:rsidR="007D0FA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</w:t>
      </w:r>
      <w:r w:rsidR="00041D4D">
        <w:rPr>
          <w:rFonts w:ascii="Arial" w:hAnsi="Arial" w:cs="Arial"/>
          <w:sz w:val="22"/>
        </w:rPr>
        <w:t xml:space="preserve">     With 3’ Verandah         £</w:t>
      </w:r>
      <w:r w:rsidR="005900E4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606</w:t>
      </w:r>
    </w:p>
    <w:p w14:paraId="74C167B3" w14:textId="3B21EC20" w:rsidR="00CF51C6" w:rsidRDefault="00963ED9">
      <w:pPr>
        <w:pStyle w:val="Heading2"/>
      </w:pPr>
      <w:r>
        <w:t>(Additional 2’ Depth +</w:t>
      </w:r>
      <w:r w:rsidR="004B0AAA">
        <w:t xml:space="preserve"> £</w:t>
      </w:r>
      <w:r w:rsidR="000E3CF4">
        <w:t>292</w:t>
      </w:r>
      <w:r>
        <w:t>)</w:t>
      </w:r>
    </w:p>
    <w:p w14:paraId="3AB4291A" w14:textId="77777777" w:rsidR="00CF51C6" w:rsidRDefault="00CF51C6"/>
    <w:p w14:paraId="2C9993A7" w14:textId="45D7EAB5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Wide x 6’ Deep Chalet (No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             £</w:t>
      </w:r>
      <w:r w:rsidR="007D0FA7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328</w:t>
      </w:r>
      <w:r>
        <w:rPr>
          <w:rFonts w:ascii="Arial" w:hAnsi="Arial" w:cs="Arial"/>
          <w:sz w:val="22"/>
        </w:rPr>
        <w:t xml:space="preserve">        </w:t>
      </w:r>
      <w:r w:rsidR="000E3C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04794E">
        <w:rPr>
          <w:rFonts w:ascii="Arial" w:hAnsi="Arial" w:cs="Arial"/>
          <w:sz w:val="22"/>
        </w:rPr>
        <w:t xml:space="preserve">  </w:t>
      </w:r>
      <w:r w:rsidR="00041D4D">
        <w:rPr>
          <w:rFonts w:ascii="Arial" w:hAnsi="Arial" w:cs="Arial"/>
          <w:sz w:val="22"/>
        </w:rPr>
        <w:t xml:space="preserve">  With 3’ Verandah         £</w:t>
      </w:r>
      <w:r w:rsidR="007D0FA7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644</w:t>
      </w:r>
    </w:p>
    <w:p w14:paraId="1AC232E8" w14:textId="22FFEEC6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Wide </w:t>
      </w:r>
      <w:r w:rsidR="0004794E">
        <w:rPr>
          <w:rFonts w:ascii="Arial" w:hAnsi="Arial" w:cs="Arial"/>
          <w:sz w:val="22"/>
        </w:rPr>
        <w:t>x 8’ Deep Chalet (No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             £</w:t>
      </w:r>
      <w:r w:rsidR="00D02D46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675</w:t>
      </w:r>
      <w:r>
        <w:rPr>
          <w:rFonts w:ascii="Arial" w:hAnsi="Arial" w:cs="Arial"/>
          <w:sz w:val="22"/>
        </w:rPr>
        <w:t xml:space="preserve">       </w:t>
      </w:r>
      <w:r w:rsidR="00D02D4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2B0B31">
        <w:rPr>
          <w:rFonts w:ascii="Arial" w:hAnsi="Arial" w:cs="Arial"/>
          <w:sz w:val="22"/>
        </w:rPr>
        <w:t xml:space="preserve">  </w:t>
      </w:r>
      <w:r w:rsidR="000E3CF4">
        <w:rPr>
          <w:rFonts w:ascii="Arial" w:hAnsi="Arial" w:cs="Arial"/>
          <w:sz w:val="22"/>
        </w:rPr>
        <w:t xml:space="preserve"> </w:t>
      </w:r>
      <w:r w:rsidR="00B3086A">
        <w:rPr>
          <w:rFonts w:ascii="Arial" w:hAnsi="Arial" w:cs="Arial"/>
          <w:sz w:val="22"/>
        </w:rPr>
        <w:t xml:space="preserve">  With 3’Verandah          £</w:t>
      </w:r>
      <w:r w:rsidR="00D02D46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994</w:t>
      </w:r>
    </w:p>
    <w:p w14:paraId="27279B77" w14:textId="6172B271" w:rsidR="00CF51C6" w:rsidRDefault="00963ED9">
      <w:pPr>
        <w:pStyle w:val="Heading2"/>
      </w:pPr>
      <w:r>
        <w:t>(Additional 2’ Depth +</w:t>
      </w:r>
      <w:r w:rsidR="00B3086A">
        <w:t xml:space="preserve"> £</w:t>
      </w:r>
      <w:r w:rsidR="005900E4">
        <w:t>3</w:t>
      </w:r>
      <w:r w:rsidR="000E3CF4">
        <w:t>23</w:t>
      </w:r>
      <w:r>
        <w:t>)</w:t>
      </w:r>
    </w:p>
    <w:p w14:paraId="3583EC03" w14:textId="77777777" w:rsidR="00CF51C6" w:rsidRDefault="00CF51C6"/>
    <w:p w14:paraId="21020961" w14:textId="19BA200E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12’ Wide x 6’ Deep Chalet (No </w:t>
      </w:r>
      <w:proofErr w:type="gramStart"/>
      <w:r>
        <w:rPr>
          <w:rFonts w:ascii="Arial" w:hAnsi="Arial" w:cs="Arial"/>
          <w:sz w:val="22"/>
        </w:rPr>
        <w:t xml:space="preserve">Verandah)   </w:t>
      </w:r>
      <w:proofErr w:type="gramEnd"/>
      <w:r>
        <w:rPr>
          <w:rFonts w:ascii="Arial" w:hAnsi="Arial" w:cs="Arial"/>
          <w:sz w:val="22"/>
        </w:rPr>
        <w:t xml:space="preserve">                      £</w:t>
      </w:r>
      <w:r w:rsidR="00BD33E6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800</w:t>
      </w:r>
      <w:r>
        <w:rPr>
          <w:rFonts w:ascii="Arial" w:hAnsi="Arial" w:cs="Arial"/>
          <w:sz w:val="22"/>
        </w:rPr>
        <w:t xml:space="preserve">       </w:t>
      </w:r>
      <w:r w:rsidR="000E3CF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With 3’ Verandah        £</w:t>
      </w:r>
      <w:r w:rsidR="000E3CF4">
        <w:rPr>
          <w:rFonts w:ascii="Arial" w:hAnsi="Arial" w:cs="Arial"/>
          <w:sz w:val="22"/>
        </w:rPr>
        <w:t>3108</w:t>
      </w:r>
    </w:p>
    <w:p w14:paraId="662EA35B" w14:textId="66A3171A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12’ Wide x 8’ Deep Chalet (No </w:t>
      </w:r>
      <w:proofErr w:type="gramStart"/>
      <w:r>
        <w:rPr>
          <w:rFonts w:ascii="Arial" w:hAnsi="Arial" w:cs="Arial"/>
          <w:sz w:val="22"/>
        </w:rPr>
        <w:t>Vera</w:t>
      </w:r>
      <w:r w:rsidR="00B3086A">
        <w:rPr>
          <w:rFonts w:ascii="Arial" w:hAnsi="Arial" w:cs="Arial"/>
          <w:sz w:val="22"/>
        </w:rPr>
        <w:t xml:space="preserve">ndah)   </w:t>
      </w:r>
      <w:proofErr w:type="gramEnd"/>
      <w:r w:rsidR="00B3086A">
        <w:rPr>
          <w:rFonts w:ascii="Arial" w:hAnsi="Arial" w:cs="Arial"/>
          <w:sz w:val="22"/>
        </w:rPr>
        <w:t xml:space="preserve">                      £</w:t>
      </w:r>
      <w:r w:rsidR="005900E4">
        <w:rPr>
          <w:rFonts w:ascii="Arial" w:hAnsi="Arial" w:cs="Arial"/>
          <w:sz w:val="22"/>
        </w:rPr>
        <w:t>3</w:t>
      </w:r>
      <w:r w:rsidR="000E3CF4">
        <w:rPr>
          <w:rFonts w:ascii="Arial" w:hAnsi="Arial" w:cs="Arial"/>
          <w:sz w:val="22"/>
        </w:rPr>
        <w:t>198</w:t>
      </w:r>
      <w:r>
        <w:rPr>
          <w:rFonts w:ascii="Arial" w:hAnsi="Arial" w:cs="Arial"/>
          <w:sz w:val="22"/>
        </w:rPr>
        <w:t xml:space="preserve">         </w:t>
      </w:r>
      <w:r w:rsidR="00546915">
        <w:rPr>
          <w:rFonts w:ascii="Arial" w:hAnsi="Arial" w:cs="Arial"/>
          <w:sz w:val="22"/>
        </w:rPr>
        <w:t xml:space="preserve">   </w:t>
      </w:r>
      <w:r w:rsidR="00B3086A">
        <w:rPr>
          <w:rFonts w:ascii="Arial" w:hAnsi="Arial" w:cs="Arial"/>
          <w:sz w:val="22"/>
        </w:rPr>
        <w:t xml:space="preserve">   With 3’ Verandah      </w:t>
      </w:r>
      <w:r w:rsidR="00D02D46">
        <w:rPr>
          <w:rFonts w:ascii="Arial" w:hAnsi="Arial" w:cs="Arial"/>
          <w:sz w:val="22"/>
        </w:rPr>
        <w:t xml:space="preserve"> </w:t>
      </w:r>
      <w:r w:rsidR="00B3086A">
        <w:rPr>
          <w:rFonts w:ascii="Arial" w:hAnsi="Arial" w:cs="Arial"/>
          <w:sz w:val="22"/>
        </w:rPr>
        <w:t xml:space="preserve"> £</w:t>
      </w:r>
      <w:r w:rsidR="007D0FA7">
        <w:rPr>
          <w:rFonts w:ascii="Arial" w:hAnsi="Arial" w:cs="Arial"/>
          <w:sz w:val="22"/>
        </w:rPr>
        <w:t>3</w:t>
      </w:r>
      <w:r w:rsidR="000E3CF4">
        <w:rPr>
          <w:rFonts w:ascii="Arial" w:hAnsi="Arial" w:cs="Arial"/>
          <w:sz w:val="22"/>
        </w:rPr>
        <w:t>512</w:t>
      </w:r>
    </w:p>
    <w:p w14:paraId="263DC116" w14:textId="4D87DF79" w:rsidR="00CF51C6" w:rsidRDefault="00963ED9">
      <w:pPr>
        <w:pStyle w:val="Heading2"/>
      </w:pPr>
      <w:r>
        <w:t>(Additional 2’ Depth +</w:t>
      </w:r>
      <w:r w:rsidR="004B0AAA">
        <w:t xml:space="preserve"> £</w:t>
      </w:r>
      <w:r w:rsidR="00D02D46">
        <w:t>3</w:t>
      </w:r>
      <w:r w:rsidR="000E3CF4">
        <w:t>80</w:t>
      </w:r>
      <w:r>
        <w:t>)</w:t>
      </w:r>
    </w:p>
    <w:p w14:paraId="2A253978" w14:textId="77777777" w:rsidR="00CF51C6" w:rsidRDefault="00CF51C6"/>
    <w:p w14:paraId="711A6737" w14:textId="77777777" w:rsidR="00963ED9" w:rsidRDefault="00963ED9">
      <w:pPr>
        <w:pStyle w:val="Heading1"/>
      </w:pPr>
    </w:p>
    <w:p w14:paraId="1CF692C8" w14:textId="77777777" w:rsidR="00CF51C6" w:rsidRDefault="00963ED9">
      <w:pPr>
        <w:pStyle w:val="Heading1"/>
      </w:pPr>
      <w:r>
        <w:t xml:space="preserve">Log Lap Chalet with Wings </w:t>
      </w:r>
    </w:p>
    <w:p w14:paraId="073A6879" w14:textId="24EA6B48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8’ Wide x 6’ Deep Chalet with Wings                           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>
        <w:rPr>
          <w:rFonts w:ascii="Arial" w:hAnsi="Arial" w:cs="Arial"/>
          <w:sz w:val="22"/>
        </w:rPr>
        <w:t xml:space="preserve">No Verandah)                </w:t>
      </w:r>
      <w:r w:rsidR="0004794E">
        <w:rPr>
          <w:rFonts w:ascii="Arial" w:hAnsi="Arial" w:cs="Arial"/>
          <w:sz w:val="22"/>
        </w:rPr>
        <w:t xml:space="preserve"> </w:t>
      </w:r>
      <w:r w:rsidR="00B3086A">
        <w:rPr>
          <w:rFonts w:ascii="Arial" w:hAnsi="Arial" w:cs="Arial"/>
          <w:sz w:val="22"/>
        </w:rPr>
        <w:t xml:space="preserve">                        £</w:t>
      </w:r>
      <w:r w:rsidR="000E3CF4">
        <w:rPr>
          <w:rFonts w:ascii="Arial" w:hAnsi="Arial" w:cs="Arial"/>
          <w:sz w:val="22"/>
        </w:rPr>
        <w:t>2142</w:t>
      </w:r>
    </w:p>
    <w:p w14:paraId="66C694E4" w14:textId="014CEC81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8’ Wide x 8’ Deep Chalet with Wings                           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>
        <w:rPr>
          <w:rFonts w:ascii="Arial" w:hAnsi="Arial" w:cs="Arial"/>
          <w:sz w:val="22"/>
        </w:rPr>
        <w:t xml:space="preserve">No Verandah)                </w:t>
      </w:r>
      <w:r w:rsidR="00B3086A">
        <w:rPr>
          <w:rFonts w:ascii="Arial" w:hAnsi="Arial" w:cs="Arial"/>
          <w:sz w:val="22"/>
        </w:rPr>
        <w:t xml:space="preserve">       </w:t>
      </w:r>
      <w:r w:rsidR="00D02D46">
        <w:rPr>
          <w:rFonts w:ascii="Arial" w:hAnsi="Arial" w:cs="Arial"/>
          <w:sz w:val="22"/>
        </w:rPr>
        <w:t xml:space="preserve">                  £</w:t>
      </w:r>
      <w:r w:rsidR="000E3CF4">
        <w:rPr>
          <w:rFonts w:ascii="Arial" w:hAnsi="Arial" w:cs="Arial"/>
          <w:sz w:val="22"/>
        </w:rPr>
        <w:t>2511</w:t>
      </w:r>
    </w:p>
    <w:p w14:paraId="175DB403" w14:textId="77777777" w:rsidR="000E3CF4" w:rsidRDefault="00963ED9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(Additional 2’ Depth +</w:t>
      </w:r>
      <w:r w:rsidR="00B3086A">
        <w:rPr>
          <w:rFonts w:ascii="Arial" w:hAnsi="Arial" w:cs="Arial"/>
          <w:b/>
          <w:bCs/>
          <w:sz w:val="22"/>
        </w:rPr>
        <w:t xml:space="preserve"> £</w:t>
      </w:r>
      <w:r w:rsidR="00533D97">
        <w:rPr>
          <w:rFonts w:ascii="Arial" w:hAnsi="Arial" w:cs="Arial"/>
          <w:b/>
          <w:bCs/>
          <w:sz w:val="22"/>
        </w:rPr>
        <w:t>2</w:t>
      </w:r>
      <w:r w:rsidR="000E3CF4">
        <w:rPr>
          <w:rFonts w:ascii="Arial" w:hAnsi="Arial" w:cs="Arial"/>
          <w:b/>
          <w:bCs/>
          <w:sz w:val="22"/>
        </w:rPr>
        <w:t>92</w:t>
      </w:r>
      <w:r>
        <w:rPr>
          <w:rFonts w:ascii="Arial" w:hAnsi="Arial" w:cs="Arial"/>
          <w:b/>
          <w:bCs/>
          <w:sz w:val="22"/>
        </w:rPr>
        <w:t>)</w:t>
      </w:r>
      <w:r w:rsidR="00CF51C6">
        <w:rPr>
          <w:rFonts w:ascii="Arial" w:hAnsi="Arial" w:cs="Arial"/>
          <w:b/>
          <w:bCs/>
          <w:sz w:val="22"/>
        </w:rPr>
        <w:t xml:space="preserve">   </w:t>
      </w:r>
    </w:p>
    <w:p w14:paraId="2F76F47E" w14:textId="7F19AF0E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 </w:t>
      </w:r>
    </w:p>
    <w:p w14:paraId="018E4FBB" w14:textId="33D8BBCC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Wide x 6’ Deep Chalet with Wings                        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>
        <w:rPr>
          <w:rFonts w:ascii="Arial" w:hAnsi="Arial" w:cs="Arial"/>
          <w:sz w:val="22"/>
        </w:rPr>
        <w:t xml:space="preserve">No Verandah)                 </w:t>
      </w:r>
      <w:r w:rsidR="00D02D46">
        <w:rPr>
          <w:rFonts w:ascii="Arial" w:hAnsi="Arial" w:cs="Arial"/>
          <w:sz w:val="22"/>
        </w:rPr>
        <w:t xml:space="preserve">                         £</w:t>
      </w:r>
      <w:r w:rsidR="005900E4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514</w:t>
      </w:r>
    </w:p>
    <w:p w14:paraId="4B957720" w14:textId="28FEAED9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10’ Wide x 8’ Deep Chalet with Wings                        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>
        <w:rPr>
          <w:rFonts w:ascii="Arial" w:hAnsi="Arial" w:cs="Arial"/>
          <w:sz w:val="22"/>
        </w:rPr>
        <w:t xml:space="preserve">No Verandah)                 </w:t>
      </w:r>
      <w:r w:rsidR="00B3086A">
        <w:rPr>
          <w:rFonts w:ascii="Arial" w:hAnsi="Arial" w:cs="Arial"/>
          <w:sz w:val="22"/>
        </w:rPr>
        <w:t xml:space="preserve">                         £</w:t>
      </w:r>
      <w:r w:rsidR="007D0FA7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835</w:t>
      </w:r>
    </w:p>
    <w:p w14:paraId="4007D753" w14:textId="7D89D21B" w:rsidR="00CF51C6" w:rsidRDefault="00963ED9">
      <w:pPr>
        <w:pStyle w:val="Heading2"/>
      </w:pPr>
      <w:r>
        <w:t>(Additional 2’ Depth +</w:t>
      </w:r>
      <w:r w:rsidR="004B0AAA">
        <w:t xml:space="preserve"> £</w:t>
      </w:r>
      <w:r w:rsidR="005900E4">
        <w:t>3</w:t>
      </w:r>
      <w:r w:rsidR="000E3CF4">
        <w:t>23</w:t>
      </w:r>
      <w:r>
        <w:t>)</w:t>
      </w:r>
    </w:p>
    <w:p w14:paraId="07DC6226" w14:textId="77777777" w:rsidR="00CF51C6" w:rsidRDefault="00CF51C6"/>
    <w:p w14:paraId="2CADFADC" w14:textId="3C7D0931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12’ Wide x 6’ Deep Chalet with Wings                        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>
        <w:rPr>
          <w:rFonts w:ascii="Arial" w:hAnsi="Arial" w:cs="Arial"/>
          <w:sz w:val="22"/>
        </w:rPr>
        <w:t xml:space="preserve">No Verandah)                 </w:t>
      </w:r>
      <w:r w:rsidR="004B0AAA">
        <w:rPr>
          <w:rFonts w:ascii="Arial" w:hAnsi="Arial" w:cs="Arial"/>
          <w:sz w:val="22"/>
        </w:rPr>
        <w:t xml:space="preserve">                  </w:t>
      </w:r>
      <w:r w:rsidR="00B3086A">
        <w:rPr>
          <w:rFonts w:ascii="Arial" w:hAnsi="Arial" w:cs="Arial"/>
          <w:sz w:val="22"/>
        </w:rPr>
        <w:t xml:space="preserve">       £</w:t>
      </w:r>
      <w:r w:rsidR="00533D97">
        <w:rPr>
          <w:rFonts w:ascii="Arial" w:hAnsi="Arial" w:cs="Arial"/>
          <w:sz w:val="22"/>
        </w:rPr>
        <w:t>2</w:t>
      </w:r>
      <w:r w:rsidR="000E3CF4">
        <w:rPr>
          <w:rFonts w:ascii="Arial" w:hAnsi="Arial" w:cs="Arial"/>
          <w:sz w:val="22"/>
        </w:rPr>
        <w:t>998</w:t>
      </w:r>
    </w:p>
    <w:p w14:paraId="297DA676" w14:textId="734ABD80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12’ Wide x 8’ Deep Chalet with Wings                        </w:t>
      </w:r>
      <w:proofErr w:type="gramStart"/>
      <w:r>
        <w:rPr>
          <w:rFonts w:ascii="Arial" w:hAnsi="Arial" w:cs="Arial"/>
          <w:sz w:val="22"/>
        </w:rPr>
        <w:t xml:space="preserve">   (</w:t>
      </w:r>
      <w:proofErr w:type="gramEnd"/>
      <w:r>
        <w:rPr>
          <w:rFonts w:ascii="Arial" w:hAnsi="Arial" w:cs="Arial"/>
          <w:sz w:val="22"/>
        </w:rPr>
        <w:t xml:space="preserve">No Verandah)                 </w:t>
      </w:r>
      <w:r w:rsidR="00B3086A">
        <w:rPr>
          <w:rFonts w:ascii="Arial" w:hAnsi="Arial" w:cs="Arial"/>
          <w:sz w:val="22"/>
        </w:rPr>
        <w:t xml:space="preserve">                         £</w:t>
      </w:r>
      <w:r w:rsidR="007D0FA7">
        <w:rPr>
          <w:rFonts w:ascii="Arial" w:hAnsi="Arial" w:cs="Arial"/>
          <w:sz w:val="22"/>
        </w:rPr>
        <w:t>3</w:t>
      </w:r>
      <w:r w:rsidR="000E3CF4">
        <w:rPr>
          <w:rFonts w:ascii="Arial" w:hAnsi="Arial" w:cs="Arial"/>
          <w:sz w:val="22"/>
        </w:rPr>
        <w:t>420</w:t>
      </w:r>
    </w:p>
    <w:p w14:paraId="5467BCDB" w14:textId="41FA5608" w:rsidR="00CF51C6" w:rsidRDefault="00963ED9" w:rsidP="0004794E">
      <w:pPr>
        <w:pStyle w:val="Heading2"/>
      </w:pPr>
      <w:r>
        <w:t>(Additional 2’ Depth +</w:t>
      </w:r>
      <w:r w:rsidR="00D02D46">
        <w:t xml:space="preserve"> £3</w:t>
      </w:r>
      <w:r w:rsidR="000E3CF4">
        <w:t>80</w:t>
      </w:r>
      <w:r>
        <w:t xml:space="preserve">) </w:t>
      </w:r>
    </w:p>
    <w:p w14:paraId="2AC4FC0B" w14:textId="77777777" w:rsidR="00CF51C6" w:rsidRDefault="00CF51C6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  <w:sz w:val="20"/>
        </w:rPr>
      </w:pPr>
    </w:p>
    <w:p w14:paraId="62060DB5" w14:textId="77777777" w:rsidR="00963ED9" w:rsidRDefault="00963ED9" w:rsidP="008A35B5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</w:rPr>
      </w:pPr>
    </w:p>
    <w:p w14:paraId="1D48BF2F" w14:textId="77777777" w:rsidR="00963ED9" w:rsidRDefault="00963ED9" w:rsidP="008A35B5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</w:rPr>
      </w:pPr>
    </w:p>
    <w:p w14:paraId="0ADB2D2B" w14:textId="77777777" w:rsidR="00963ED9" w:rsidRDefault="00963ED9" w:rsidP="008A35B5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rPr>
          <w:rFonts w:ascii="Arial" w:hAnsi="Arial" w:cs="Arial"/>
        </w:rPr>
      </w:pPr>
    </w:p>
    <w:p w14:paraId="15607BDA" w14:textId="17303B00" w:rsidR="00CF51C6" w:rsidRPr="00963ED9" w:rsidRDefault="00963ED9" w:rsidP="00963ED9">
      <w:pPr>
        <w:tabs>
          <w:tab w:val="left" w:pos="1404"/>
          <w:tab w:val="left" w:pos="2028"/>
          <w:tab w:val="left" w:pos="3276"/>
          <w:tab w:val="left" w:pos="4446"/>
          <w:tab w:val="left" w:pos="5850"/>
          <w:tab w:val="left" w:pos="7176"/>
          <w:tab w:val="left" w:pos="8502"/>
        </w:tabs>
        <w:spacing w:after="40"/>
        <w:jc w:val="center"/>
        <w:rPr>
          <w:rFonts w:ascii="Arial" w:hAnsi="Arial" w:cs="Arial"/>
          <w:i/>
          <w:sz w:val="22"/>
          <w:szCs w:val="22"/>
        </w:rPr>
      </w:pPr>
      <w:r w:rsidRPr="00963ED9">
        <w:rPr>
          <w:rFonts w:ascii="Arial" w:hAnsi="Arial" w:cs="Arial"/>
          <w:i/>
          <w:sz w:val="22"/>
          <w:szCs w:val="22"/>
        </w:rPr>
        <w:t>*</w:t>
      </w:r>
      <w:r w:rsidR="00CF51C6" w:rsidRPr="00963ED9">
        <w:rPr>
          <w:rFonts w:ascii="Arial" w:hAnsi="Arial" w:cs="Arial"/>
          <w:i/>
          <w:sz w:val="22"/>
          <w:szCs w:val="22"/>
        </w:rPr>
        <w:t xml:space="preserve">All the above prices include </w:t>
      </w:r>
      <w:r w:rsidRPr="00963ED9">
        <w:rPr>
          <w:rFonts w:ascii="Arial" w:hAnsi="Arial" w:cs="Arial"/>
          <w:i/>
          <w:sz w:val="22"/>
          <w:szCs w:val="22"/>
        </w:rPr>
        <w:t>VAT, delivery and erection</w:t>
      </w:r>
      <w:r w:rsidR="00CF51C6" w:rsidRPr="00963ED9">
        <w:rPr>
          <w:rFonts w:ascii="Arial" w:hAnsi="Arial" w:cs="Arial"/>
          <w:i/>
          <w:sz w:val="22"/>
          <w:szCs w:val="22"/>
        </w:rPr>
        <w:t xml:space="preserve"> onto the cus</w:t>
      </w:r>
      <w:r w:rsidR="008A35B5" w:rsidRPr="00963ED9">
        <w:rPr>
          <w:rFonts w:ascii="Arial" w:hAnsi="Arial" w:cs="Arial"/>
          <w:i/>
          <w:sz w:val="22"/>
          <w:szCs w:val="22"/>
        </w:rPr>
        <w:t>tomer’s own level prepared base</w:t>
      </w:r>
      <w:r w:rsidRPr="00963ED9">
        <w:rPr>
          <w:rFonts w:ascii="Arial" w:hAnsi="Arial" w:cs="Arial"/>
          <w:i/>
          <w:sz w:val="22"/>
          <w:szCs w:val="22"/>
        </w:rPr>
        <w:t xml:space="preserve">, in our </w:t>
      </w:r>
      <w:proofErr w:type="gramStart"/>
      <w:r w:rsidRPr="00963ED9">
        <w:rPr>
          <w:rFonts w:ascii="Arial" w:hAnsi="Arial" w:cs="Arial"/>
          <w:i/>
          <w:sz w:val="22"/>
          <w:szCs w:val="22"/>
        </w:rPr>
        <w:t>70 mile</w:t>
      </w:r>
      <w:proofErr w:type="gramEnd"/>
      <w:r w:rsidRPr="00963ED9">
        <w:rPr>
          <w:rFonts w:ascii="Arial" w:hAnsi="Arial" w:cs="Arial"/>
          <w:i/>
          <w:sz w:val="22"/>
          <w:szCs w:val="22"/>
        </w:rPr>
        <w:t xml:space="preserve"> delivery radius*</w:t>
      </w:r>
    </w:p>
    <w:p w14:paraId="317C1AA3" w14:textId="77777777" w:rsidR="00CF51C6" w:rsidRDefault="00CF51C6">
      <w:pPr>
        <w:spacing w:after="40"/>
        <w:rPr>
          <w:rFonts w:ascii="Arial" w:hAnsi="Arial" w:cs="Arial"/>
          <w:sz w:val="22"/>
        </w:rPr>
      </w:pPr>
    </w:p>
    <w:p w14:paraId="01169AC9" w14:textId="77777777" w:rsidR="00CF51C6" w:rsidRDefault="00CF51C6">
      <w:pPr>
        <w:spacing w:after="40"/>
        <w:rPr>
          <w:rFonts w:ascii="Arial" w:hAnsi="Arial" w:cs="Arial"/>
          <w:sz w:val="22"/>
        </w:rPr>
      </w:pPr>
    </w:p>
    <w:p w14:paraId="5B3CD401" w14:textId="77777777" w:rsidR="00CF51C6" w:rsidRDefault="00CF51C6">
      <w:pPr>
        <w:spacing w:after="40"/>
        <w:rPr>
          <w:rFonts w:ascii="Arial" w:hAnsi="Arial" w:cs="Arial"/>
          <w:sz w:val="22"/>
        </w:rPr>
      </w:pPr>
    </w:p>
    <w:p w14:paraId="479E130A" w14:textId="77777777" w:rsidR="00CF51C6" w:rsidRDefault="00CF51C6">
      <w:pPr>
        <w:spacing w:after="40"/>
        <w:rPr>
          <w:rFonts w:ascii="Arial" w:hAnsi="Arial" w:cs="Arial"/>
          <w:sz w:val="22"/>
        </w:rPr>
      </w:pPr>
    </w:p>
    <w:sectPr w:rsidR="00CF5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907" w:bottom="1440" w:left="907" w:header="720" w:footer="686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364E1" w14:textId="77777777" w:rsidR="009B61FF" w:rsidRDefault="009B61FF">
      <w:r>
        <w:separator/>
      </w:r>
    </w:p>
  </w:endnote>
  <w:endnote w:type="continuationSeparator" w:id="0">
    <w:p w14:paraId="018B156E" w14:textId="77777777" w:rsidR="009B61FF" w:rsidRDefault="009B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F994" w14:textId="77777777" w:rsidR="004B490E" w:rsidRDefault="004B4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69C94" w14:textId="77777777" w:rsidR="004B490E" w:rsidRDefault="004B49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A1A1" w14:textId="77777777" w:rsidR="00CF51C6" w:rsidRDefault="00CF51C6">
    <w:pPr>
      <w:pStyle w:val="Footer"/>
      <w:tabs>
        <w:tab w:val="clear" w:pos="4153"/>
        <w:tab w:val="clear" w:pos="8306"/>
        <w:tab w:val="right" w:pos="1006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V.A.T. Reg. No. 455 6171 40</w:t>
    </w:r>
    <w:r>
      <w:rPr>
        <w:rFonts w:ascii="Arial" w:hAnsi="Arial" w:cs="Arial"/>
        <w:sz w:val="16"/>
      </w:rPr>
      <w:tab/>
      <w:t>Director: S.A. NICHOLSON</w:t>
    </w:r>
  </w:p>
  <w:p w14:paraId="19095217" w14:textId="77777777" w:rsidR="00CF51C6" w:rsidRDefault="00CF51C6">
    <w:pPr>
      <w:pStyle w:val="Footer"/>
      <w:tabs>
        <w:tab w:val="clear" w:pos="4153"/>
        <w:tab w:val="clear" w:pos="8306"/>
        <w:tab w:val="right" w:pos="10062"/>
      </w:tabs>
      <w:rPr>
        <w:rFonts w:ascii="Arial" w:hAnsi="Arial" w:cs="Arial"/>
        <w:sz w:val="16"/>
      </w:rPr>
    </w:pPr>
  </w:p>
  <w:p w14:paraId="159F0377" w14:textId="77777777" w:rsidR="00CF51C6" w:rsidRDefault="00CF51C6">
    <w:pPr>
      <w:pStyle w:val="Footer"/>
      <w:tabs>
        <w:tab w:val="clear" w:pos="4153"/>
        <w:tab w:val="clear" w:pos="8306"/>
        <w:tab w:val="right" w:pos="1006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Company Registration No: 3047093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A54A" w14:textId="77777777" w:rsidR="009B61FF" w:rsidRDefault="009B61FF">
      <w:r>
        <w:separator/>
      </w:r>
    </w:p>
  </w:footnote>
  <w:footnote w:type="continuationSeparator" w:id="0">
    <w:p w14:paraId="2D1DA0F8" w14:textId="77777777" w:rsidR="009B61FF" w:rsidRDefault="009B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A506" w14:textId="77777777" w:rsidR="004B490E" w:rsidRDefault="004B4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76893" w14:textId="2E6480A1" w:rsidR="00F32331" w:rsidRDefault="004B490E">
    <w:pPr>
      <w:pStyle w:val="Header"/>
    </w:pPr>
    <w:r w:rsidRPr="004B490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0A77BAD" wp14:editId="0A81C28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90000" cy="1400400"/>
              <wp:effectExtent l="0" t="0" r="11430" b="28575"/>
              <wp:wrapNone/>
              <wp:docPr id="6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0" cy="1400400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7" name="Picture 7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4A502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796B061B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19D6257C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4768BA46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17BEDA10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0FC047FF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5E96AD3E" w14:textId="77777777" w:rsidR="004B490E" w:rsidRDefault="004B490E" w:rsidP="004B490E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558118C9" w14:textId="77777777" w:rsidR="004B490E" w:rsidRDefault="004B490E" w:rsidP="004B490E">
                            <w:pPr>
                              <w:pStyle w:val="Header"/>
                            </w:pPr>
                          </w:p>
                          <w:p w14:paraId="54A0BB1F" w14:textId="77777777" w:rsidR="004B490E" w:rsidRDefault="004B490E" w:rsidP="004B49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A77BAD" id="Group 2" o:spid="_x0000_s1026" style="position:absolute;margin-left:0;margin-top:0;width:503.15pt;height:110.25pt;z-index:251665408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" strokecolor="window">
                <v:textbox>
                  <w:txbxContent>
                    <w:p w14:paraId="39F4A502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796B061B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19D6257C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4768BA46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17BEDA10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0FC047FF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5E96AD3E" w14:textId="77777777" w:rsidR="004B490E" w:rsidRDefault="004B490E" w:rsidP="004B490E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558118C9" w14:textId="77777777" w:rsidR="004B490E" w:rsidRDefault="004B490E" w:rsidP="004B490E">
                      <w:pPr>
                        <w:pStyle w:val="Header"/>
                      </w:pPr>
                    </w:p>
                    <w:p w14:paraId="54A0BB1F" w14:textId="77777777" w:rsidR="004B490E" w:rsidRDefault="004B490E" w:rsidP="004B490E"/>
                  </w:txbxContent>
                </v:textbox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5090" w14:textId="0C2039D3" w:rsidR="00F32331" w:rsidRPr="004B490E" w:rsidRDefault="004B490E" w:rsidP="004B490E">
    <w:pPr>
      <w:pStyle w:val="Header"/>
    </w:pPr>
    <w:r w:rsidRPr="004B490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B56FB10" wp14:editId="2F1019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90000" cy="1400400"/>
              <wp:effectExtent l="0" t="0" r="11430" b="285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0000" cy="1400400"/>
                        <a:chOff x="0" y="0"/>
                        <a:chExt cx="6388735" cy="1400175"/>
                      </a:xfrm>
                    </wpg:grpSpPr>
                    <pic:pic xmlns:pic="http://schemas.openxmlformats.org/drawingml/2006/picture">
                      <pic:nvPicPr>
                        <pic:cNvPr id="4" name="Picture 4" descr="msotw9_temp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"/>
                          <a:ext cx="3981450" cy="1267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086225" y="0"/>
                          <a:ext cx="23025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A663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Station Road, Kirton Lindsey</w:t>
                            </w:r>
                          </w:p>
                          <w:p w14:paraId="1009FA96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Gainsborough, Lincolnshire</w:t>
                            </w:r>
                          </w:p>
                          <w:p w14:paraId="69DEFF11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DN21 4BD</w:t>
                            </w:r>
                          </w:p>
                          <w:p w14:paraId="2AEC2052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Tel:(01652) 640031</w:t>
                            </w:r>
                          </w:p>
                          <w:p w14:paraId="3FA0A7E8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Fax:(01652) 648375</w:t>
                            </w:r>
                          </w:p>
                          <w:p w14:paraId="11563904" w14:textId="77777777" w:rsidR="004B490E" w:rsidRDefault="004B490E" w:rsidP="004B490E">
                            <w:pPr>
                              <w:spacing w:after="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sz w:val="20"/>
                                </w:rPr>
                                <w:t>enquiries@kirtonbuildings.co.uk</w:t>
                              </w:r>
                            </w:hyperlink>
                          </w:p>
                          <w:p w14:paraId="33D5F7BD" w14:textId="77777777" w:rsidR="004B490E" w:rsidRDefault="004B490E" w:rsidP="004B490E">
                            <w:pPr>
                              <w:spacing w:after="40"/>
                              <w:jc w:val="right"/>
                            </w:pPr>
                            <w:r>
                              <w:rPr>
                                <w:sz w:val="20"/>
                              </w:rPr>
                              <w:t xml:space="preserve">Website: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color w:val="000000"/>
                                  <w:sz w:val="20"/>
                                </w:rPr>
                                <w:t>www.kirtonbuildings.co.uk</w:t>
                              </w:r>
                            </w:hyperlink>
                          </w:p>
                          <w:p w14:paraId="328DEAB9" w14:textId="77777777" w:rsidR="004B490E" w:rsidRDefault="004B490E" w:rsidP="004B490E">
                            <w:pPr>
                              <w:pStyle w:val="Header"/>
                            </w:pPr>
                          </w:p>
                          <w:p w14:paraId="0972859D" w14:textId="77777777" w:rsidR="004B490E" w:rsidRDefault="004B490E" w:rsidP="004B49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56FB10" id="Group 1" o:spid="_x0000_s1029" style="position:absolute;margin-left:0;margin-top:0;width:503.15pt;height:110.25pt;z-index:251663360;mso-height-relative:margin" coordsize="63887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alt="msotw9_temp0" style="position:absolute;top:285;width:39814;height:12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">
                <v:imagedata r:id="rId4" o:title="msotw9_temp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0862;width:23025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" strokecolor="window">
                <v:textbox>
                  <w:txbxContent>
                    <w:p w14:paraId="2F66A663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Station Road, Kirton Lindsey</w:t>
                      </w:r>
                    </w:p>
                    <w:p w14:paraId="1009FA96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Gainsborough, Lincolnshire</w:t>
                      </w:r>
                    </w:p>
                    <w:p w14:paraId="69DEFF11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DN21 4BD</w:t>
                      </w:r>
                    </w:p>
                    <w:p w14:paraId="2AEC2052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Tel:(01652) 640031</w:t>
                      </w:r>
                    </w:p>
                    <w:p w14:paraId="3FA0A7E8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Fax:(01652) 648375</w:t>
                      </w:r>
                    </w:p>
                    <w:p w14:paraId="11563904" w14:textId="77777777" w:rsidR="004B490E" w:rsidRDefault="004B490E" w:rsidP="004B490E">
                      <w:pPr>
                        <w:spacing w:after="4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hyperlink r:id="rId5" w:history="1">
                        <w:r>
                          <w:rPr>
                            <w:rStyle w:val="Hyperlink"/>
                            <w:sz w:val="20"/>
                          </w:rPr>
                          <w:t>enquiries@kirtonbuildings.co.uk</w:t>
                        </w:r>
                      </w:hyperlink>
                    </w:p>
                    <w:p w14:paraId="33D5F7BD" w14:textId="77777777" w:rsidR="004B490E" w:rsidRDefault="004B490E" w:rsidP="004B490E">
                      <w:pPr>
                        <w:spacing w:after="40"/>
                        <w:jc w:val="right"/>
                      </w:pPr>
                      <w:r>
                        <w:rPr>
                          <w:sz w:val="20"/>
                        </w:rPr>
                        <w:t xml:space="preserve">Website:  </w:t>
                      </w:r>
                      <w:hyperlink r:id="rId6" w:history="1">
                        <w:r>
                          <w:rPr>
                            <w:rStyle w:val="Hyperlink"/>
                            <w:color w:val="000000"/>
                            <w:sz w:val="20"/>
                          </w:rPr>
                          <w:t>www.kirtonbuildings.co.uk</w:t>
                        </w:r>
                      </w:hyperlink>
                    </w:p>
                    <w:p w14:paraId="328DEAB9" w14:textId="77777777" w:rsidR="004B490E" w:rsidRDefault="004B490E" w:rsidP="004B490E">
                      <w:pPr>
                        <w:pStyle w:val="Header"/>
                      </w:pPr>
                    </w:p>
                    <w:p w14:paraId="0972859D" w14:textId="77777777" w:rsidR="004B490E" w:rsidRDefault="004B490E" w:rsidP="004B490E"/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31"/>
    <w:rsid w:val="00041D4D"/>
    <w:rsid w:val="0004794E"/>
    <w:rsid w:val="000A3478"/>
    <w:rsid w:val="000C716D"/>
    <w:rsid w:val="000D5AE5"/>
    <w:rsid w:val="000E3CF4"/>
    <w:rsid w:val="00144F84"/>
    <w:rsid w:val="00233E6D"/>
    <w:rsid w:val="002708A6"/>
    <w:rsid w:val="00297A4C"/>
    <w:rsid w:val="002A38D9"/>
    <w:rsid w:val="002B0B31"/>
    <w:rsid w:val="002F7EEC"/>
    <w:rsid w:val="00346CEF"/>
    <w:rsid w:val="003726CC"/>
    <w:rsid w:val="00372D41"/>
    <w:rsid w:val="003D7FAF"/>
    <w:rsid w:val="00433616"/>
    <w:rsid w:val="00476232"/>
    <w:rsid w:val="004A7EE2"/>
    <w:rsid w:val="004B0AAA"/>
    <w:rsid w:val="004B490E"/>
    <w:rsid w:val="00533D97"/>
    <w:rsid w:val="00537B5F"/>
    <w:rsid w:val="00546915"/>
    <w:rsid w:val="005900E4"/>
    <w:rsid w:val="005A2EFA"/>
    <w:rsid w:val="005E0681"/>
    <w:rsid w:val="00617BBE"/>
    <w:rsid w:val="00725468"/>
    <w:rsid w:val="00727BCC"/>
    <w:rsid w:val="00751033"/>
    <w:rsid w:val="007C38AF"/>
    <w:rsid w:val="007D04C6"/>
    <w:rsid w:val="007D0FA7"/>
    <w:rsid w:val="007F57EC"/>
    <w:rsid w:val="0083696F"/>
    <w:rsid w:val="008443B1"/>
    <w:rsid w:val="0087366A"/>
    <w:rsid w:val="008822A0"/>
    <w:rsid w:val="008A35B5"/>
    <w:rsid w:val="008C2075"/>
    <w:rsid w:val="008D5CC6"/>
    <w:rsid w:val="00950FBB"/>
    <w:rsid w:val="00963ED9"/>
    <w:rsid w:val="009A533D"/>
    <w:rsid w:val="009B61FF"/>
    <w:rsid w:val="00A30E08"/>
    <w:rsid w:val="00A92D55"/>
    <w:rsid w:val="00AE7153"/>
    <w:rsid w:val="00AF3145"/>
    <w:rsid w:val="00B3086A"/>
    <w:rsid w:val="00B535BD"/>
    <w:rsid w:val="00BD33E6"/>
    <w:rsid w:val="00BE0B31"/>
    <w:rsid w:val="00C017A6"/>
    <w:rsid w:val="00C1046B"/>
    <w:rsid w:val="00C43916"/>
    <w:rsid w:val="00C62DE1"/>
    <w:rsid w:val="00C678BC"/>
    <w:rsid w:val="00C82D5B"/>
    <w:rsid w:val="00CA6D22"/>
    <w:rsid w:val="00CF51C6"/>
    <w:rsid w:val="00CF7FEE"/>
    <w:rsid w:val="00D00DDD"/>
    <w:rsid w:val="00D02D46"/>
    <w:rsid w:val="00D05F04"/>
    <w:rsid w:val="00D37AFB"/>
    <w:rsid w:val="00D60CAD"/>
    <w:rsid w:val="00DC169B"/>
    <w:rsid w:val="00DC7184"/>
    <w:rsid w:val="00DF5000"/>
    <w:rsid w:val="00E80339"/>
    <w:rsid w:val="00EA5070"/>
    <w:rsid w:val="00F10A1A"/>
    <w:rsid w:val="00F32331"/>
    <w:rsid w:val="00F4053E"/>
    <w:rsid w:val="00F8302E"/>
    <w:rsid w:val="00FA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13945"/>
  <w15:chartTrackingRefBased/>
  <w15:docId w15:val="{78AA326E-1EEC-4D5E-901C-3288E2A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04"/>
        <w:tab w:val="left" w:pos="2028"/>
        <w:tab w:val="left" w:pos="3276"/>
        <w:tab w:val="left" w:pos="4446"/>
        <w:tab w:val="left" w:pos="5850"/>
        <w:tab w:val="left" w:pos="7176"/>
        <w:tab w:val="left" w:pos="8502"/>
      </w:tabs>
      <w:spacing w:after="40"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404"/>
        <w:tab w:val="left" w:pos="2028"/>
        <w:tab w:val="left" w:pos="3276"/>
        <w:tab w:val="left" w:pos="4446"/>
        <w:tab w:val="left" w:pos="5850"/>
        <w:tab w:val="left" w:pos="7176"/>
        <w:tab w:val="left" w:pos="8502"/>
      </w:tabs>
      <w:spacing w:after="40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8A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uiPriority w:val="9"/>
    <w:semiHidden/>
    <w:rsid w:val="007C38A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2Char">
    <w:name w:val="Heading 2 Char"/>
    <w:link w:val="Heading2"/>
    <w:rsid w:val="007C38AF"/>
    <w:rPr>
      <w:rFonts w:ascii="Arial" w:hAnsi="Arial" w:cs="Arial"/>
      <w:b/>
      <w:bCs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23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rtonbuildings.co.uk" TargetMode="External"/><Relationship Id="rId2" Type="http://schemas.openxmlformats.org/officeDocument/2006/relationships/hyperlink" Target="mailto:enquiries@kirtonbuildings.co.uk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Kirtonbuildings.co.uk" TargetMode="External"/><Relationship Id="rId5" Type="http://schemas.openxmlformats.org/officeDocument/2006/relationships/hyperlink" Target="mailto:enquiries@kirtonbuildings.co.uk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eaded%20Paper%20(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FFA9-B3AD-49B7-A1E1-CA802335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(A)</Template>
  <TotalTime>163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 Road, Kirton Lindsey</vt:lpstr>
    </vt:vector>
  </TitlesOfParts>
  <Company>-Office Work</Company>
  <LinksUpToDate>false</LinksUpToDate>
  <CharactersWithSpaces>4887</CharactersWithSpaces>
  <SharedDoc>false</SharedDoc>
  <HLinks>
    <vt:vector size="12" baseType="variant">
      <vt:variant>
        <vt:i4>589824</vt:i4>
      </vt:variant>
      <vt:variant>
        <vt:i4>3</vt:i4>
      </vt:variant>
      <vt:variant>
        <vt:i4>0</vt:i4>
      </vt:variant>
      <vt:variant>
        <vt:i4>5</vt:i4>
      </vt:variant>
      <vt:variant>
        <vt:lpwstr>http://www.kirtonbuildings.co.uk/</vt:lpwstr>
      </vt:variant>
      <vt:variant>
        <vt:lpwstr/>
      </vt:variant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mailto:kirbuild@kirtonbuildings.co.uk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 Road, Kirton Lindsey</dc:title>
  <dc:subject/>
  <dc:creator>S A Nicholson</dc:creator>
  <cp:keywords/>
  <cp:lastModifiedBy>KSB</cp:lastModifiedBy>
  <cp:revision>25</cp:revision>
  <cp:lastPrinted>2025-03-04T11:55:00Z</cp:lastPrinted>
  <dcterms:created xsi:type="dcterms:W3CDTF">2021-03-24T11:26:00Z</dcterms:created>
  <dcterms:modified xsi:type="dcterms:W3CDTF">2025-03-04T11:55:00Z</dcterms:modified>
</cp:coreProperties>
</file>