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294C" w14:textId="32BEB2BC" w:rsidR="00E71CFB" w:rsidRPr="00361170" w:rsidRDefault="000567C6" w:rsidP="00B67331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61170">
        <w:rPr>
          <w:rFonts w:ascii="Arial" w:hAnsi="Arial" w:cs="Arial"/>
          <w:sz w:val="36"/>
          <w:szCs w:val="36"/>
          <w:u w:val="single"/>
        </w:rPr>
        <w:t xml:space="preserve">Optional Upgrades </w:t>
      </w:r>
      <w:r w:rsidR="00D41D81" w:rsidRPr="00361170">
        <w:rPr>
          <w:rFonts w:ascii="Arial" w:hAnsi="Arial" w:cs="Arial"/>
          <w:sz w:val="36"/>
          <w:szCs w:val="36"/>
          <w:u w:val="single"/>
        </w:rPr>
        <w:t>Timber Building</w:t>
      </w:r>
      <w:r w:rsidR="00BC0B7B">
        <w:rPr>
          <w:rFonts w:ascii="Arial" w:hAnsi="Arial" w:cs="Arial"/>
          <w:sz w:val="36"/>
          <w:szCs w:val="36"/>
          <w:u w:val="single"/>
        </w:rPr>
        <w:t xml:space="preserve">      </w:t>
      </w:r>
      <w:r w:rsidR="000C7B36">
        <w:rPr>
          <w:rFonts w:ascii="Arial" w:hAnsi="Arial" w:cs="Arial"/>
          <w:sz w:val="36"/>
          <w:szCs w:val="36"/>
          <w:u w:val="single"/>
        </w:rPr>
        <w:t>April 2025</w:t>
      </w:r>
    </w:p>
    <w:p w14:paraId="02DB20CE" w14:textId="77777777" w:rsidR="001216D9" w:rsidRPr="00361170" w:rsidRDefault="001216D9" w:rsidP="00E87F22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2B862A4C" w14:textId="77777777" w:rsidR="000567C6" w:rsidRPr="00361170" w:rsidRDefault="000567C6" w:rsidP="00E87F22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Door options</w:t>
      </w:r>
    </w:p>
    <w:p w14:paraId="55116693" w14:textId="77777777" w:rsidR="00B67331" w:rsidRPr="00361170" w:rsidRDefault="00B67331" w:rsidP="00E87F22">
      <w:pPr>
        <w:jc w:val="center"/>
        <w:rPr>
          <w:rFonts w:ascii="Arial" w:hAnsi="Arial" w:cs="Arial"/>
          <w:u w:val="single"/>
        </w:rPr>
      </w:pPr>
    </w:p>
    <w:p w14:paraId="1798F264" w14:textId="4C84F04C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Stable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FB01C4">
        <w:rPr>
          <w:rFonts w:ascii="Arial" w:hAnsi="Arial" w:cs="Arial"/>
        </w:rPr>
        <w:t>9</w:t>
      </w:r>
      <w:r w:rsidR="00317C23" w:rsidRPr="00361170">
        <w:rPr>
          <w:rFonts w:ascii="Arial" w:hAnsi="Arial" w:cs="Arial"/>
        </w:rPr>
        <w:t>.00</w:t>
      </w:r>
    </w:p>
    <w:p w14:paraId="6197A9C3" w14:textId="5861E5BB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 2’6”</w:t>
      </w:r>
      <w:r w:rsidR="007D24E2" w:rsidRPr="00361170">
        <w:rPr>
          <w:rFonts w:ascii="Arial" w:hAnsi="Arial" w:cs="Arial"/>
        </w:rPr>
        <w:t xml:space="preserve">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FB01C4">
        <w:rPr>
          <w:rFonts w:ascii="Arial" w:hAnsi="Arial" w:cs="Arial"/>
        </w:rPr>
        <w:t>9</w:t>
      </w:r>
      <w:r w:rsidR="00317C23" w:rsidRPr="00361170">
        <w:rPr>
          <w:rFonts w:ascii="Arial" w:hAnsi="Arial" w:cs="Arial"/>
        </w:rPr>
        <w:t>.00</w:t>
      </w:r>
    </w:p>
    <w:p w14:paraId="125889F7" w14:textId="0EF47A26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3ft single door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FB01C4">
        <w:rPr>
          <w:rFonts w:ascii="Arial" w:hAnsi="Arial" w:cs="Arial"/>
        </w:rPr>
        <w:t>9</w:t>
      </w:r>
      <w:r w:rsidR="00317C23" w:rsidRPr="00361170">
        <w:rPr>
          <w:rFonts w:ascii="Arial" w:hAnsi="Arial" w:cs="Arial"/>
        </w:rPr>
        <w:t>.00</w:t>
      </w:r>
    </w:p>
    <w:p w14:paraId="69B18053" w14:textId="1AFC8A89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4ft double</w:t>
      </w:r>
      <w:r w:rsidR="007D24E2" w:rsidRPr="00361170">
        <w:rPr>
          <w:rFonts w:ascii="Arial" w:hAnsi="Arial" w:cs="Arial"/>
        </w:rPr>
        <w:t xml:space="preserve"> door</w:t>
      </w:r>
      <w:r w:rsidR="0000445F" w:rsidRPr="00361170">
        <w:rPr>
          <w:rFonts w:ascii="Arial" w:hAnsi="Arial" w:cs="Arial"/>
        </w:rPr>
        <w:t>s</w:t>
      </w:r>
      <w:r w:rsidR="00317C23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1</w:t>
      </w:r>
      <w:r w:rsidR="00FB01C4">
        <w:rPr>
          <w:rFonts w:ascii="Arial" w:hAnsi="Arial" w:cs="Arial"/>
        </w:rPr>
        <w:t>13</w:t>
      </w:r>
      <w:r w:rsidR="00317C23" w:rsidRPr="00361170">
        <w:rPr>
          <w:rFonts w:ascii="Arial" w:hAnsi="Arial" w:cs="Arial"/>
        </w:rPr>
        <w:t>.00</w:t>
      </w:r>
    </w:p>
    <w:p w14:paraId="5994E7D0" w14:textId="6F8EEEF6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Ramp </w:t>
      </w:r>
      <w:r w:rsidR="007D24E2" w:rsidRPr="00361170">
        <w:rPr>
          <w:rFonts w:ascii="Arial" w:hAnsi="Arial" w:cs="Arial"/>
        </w:rPr>
        <w:t>(</w:t>
      </w:r>
      <w:r w:rsidRPr="00361170">
        <w:rPr>
          <w:rFonts w:ascii="Arial" w:hAnsi="Arial" w:cs="Arial"/>
        </w:rPr>
        <w:t>must be ordered</w:t>
      </w:r>
      <w:r w:rsidR="007D24E2" w:rsidRPr="00361170">
        <w:rPr>
          <w:rFonts w:ascii="Arial" w:hAnsi="Arial" w:cs="Arial"/>
        </w:rPr>
        <w:t xml:space="preserve"> along</w:t>
      </w:r>
      <w:r w:rsidRPr="00361170">
        <w:rPr>
          <w:rFonts w:ascii="Arial" w:hAnsi="Arial" w:cs="Arial"/>
        </w:rPr>
        <w:t xml:space="preserve"> with bearers)</w:t>
      </w:r>
      <w:r w:rsidR="00317C23" w:rsidRPr="00361170">
        <w:rPr>
          <w:rFonts w:ascii="Arial" w:hAnsi="Arial" w:cs="Arial"/>
        </w:rPr>
        <w:t xml:space="preserve"> - £</w:t>
      </w:r>
      <w:r w:rsidR="00FB01C4">
        <w:rPr>
          <w:rFonts w:ascii="Arial" w:hAnsi="Arial" w:cs="Arial"/>
        </w:rPr>
        <w:t>72</w:t>
      </w:r>
      <w:r w:rsidR="00317C23" w:rsidRPr="00361170">
        <w:rPr>
          <w:rFonts w:ascii="Arial" w:hAnsi="Arial" w:cs="Arial"/>
        </w:rPr>
        <w:t>.00</w:t>
      </w:r>
    </w:p>
    <w:p w14:paraId="408DF379" w14:textId="0C767ACD" w:rsidR="00E87F22" w:rsidRPr="00361170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Summerhouse door</w:t>
      </w:r>
      <w:r w:rsidR="007D24E2" w:rsidRPr="00361170">
        <w:rPr>
          <w:rFonts w:ascii="Arial" w:hAnsi="Arial" w:cs="Arial"/>
        </w:rPr>
        <w:t>s</w:t>
      </w:r>
      <w:r w:rsidR="00C11163">
        <w:rPr>
          <w:rFonts w:ascii="Arial" w:hAnsi="Arial" w:cs="Arial"/>
        </w:rPr>
        <w:t xml:space="preserve"> </w:t>
      </w:r>
      <w:r w:rsidR="0000445F" w:rsidRPr="00361170">
        <w:rPr>
          <w:rFonts w:ascii="Arial" w:hAnsi="Arial" w:cs="Arial"/>
        </w:rPr>
        <w:t>- half</w:t>
      </w:r>
      <w:r w:rsidRPr="00361170">
        <w:rPr>
          <w:rFonts w:ascii="Arial" w:hAnsi="Arial" w:cs="Arial"/>
        </w:rPr>
        <w:t xml:space="preserve"> glazed</w:t>
      </w:r>
      <w:r w:rsidR="00317C23" w:rsidRPr="00361170">
        <w:rPr>
          <w:rFonts w:ascii="Arial" w:hAnsi="Arial" w:cs="Arial"/>
        </w:rPr>
        <w:t>-</w:t>
      </w:r>
      <w:r w:rsidR="001C6E20">
        <w:rPr>
          <w:rFonts w:ascii="Arial" w:hAnsi="Arial" w:cs="Arial"/>
        </w:rPr>
        <w:t xml:space="preserve"> (upgrade from shed door) </w:t>
      </w:r>
      <w:r w:rsidR="00190EB1">
        <w:rPr>
          <w:rFonts w:ascii="Arial" w:hAnsi="Arial" w:cs="Arial"/>
        </w:rPr>
        <w:t>-</w:t>
      </w:r>
      <w:r w:rsidR="00317C23" w:rsidRPr="00361170">
        <w:rPr>
          <w:rFonts w:ascii="Arial" w:hAnsi="Arial" w:cs="Arial"/>
        </w:rPr>
        <w:t xml:space="preserve"> £</w:t>
      </w:r>
      <w:r w:rsidR="00964765">
        <w:rPr>
          <w:rFonts w:ascii="Arial" w:hAnsi="Arial" w:cs="Arial"/>
        </w:rPr>
        <w:t>1</w:t>
      </w:r>
      <w:r w:rsidR="00FB01C4">
        <w:rPr>
          <w:rFonts w:ascii="Arial" w:hAnsi="Arial" w:cs="Arial"/>
        </w:rPr>
        <w:t>98</w:t>
      </w:r>
      <w:r w:rsidR="00964765">
        <w:rPr>
          <w:rFonts w:ascii="Arial" w:hAnsi="Arial" w:cs="Arial"/>
        </w:rPr>
        <w:t>.00</w:t>
      </w:r>
    </w:p>
    <w:p w14:paraId="20C24BCA" w14:textId="56FFFA02" w:rsidR="00E87F22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Summerhouse door</w:t>
      </w:r>
      <w:r w:rsidR="007D24E2" w:rsidRPr="00361170">
        <w:rPr>
          <w:rFonts w:ascii="Arial" w:hAnsi="Arial" w:cs="Arial"/>
        </w:rPr>
        <w:t>s</w:t>
      </w:r>
      <w:r w:rsidR="0000445F" w:rsidRPr="00361170">
        <w:rPr>
          <w:rFonts w:ascii="Arial" w:hAnsi="Arial" w:cs="Arial"/>
        </w:rPr>
        <w:t xml:space="preserve"> </w:t>
      </w:r>
      <w:r w:rsidR="00C11163" w:rsidRPr="00361170">
        <w:rPr>
          <w:rFonts w:ascii="Arial" w:hAnsi="Arial" w:cs="Arial"/>
        </w:rPr>
        <w:t>- fully</w:t>
      </w:r>
      <w:r w:rsidRPr="00361170">
        <w:rPr>
          <w:rFonts w:ascii="Arial" w:hAnsi="Arial" w:cs="Arial"/>
        </w:rPr>
        <w:t xml:space="preserve"> glazed</w:t>
      </w:r>
      <w:r w:rsidR="0000445F" w:rsidRPr="00361170">
        <w:rPr>
          <w:rFonts w:ascii="Arial" w:hAnsi="Arial" w:cs="Arial"/>
        </w:rPr>
        <w:t xml:space="preserve"> in</w:t>
      </w:r>
      <w:r w:rsidRPr="00361170">
        <w:rPr>
          <w:rFonts w:ascii="Arial" w:hAnsi="Arial" w:cs="Arial"/>
        </w:rPr>
        <w:t xml:space="preserve"> toughened </w:t>
      </w:r>
      <w:r w:rsidR="00C11163" w:rsidRPr="00361170">
        <w:rPr>
          <w:rFonts w:ascii="Arial" w:hAnsi="Arial" w:cs="Arial"/>
        </w:rPr>
        <w:t>glass</w:t>
      </w:r>
      <w:r w:rsidR="00C11163">
        <w:rPr>
          <w:rFonts w:ascii="Arial" w:hAnsi="Arial" w:cs="Arial"/>
        </w:rPr>
        <w:t xml:space="preserve"> - upgrade from half glazed - £1</w:t>
      </w:r>
      <w:r w:rsidR="00FB01C4">
        <w:rPr>
          <w:rFonts w:ascii="Arial" w:hAnsi="Arial" w:cs="Arial"/>
        </w:rPr>
        <w:t>98</w:t>
      </w:r>
      <w:r w:rsidR="00964765">
        <w:rPr>
          <w:rFonts w:ascii="Arial" w:hAnsi="Arial" w:cs="Arial"/>
        </w:rPr>
        <w:t>.00</w:t>
      </w:r>
    </w:p>
    <w:p w14:paraId="58E24E43" w14:textId="7574DCE2" w:rsidR="00C11163" w:rsidRPr="00361170" w:rsidRDefault="00C11163" w:rsidP="00E71CFB">
      <w:pPr>
        <w:rPr>
          <w:rFonts w:ascii="Arial" w:hAnsi="Arial" w:cs="Arial"/>
        </w:rPr>
      </w:pPr>
      <w:r>
        <w:rPr>
          <w:rFonts w:ascii="Arial" w:hAnsi="Arial" w:cs="Arial"/>
        </w:rPr>
        <w:t>Summ</w:t>
      </w:r>
      <w:r w:rsidR="001C6E20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house doors – fully glazed in toughened glass – upgrade </w:t>
      </w:r>
      <w:r w:rsidR="00CD1DEB">
        <w:rPr>
          <w:rFonts w:ascii="Arial" w:hAnsi="Arial" w:cs="Arial"/>
        </w:rPr>
        <w:t>from shed door - £3</w:t>
      </w:r>
      <w:r w:rsidR="00FB01C4">
        <w:rPr>
          <w:rFonts w:ascii="Arial" w:hAnsi="Arial" w:cs="Arial"/>
        </w:rPr>
        <w:t>97</w:t>
      </w:r>
      <w:r>
        <w:rPr>
          <w:rFonts w:ascii="Arial" w:hAnsi="Arial" w:cs="Arial"/>
        </w:rPr>
        <w:t>.00</w:t>
      </w:r>
    </w:p>
    <w:p w14:paraId="7CE13DEC" w14:textId="7B79C681" w:rsidR="00E87F22" w:rsidRDefault="00E87F22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5ft studio style door</w:t>
      </w:r>
      <w:r w:rsidR="007D24E2" w:rsidRPr="00361170">
        <w:rPr>
          <w:rFonts w:ascii="Arial" w:hAnsi="Arial" w:cs="Arial"/>
        </w:rPr>
        <w:t>s</w:t>
      </w:r>
      <w:r w:rsidRPr="00361170">
        <w:rPr>
          <w:rFonts w:ascii="Arial" w:hAnsi="Arial" w:cs="Arial"/>
        </w:rPr>
        <w:t>/ retreat style door</w:t>
      </w:r>
      <w:r w:rsidR="007D24E2" w:rsidRPr="00361170">
        <w:rPr>
          <w:rFonts w:ascii="Arial" w:hAnsi="Arial" w:cs="Arial"/>
        </w:rPr>
        <w:t>s</w:t>
      </w:r>
      <w:r w:rsidR="00CD1DEB">
        <w:rPr>
          <w:rFonts w:ascii="Arial" w:hAnsi="Arial" w:cs="Arial"/>
        </w:rPr>
        <w:t xml:space="preserve"> - £</w:t>
      </w:r>
      <w:r w:rsidR="00FB01C4">
        <w:rPr>
          <w:rFonts w:ascii="Arial" w:hAnsi="Arial" w:cs="Arial"/>
        </w:rPr>
        <w:t>511</w:t>
      </w:r>
      <w:r w:rsidR="00EA1673" w:rsidRPr="00361170">
        <w:rPr>
          <w:rFonts w:ascii="Arial" w:hAnsi="Arial" w:cs="Arial"/>
        </w:rPr>
        <w:t>.00</w:t>
      </w:r>
    </w:p>
    <w:p w14:paraId="681181EA" w14:textId="7380092E" w:rsidR="00D74E78" w:rsidRPr="00361170" w:rsidRDefault="00D74E78" w:rsidP="00E71CFB">
      <w:pPr>
        <w:rPr>
          <w:rFonts w:ascii="Arial" w:hAnsi="Arial" w:cs="Arial"/>
        </w:rPr>
      </w:pPr>
      <w:r>
        <w:rPr>
          <w:rFonts w:ascii="Arial" w:hAnsi="Arial" w:cs="Arial"/>
        </w:rPr>
        <w:t>Bi Folding doors 8ft wide – double glazed as standard   - £</w:t>
      </w:r>
      <w:r w:rsidR="00EE44E9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196</w:t>
      </w:r>
      <w:r>
        <w:rPr>
          <w:rFonts w:ascii="Arial" w:hAnsi="Arial" w:cs="Arial"/>
        </w:rPr>
        <w:t>.00</w:t>
      </w:r>
    </w:p>
    <w:p w14:paraId="02B1DF87" w14:textId="7ABA1149" w:rsidR="000567C6" w:rsidRPr="00361170" w:rsidRDefault="00B53B60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Timber Personal Door 2’6” wide - £1</w:t>
      </w:r>
      <w:r w:rsidR="00FB01C4">
        <w:rPr>
          <w:rFonts w:ascii="Arial" w:hAnsi="Arial" w:cs="Arial"/>
        </w:rPr>
        <w:t>90</w:t>
      </w:r>
      <w:r w:rsidRPr="00361170">
        <w:rPr>
          <w:rFonts w:ascii="Arial" w:hAnsi="Arial" w:cs="Arial"/>
        </w:rPr>
        <w:t>.00</w:t>
      </w:r>
    </w:p>
    <w:p w14:paraId="7CD8F8A2" w14:textId="5EC19B78" w:rsidR="00B53B60" w:rsidRDefault="00B53B60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Timber Personal Door – 3’Wide £</w:t>
      </w:r>
      <w:r w:rsidR="00501667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39</w:t>
      </w:r>
      <w:r w:rsidRPr="00361170">
        <w:rPr>
          <w:rFonts w:ascii="Arial" w:hAnsi="Arial" w:cs="Arial"/>
        </w:rPr>
        <w:t>.00</w:t>
      </w:r>
    </w:p>
    <w:p w14:paraId="2AC760B5" w14:textId="06180E45" w:rsidR="001C6E20" w:rsidRPr="00361170" w:rsidRDefault="001C6E20" w:rsidP="00E71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Fully framed Door 2’6” </w:t>
      </w:r>
      <w:r w:rsidR="00765EAC">
        <w:rPr>
          <w:rFonts w:ascii="Arial" w:hAnsi="Arial" w:cs="Arial"/>
        </w:rPr>
        <w:t>(shed</w:t>
      </w:r>
      <w:r w:rsidR="00CD1DEB">
        <w:rPr>
          <w:rFonts w:ascii="Arial" w:hAnsi="Arial" w:cs="Arial"/>
        </w:rPr>
        <w:t xml:space="preserve"> spec upgrade) - £</w:t>
      </w:r>
      <w:r w:rsidR="00FB01C4">
        <w:rPr>
          <w:rFonts w:ascii="Arial" w:hAnsi="Arial" w:cs="Arial"/>
        </w:rPr>
        <w:t>51</w:t>
      </w:r>
      <w:r>
        <w:rPr>
          <w:rFonts w:ascii="Arial" w:hAnsi="Arial" w:cs="Arial"/>
        </w:rPr>
        <w:t>.00</w:t>
      </w:r>
    </w:p>
    <w:p w14:paraId="3DD5C1EB" w14:textId="77777777" w:rsidR="00B53B60" w:rsidRPr="00361170" w:rsidRDefault="00B53B60" w:rsidP="00E71CFB">
      <w:pPr>
        <w:rPr>
          <w:rFonts w:ascii="Arial" w:hAnsi="Arial" w:cs="Arial"/>
        </w:rPr>
      </w:pPr>
    </w:p>
    <w:p w14:paraId="4C7D16C2" w14:textId="77777777" w:rsidR="000567C6" w:rsidRPr="00361170" w:rsidRDefault="000567C6" w:rsidP="00E87F22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Window Options</w:t>
      </w:r>
    </w:p>
    <w:p w14:paraId="75DEE7C4" w14:textId="77777777" w:rsidR="00737AA0" w:rsidRPr="00361170" w:rsidRDefault="00737AA0" w:rsidP="00E87F22">
      <w:pPr>
        <w:jc w:val="center"/>
        <w:rPr>
          <w:rFonts w:ascii="Arial" w:hAnsi="Arial" w:cs="Arial"/>
          <w:u w:val="single"/>
        </w:rPr>
      </w:pPr>
    </w:p>
    <w:p w14:paraId="036E3B80" w14:textId="5BD63EED" w:rsidR="004A77D4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Single</w:t>
      </w:r>
      <w:r w:rsidR="00E87F22" w:rsidRPr="00361170">
        <w:rPr>
          <w:rFonts w:ascii="Arial" w:hAnsi="Arial" w:cs="Arial"/>
        </w:rPr>
        <w:t xml:space="preserve"> opening window </w:t>
      </w:r>
      <w:r w:rsidR="00965EA0" w:rsidRPr="00361170">
        <w:rPr>
          <w:rFonts w:ascii="Arial" w:hAnsi="Arial" w:cs="Arial"/>
        </w:rPr>
        <w:t xml:space="preserve">- </w:t>
      </w:r>
      <w:r w:rsidR="00E87F22" w:rsidRPr="00361170">
        <w:rPr>
          <w:rFonts w:ascii="Arial" w:hAnsi="Arial" w:cs="Arial"/>
        </w:rPr>
        <w:t>(18” x 24”)</w:t>
      </w:r>
      <w:r w:rsidR="00EA1673" w:rsidRPr="00361170">
        <w:rPr>
          <w:rFonts w:ascii="Arial" w:hAnsi="Arial" w:cs="Arial"/>
        </w:rPr>
        <w:t xml:space="preserve"> - </w:t>
      </w:r>
      <w:r w:rsidR="009068D1" w:rsidRPr="00361170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7</w:t>
      </w:r>
      <w:r w:rsidR="00FB01C4">
        <w:rPr>
          <w:rFonts w:ascii="Arial" w:hAnsi="Arial" w:cs="Arial"/>
        </w:rPr>
        <w:t>5</w:t>
      </w:r>
      <w:r w:rsidR="009068D1" w:rsidRPr="00361170">
        <w:rPr>
          <w:rFonts w:ascii="Arial" w:hAnsi="Arial" w:cs="Arial"/>
        </w:rPr>
        <w:t>.00</w:t>
      </w:r>
    </w:p>
    <w:p w14:paraId="36ED4331" w14:textId="326501AC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Triple</w:t>
      </w:r>
      <w:r w:rsidR="00E87F22" w:rsidRPr="00361170">
        <w:rPr>
          <w:rFonts w:ascii="Arial" w:hAnsi="Arial" w:cs="Arial"/>
        </w:rPr>
        <w:t xml:space="preserve"> centre opener window </w:t>
      </w:r>
      <w:r w:rsidR="009068D1" w:rsidRPr="00361170">
        <w:rPr>
          <w:rFonts w:ascii="Arial" w:hAnsi="Arial" w:cs="Arial"/>
        </w:rPr>
        <w:t>- £</w:t>
      </w:r>
      <w:r w:rsidR="00501667">
        <w:rPr>
          <w:rFonts w:ascii="Arial" w:hAnsi="Arial" w:cs="Arial"/>
        </w:rPr>
        <w:t>1</w:t>
      </w:r>
      <w:r w:rsidR="00EE44E9">
        <w:rPr>
          <w:rFonts w:ascii="Arial" w:hAnsi="Arial" w:cs="Arial"/>
        </w:rPr>
        <w:t>1</w:t>
      </w:r>
      <w:r w:rsidR="00FB01C4">
        <w:rPr>
          <w:rFonts w:ascii="Arial" w:hAnsi="Arial" w:cs="Arial"/>
        </w:rPr>
        <w:t>6</w:t>
      </w:r>
      <w:r w:rsidR="009068D1" w:rsidRPr="00361170">
        <w:rPr>
          <w:rFonts w:ascii="Arial" w:hAnsi="Arial" w:cs="Arial"/>
        </w:rPr>
        <w:t>.00</w:t>
      </w:r>
    </w:p>
    <w:p w14:paraId="4737704A" w14:textId="1300CC74" w:rsidR="00E87F22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Chalet</w:t>
      </w:r>
      <w:r w:rsidR="00190EB1">
        <w:rPr>
          <w:rFonts w:ascii="Arial" w:hAnsi="Arial" w:cs="Arial"/>
        </w:rPr>
        <w:t xml:space="preserve"> Opening</w:t>
      </w:r>
      <w:r w:rsidR="00E87F22" w:rsidRPr="00361170">
        <w:rPr>
          <w:rFonts w:ascii="Arial" w:hAnsi="Arial" w:cs="Arial"/>
        </w:rPr>
        <w:t xml:space="preserve"> window</w:t>
      </w:r>
      <w:r w:rsidR="009068D1" w:rsidRPr="00361170">
        <w:rPr>
          <w:rFonts w:ascii="Arial" w:hAnsi="Arial" w:cs="Arial"/>
        </w:rPr>
        <w:t xml:space="preserve"> </w:t>
      </w:r>
      <w:r w:rsidR="00190EB1">
        <w:rPr>
          <w:rFonts w:ascii="Arial" w:hAnsi="Arial" w:cs="Arial"/>
        </w:rPr>
        <w:t xml:space="preserve">(1030mm x 635mm) </w:t>
      </w:r>
      <w:r w:rsidR="009068D1" w:rsidRPr="00361170">
        <w:rPr>
          <w:rFonts w:ascii="Arial" w:hAnsi="Arial" w:cs="Arial"/>
        </w:rPr>
        <w:t>- £</w:t>
      </w:r>
      <w:r w:rsidR="00EE44E9">
        <w:rPr>
          <w:rFonts w:ascii="Arial" w:hAnsi="Arial" w:cs="Arial"/>
        </w:rPr>
        <w:t>10</w:t>
      </w:r>
      <w:r w:rsidR="00FB01C4">
        <w:rPr>
          <w:rFonts w:ascii="Arial" w:hAnsi="Arial" w:cs="Arial"/>
        </w:rPr>
        <w:t>5</w:t>
      </w:r>
      <w:r w:rsidR="009068D1" w:rsidRPr="00361170">
        <w:rPr>
          <w:rFonts w:ascii="Arial" w:hAnsi="Arial" w:cs="Arial"/>
        </w:rPr>
        <w:t>.00</w:t>
      </w:r>
    </w:p>
    <w:p w14:paraId="3D999150" w14:textId="63167B2B" w:rsidR="00190EB1" w:rsidRPr="00361170" w:rsidRDefault="00190EB1" w:rsidP="00E87F22">
      <w:pPr>
        <w:rPr>
          <w:rFonts w:ascii="Arial" w:hAnsi="Arial" w:cs="Arial"/>
        </w:rPr>
      </w:pPr>
      <w:r>
        <w:rPr>
          <w:rFonts w:ascii="Arial" w:hAnsi="Arial" w:cs="Arial"/>
        </w:rPr>
        <w:t>Chalet Fixed Window (970mm x 655mm) – Toughened Glass - £</w:t>
      </w:r>
      <w:r w:rsidR="00FB01C4">
        <w:rPr>
          <w:rFonts w:ascii="Arial" w:hAnsi="Arial" w:cs="Arial"/>
        </w:rPr>
        <w:t>83</w:t>
      </w:r>
      <w:r>
        <w:rPr>
          <w:rFonts w:ascii="Arial" w:hAnsi="Arial" w:cs="Arial"/>
        </w:rPr>
        <w:t>.00</w:t>
      </w:r>
    </w:p>
    <w:p w14:paraId="34DB9748" w14:textId="3421A2AC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Chalet</w:t>
      </w:r>
      <w:r w:rsidR="00E87F22" w:rsidRPr="00361170">
        <w:rPr>
          <w:rFonts w:ascii="Arial" w:hAnsi="Arial" w:cs="Arial"/>
        </w:rPr>
        <w:t xml:space="preserve"> style slit window</w:t>
      </w:r>
      <w:r w:rsidR="009068D1" w:rsidRPr="00361170">
        <w:rPr>
          <w:rFonts w:ascii="Arial" w:hAnsi="Arial" w:cs="Arial"/>
        </w:rPr>
        <w:t xml:space="preserve"> </w:t>
      </w:r>
      <w:r w:rsidR="00190EB1">
        <w:rPr>
          <w:rFonts w:ascii="Arial" w:hAnsi="Arial" w:cs="Arial"/>
        </w:rPr>
        <w:t xml:space="preserve">(305mm x 850mm) </w:t>
      </w:r>
      <w:r w:rsidR="009068D1" w:rsidRPr="00361170">
        <w:rPr>
          <w:rFonts w:ascii="Arial" w:hAnsi="Arial" w:cs="Arial"/>
        </w:rPr>
        <w:t>- £</w:t>
      </w:r>
      <w:r w:rsidR="00BA7A29" w:rsidRPr="00361170">
        <w:rPr>
          <w:rFonts w:ascii="Arial" w:hAnsi="Arial" w:cs="Arial"/>
        </w:rPr>
        <w:t xml:space="preserve"> </w:t>
      </w:r>
      <w:r w:rsidR="00FB01C4">
        <w:rPr>
          <w:rFonts w:ascii="Arial" w:hAnsi="Arial" w:cs="Arial"/>
        </w:rPr>
        <w:t>20</w:t>
      </w:r>
      <w:r w:rsidR="00BA7A29" w:rsidRPr="00361170">
        <w:rPr>
          <w:rFonts w:ascii="Arial" w:hAnsi="Arial" w:cs="Arial"/>
        </w:rPr>
        <w:t>.00</w:t>
      </w:r>
    </w:p>
    <w:p w14:paraId="67477B2C" w14:textId="541D53C0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</w:t>
      </w:r>
      <w:r w:rsidR="00E87F22" w:rsidRPr="00361170">
        <w:rPr>
          <w:rFonts w:ascii="Arial" w:hAnsi="Arial" w:cs="Arial"/>
        </w:rPr>
        <w:t xml:space="preserve"> fixed window 18”</w:t>
      </w:r>
      <w:r w:rsidR="00BA7A29" w:rsidRPr="00361170">
        <w:rPr>
          <w:rFonts w:ascii="Arial" w:hAnsi="Arial" w:cs="Arial"/>
        </w:rPr>
        <w:t xml:space="preserve"> x 24” - £</w:t>
      </w:r>
      <w:r w:rsidR="00501667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2</w:t>
      </w:r>
      <w:r w:rsidR="00BA7A29" w:rsidRPr="00361170">
        <w:rPr>
          <w:rFonts w:ascii="Arial" w:hAnsi="Arial" w:cs="Arial"/>
        </w:rPr>
        <w:t>.00</w:t>
      </w:r>
    </w:p>
    <w:p w14:paraId="3C4D34E8" w14:textId="461AD5AA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Additional</w:t>
      </w:r>
      <w:r w:rsidR="00E87F22" w:rsidRPr="00361170">
        <w:rPr>
          <w:rFonts w:ascii="Arial" w:hAnsi="Arial" w:cs="Arial"/>
        </w:rPr>
        <w:t xml:space="preserve"> fixed window 2’ x 2’</w:t>
      </w:r>
      <w:r w:rsidR="00CD1DEB">
        <w:rPr>
          <w:rFonts w:ascii="Arial" w:hAnsi="Arial" w:cs="Arial"/>
        </w:rPr>
        <w:t>- £</w:t>
      </w:r>
      <w:r w:rsidR="00501667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5</w:t>
      </w:r>
      <w:r w:rsidR="00BA7A29" w:rsidRPr="00361170">
        <w:rPr>
          <w:rFonts w:ascii="Arial" w:hAnsi="Arial" w:cs="Arial"/>
        </w:rPr>
        <w:t>.00</w:t>
      </w:r>
    </w:p>
    <w:p w14:paraId="78F36DA9" w14:textId="6D806594" w:rsidR="00E87F22" w:rsidRPr="00361170" w:rsidRDefault="00D41D81" w:rsidP="00E87F22">
      <w:pPr>
        <w:rPr>
          <w:rFonts w:ascii="Arial" w:hAnsi="Arial" w:cs="Arial"/>
        </w:rPr>
      </w:pPr>
      <w:r w:rsidRPr="00361170">
        <w:rPr>
          <w:rFonts w:ascii="Arial" w:hAnsi="Arial" w:cs="Arial"/>
        </w:rPr>
        <w:t>Acrylic</w:t>
      </w:r>
      <w:r w:rsidR="00E87F22" w:rsidRPr="00361170">
        <w:rPr>
          <w:rFonts w:ascii="Arial" w:hAnsi="Arial" w:cs="Arial"/>
        </w:rPr>
        <w:t xml:space="preserve"> window </w:t>
      </w:r>
      <w:r w:rsidR="007D24E2" w:rsidRPr="00361170">
        <w:rPr>
          <w:rFonts w:ascii="Arial" w:hAnsi="Arial" w:cs="Arial"/>
        </w:rPr>
        <w:t>18” x 24”</w:t>
      </w:r>
      <w:r w:rsidR="00BA7A29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2</w:t>
      </w:r>
      <w:r w:rsidR="00BA7A29" w:rsidRPr="00361170">
        <w:rPr>
          <w:rFonts w:ascii="Arial" w:hAnsi="Arial" w:cs="Arial"/>
        </w:rPr>
        <w:t>.00</w:t>
      </w:r>
    </w:p>
    <w:p w14:paraId="2DC2F43E" w14:textId="4E94A703" w:rsidR="00D41D81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Upgrade</w:t>
      </w:r>
      <w:r w:rsidR="00E87F22" w:rsidRPr="00361170">
        <w:rPr>
          <w:rFonts w:ascii="Arial" w:hAnsi="Arial" w:cs="Arial"/>
        </w:rPr>
        <w:t xml:space="preserve"> window to toughened glass</w:t>
      </w:r>
      <w:r w:rsidR="00BA7A29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5</w:t>
      </w:r>
      <w:r w:rsidR="00FB01C4">
        <w:rPr>
          <w:rFonts w:ascii="Arial" w:hAnsi="Arial" w:cs="Arial"/>
        </w:rPr>
        <w:t>6</w:t>
      </w:r>
      <w:r w:rsidR="00407386" w:rsidRPr="00361170">
        <w:rPr>
          <w:rFonts w:ascii="Arial" w:hAnsi="Arial" w:cs="Arial"/>
        </w:rPr>
        <w:t>.00</w:t>
      </w:r>
    </w:p>
    <w:p w14:paraId="2B20AE24" w14:textId="3FCC33FD" w:rsidR="00765EAC" w:rsidRPr="00361170" w:rsidRDefault="00765EAC" w:rsidP="00765EAC">
      <w:pPr>
        <w:rPr>
          <w:rFonts w:ascii="Arial" w:hAnsi="Arial" w:cs="Arial"/>
        </w:rPr>
      </w:pPr>
      <w:r w:rsidRPr="00361170">
        <w:rPr>
          <w:rFonts w:ascii="Arial" w:hAnsi="Arial" w:cs="Arial"/>
        </w:rPr>
        <w:t>Double glazing upgrade – includes 1 x set of 5ft summer</w:t>
      </w:r>
      <w:r w:rsidR="001E33DE">
        <w:rPr>
          <w:rFonts w:ascii="Arial" w:hAnsi="Arial" w:cs="Arial"/>
        </w:rPr>
        <w:t>house door and 2 x windows - £</w:t>
      </w:r>
      <w:r w:rsidR="00501667">
        <w:rPr>
          <w:rFonts w:ascii="Arial" w:hAnsi="Arial" w:cs="Arial"/>
        </w:rPr>
        <w:t>5</w:t>
      </w:r>
      <w:r w:rsidR="00FB01C4">
        <w:rPr>
          <w:rFonts w:ascii="Arial" w:hAnsi="Arial" w:cs="Arial"/>
        </w:rPr>
        <w:t>54</w:t>
      </w:r>
      <w:r w:rsidRPr="00361170">
        <w:rPr>
          <w:rFonts w:ascii="Arial" w:hAnsi="Arial" w:cs="Arial"/>
        </w:rPr>
        <w:t>.00</w:t>
      </w:r>
    </w:p>
    <w:p w14:paraId="1FC556B9" w14:textId="6A4867C6" w:rsidR="003E467B" w:rsidRPr="00361170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Studio Opening</w:t>
      </w:r>
      <w:r w:rsidR="00E94214">
        <w:rPr>
          <w:rFonts w:ascii="Arial" w:hAnsi="Arial" w:cs="Arial"/>
        </w:rPr>
        <w:t xml:space="preserve"> window (1485mm x 700mm) -</w:t>
      </w:r>
      <w:r w:rsidR="00D41D81" w:rsidRPr="00361170">
        <w:rPr>
          <w:rFonts w:ascii="Arial" w:hAnsi="Arial" w:cs="Arial"/>
        </w:rPr>
        <w:t xml:space="preserve"> T</w:t>
      </w:r>
      <w:r w:rsidR="00556F4D" w:rsidRPr="00361170">
        <w:rPr>
          <w:rFonts w:ascii="Arial" w:hAnsi="Arial" w:cs="Arial"/>
        </w:rPr>
        <w:t>oughened G</w:t>
      </w:r>
      <w:r w:rsidR="003E467B" w:rsidRPr="00361170">
        <w:rPr>
          <w:rFonts w:ascii="Arial" w:hAnsi="Arial" w:cs="Arial"/>
        </w:rPr>
        <w:t>lass</w:t>
      </w:r>
      <w:r w:rsidR="00556F4D" w:rsidRPr="00361170">
        <w:rPr>
          <w:rFonts w:ascii="Arial" w:hAnsi="Arial" w:cs="Arial"/>
        </w:rPr>
        <w:t xml:space="preserve"> - </w:t>
      </w:r>
      <w:r w:rsidR="00E4435D" w:rsidRPr="00361170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1</w:t>
      </w:r>
      <w:r w:rsidR="00501667">
        <w:rPr>
          <w:rFonts w:ascii="Arial" w:hAnsi="Arial" w:cs="Arial"/>
        </w:rPr>
        <w:t>7</w:t>
      </w:r>
      <w:r w:rsidR="00E4435D" w:rsidRPr="00361170">
        <w:rPr>
          <w:rFonts w:ascii="Arial" w:hAnsi="Arial" w:cs="Arial"/>
        </w:rPr>
        <w:t>.00</w:t>
      </w:r>
    </w:p>
    <w:p w14:paraId="48AB2673" w14:textId="5EA90602" w:rsidR="00D41D81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Studio Fixed</w:t>
      </w:r>
      <w:r w:rsidR="00E94214">
        <w:rPr>
          <w:rFonts w:ascii="Arial" w:hAnsi="Arial" w:cs="Arial"/>
        </w:rPr>
        <w:t xml:space="preserve"> window (1485mm x 700mm) -</w:t>
      </w:r>
      <w:r w:rsidR="00D41D81" w:rsidRPr="00361170">
        <w:rPr>
          <w:rFonts w:ascii="Arial" w:hAnsi="Arial" w:cs="Arial"/>
        </w:rPr>
        <w:t xml:space="preserve"> Toughened Glass</w:t>
      </w:r>
      <w:r w:rsidR="00E4435D" w:rsidRPr="00361170">
        <w:rPr>
          <w:rFonts w:ascii="Arial" w:hAnsi="Arial" w:cs="Arial"/>
        </w:rPr>
        <w:t xml:space="preserve"> - £1</w:t>
      </w:r>
      <w:r w:rsidR="00FB01C4">
        <w:rPr>
          <w:rFonts w:ascii="Arial" w:hAnsi="Arial" w:cs="Arial"/>
        </w:rPr>
        <w:t>95</w:t>
      </w:r>
      <w:r w:rsidR="00E4435D" w:rsidRPr="00361170">
        <w:rPr>
          <w:rFonts w:ascii="Arial" w:hAnsi="Arial" w:cs="Arial"/>
        </w:rPr>
        <w:t>.00</w:t>
      </w:r>
    </w:p>
    <w:p w14:paraId="7B498CFD" w14:textId="16A46EA4" w:rsidR="00AD5557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>Garden Room Fixed</w:t>
      </w:r>
      <w:r w:rsidR="00E94214">
        <w:rPr>
          <w:rFonts w:ascii="Arial" w:hAnsi="Arial" w:cs="Arial"/>
        </w:rPr>
        <w:t xml:space="preserve"> (1815mm x 700mm) -</w:t>
      </w:r>
      <w:r>
        <w:rPr>
          <w:rFonts w:ascii="Arial" w:hAnsi="Arial" w:cs="Arial"/>
        </w:rPr>
        <w:t xml:space="preserve"> Toughened Glass - </w:t>
      </w:r>
      <w:r w:rsidR="00190EB1">
        <w:rPr>
          <w:rFonts w:ascii="Arial" w:hAnsi="Arial" w:cs="Arial"/>
        </w:rPr>
        <w:t>£2</w:t>
      </w:r>
      <w:r w:rsidR="00FB01C4">
        <w:rPr>
          <w:rFonts w:ascii="Arial" w:hAnsi="Arial" w:cs="Arial"/>
        </w:rPr>
        <w:t>37</w:t>
      </w:r>
      <w:r w:rsidR="00190EB1">
        <w:rPr>
          <w:rFonts w:ascii="Arial" w:hAnsi="Arial" w:cs="Arial"/>
        </w:rPr>
        <w:t>.00</w:t>
      </w:r>
    </w:p>
    <w:p w14:paraId="236D7DE2" w14:textId="6C47FA08" w:rsidR="00AD5557" w:rsidRDefault="00AD5557" w:rsidP="00E87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Garden Room Opening </w:t>
      </w:r>
      <w:r w:rsidR="00E94214">
        <w:rPr>
          <w:rFonts w:ascii="Arial" w:hAnsi="Arial" w:cs="Arial"/>
        </w:rPr>
        <w:t>(1815mm x 700mm) -</w:t>
      </w:r>
      <w:r>
        <w:rPr>
          <w:rFonts w:ascii="Arial" w:hAnsi="Arial" w:cs="Arial"/>
        </w:rPr>
        <w:t xml:space="preserve"> Toughened Glass – </w:t>
      </w:r>
      <w:r w:rsidR="00190EB1">
        <w:rPr>
          <w:rFonts w:ascii="Arial" w:hAnsi="Arial" w:cs="Arial"/>
        </w:rPr>
        <w:t>£2</w:t>
      </w:r>
      <w:r w:rsidR="00FB01C4">
        <w:rPr>
          <w:rFonts w:ascii="Arial" w:hAnsi="Arial" w:cs="Arial"/>
        </w:rPr>
        <w:t>59</w:t>
      </w:r>
      <w:r w:rsidR="00190EB1">
        <w:rPr>
          <w:rFonts w:ascii="Arial" w:hAnsi="Arial" w:cs="Arial"/>
        </w:rPr>
        <w:t>.00</w:t>
      </w:r>
    </w:p>
    <w:p w14:paraId="7F7AD282" w14:textId="6C2916ED" w:rsidR="00AD5557" w:rsidRPr="00361170" w:rsidRDefault="00AD5557" w:rsidP="00AD5557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Retreat </w:t>
      </w:r>
      <w:r>
        <w:rPr>
          <w:rFonts w:ascii="Arial" w:hAnsi="Arial" w:cs="Arial"/>
        </w:rPr>
        <w:t>Opening</w:t>
      </w:r>
      <w:r w:rsidR="00E94214">
        <w:rPr>
          <w:rFonts w:ascii="Arial" w:hAnsi="Arial" w:cs="Arial"/>
        </w:rPr>
        <w:t xml:space="preserve"> window -</w:t>
      </w:r>
      <w:r w:rsidRPr="00361170">
        <w:rPr>
          <w:rFonts w:ascii="Arial" w:hAnsi="Arial" w:cs="Arial"/>
        </w:rPr>
        <w:t xml:space="preserve"> Toughened Glass - £</w:t>
      </w:r>
      <w:r>
        <w:rPr>
          <w:rFonts w:ascii="Arial" w:hAnsi="Arial" w:cs="Arial"/>
        </w:rPr>
        <w:t>2</w:t>
      </w:r>
      <w:r w:rsidR="00FB01C4">
        <w:rPr>
          <w:rFonts w:ascii="Arial" w:hAnsi="Arial" w:cs="Arial"/>
        </w:rPr>
        <w:t>91</w:t>
      </w:r>
      <w:r w:rsidRPr="00361170">
        <w:rPr>
          <w:rFonts w:ascii="Arial" w:hAnsi="Arial" w:cs="Arial"/>
        </w:rPr>
        <w:t>.00</w:t>
      </w:r>
    </w:p>
    <w:p w14:paraId="68EEDA9F" w14:textId="77777777" w:rsidR="000567C6" w:rsidRPr="00361170" w:rsidRDefault="000567C6" w:rsidP="00E71CFB">
      <w:pPr>
        <w:rPr>
          <w:rFonts w:ascii="Arial" w:hAnsi="Arial" w:cs="Arial"/>
        </w:rPr>
      </w:pPr>
    </w:p>
    <w:p w14:paraId="2E460597" w14:textId="77777777" w:rsidR="00737AA0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Roofing</w:t>
      </w:r>
    </w:p>
    <w:p w14:paraId="4F51470C" w14:textId="77777777" w:rsidR="00B67331" w:rsidRPr="00361170" w:rsidRDefault="00B67331" w:rsidP="00B67331">
      <w:pPr>
        <w:jc w:val="center"/>
        <w:rPr>
          <w:rFonts w:ascii="Arial" w:hAnsi="Arial" w:cs="Arial"/>
          <w:u w:val="single"/>
        </w:rPr>
      </w:pPr>
    </w:p>
    <w:p w14:paraId="7C1F855A" w14:textId="56DFA309" w:rsidR="0000445F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Heavy duty felt</w:t>
      </w:r>
      <w:r w:rsidR="00AD79C5" w:rsidRPr="00361170">
        <w:rPr>
          <w:rFonts w:ascii="Arial" w:hAnsi="Arial" w:cs="Arial"/>
        </w:rPr>
        <w:t xml:space="preserve"> – 8</w:t>
      </w:r>
      <w:r w:rsidR="0000445F"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x 6</w:t>
      </w:r>
      <w:r w:rsidR="0000445F"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</w:t>
      </w:r>
      <w:r w:rsidR="0000445F" w:rsidRPr="00361170">
        <w:rPr>
          <w:rFonts w:ascii="Arial" w:hAnsi="Arial" w:cs="Arial"/>
        </w:rPr>
        <w:t>(</w:t>
      </w:r>
      <w:r w:rsidR="00AD79C5" w:rsidRPr="00361170">
        <w:rPr>
          <w:rFonts w:ascii="Arial" w:hAnsi="Arial" w:cs="Arial"/>
        </w:rPr>
        <w:t>and below</w:t>
      </w:r>
      <w:r w:rsidR="0000445F" w:rsidRPr="00361170">
        <w:rPr>
          <w:rFonts w:ascii="Arial" w:hAnsi="Arial" w:cs="Arial"/>
        </w:rPr>
        <w:t>)</w:t>
      </w:r>
      <w:r w:rsidR="00AD79C5" w:rsidRPr="00361170">
        <w:rPr>
          <w:rFonts w:ascii="Arial" w:hAnsi="Arial" w:cs="Arial"/>
        </w:rPr>
        <w:t xml:space="preserve"> - £</w:t>
      </w:r>
      <w:r w:rsidR="00501667">
        <w:rPr>
          <w:rFonts w:ascii="Arial" w:hAnsi="Arial" w:cs="Arial"/>
        </w:rPr>
        <w:t>4</w:t>
      </w:r>
      <w:r w:rsidR="00FB01C4">
        <w:rPr>
          <w:rFonts w:ascii="Arial" w:hAnsi="Arial" w:cs="Arial"/>
        </w:rPr>
        <w:t>5</w:t>
      </w:r>
      <w:r w:rsidR="00AD79C5" w:rsidRPr="00361170">
        <w:rPr>
          <w:rFonts w:ascii="Arial" w:hAnsi="Arial" w:cs="Arial"/>
        </w:rPr>
        <w:t xml:space="preserve">.00 </w:t>
      </w:r>
    </w:p>
    <w:p w14:paraId="604BC069" w14:textId="42BEB668" w:rsidR="000567C6" w:rsidRPr="00361170" w:rsidRDefault="0000445F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Heavy Duty Felt – </w:t>
      </w:r>
      <w:r w:rsidR="00AD79C5" w:rsidRPr="00361170">
        <w:rPr>
          <w:rFonts w:ascii="Arial" w:hAnsi="Arial" w:cs="Arial"/>
        </w:rPr>
        <w:t>10</w:t>
      </w:r>
      <w:r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x 8</w:t>
      </w:r>
      <w:r w:rsidRPr="00361170">
        <w:rPr>
          <w:rFonts w:ascii="Arial" w:hAnsi="Arial" w:cs="Arial"/>
        </w:rPr>
        <w:t>’</w:t>
      </w:r>
      <w:r w:rsidR="00AD79C5" w:rsidRPr="00361170">
        <w:rPr>
          <w:rFonts w:ascii="Arial" w:hAnsi="Arial" w:cs="Arial"/>
        </w:rPr>
        <w:t xml:space="preserve"> </w:t>
      </w:r>
      <w:r w:rsidRPr="00361170">
        <w:rPr>
          <w:rFonts w:ascii="Arial" w:hAnsi="Arial" w:cs="Arial"/>
        </w:rPr>
        <w:t>(</w:t>
      </w:r>
      <w:r w:rsidR="00AD79C5" w:rsidRPr="00361170">
        <w:rPr>
          <w:rFonts w:ascii="Arial" w:hAnsi="Arial" w:cs="Arial"/>
        </w:rPr>
        <w:t>and above</w:t>
      </w:r>
      <w:r w:rsidRPr="00361170">
        <w:rPr>
          <w:rFonts w:ascii="Arial" w:hAnsi="Arial" w:cs="Arial"/>
        </w:rPr>
        <w:t>)</w:t>
      </w:r>
      <w:r w:rsidR="00CD1DEB">
        <w:rPr>
          <w:rFonts w:ascii="Arial" w:hAnsi="Arial" w:cs="Arial"/>
        </w:rPr>
        <w:t xml:space="preserve"> - £</w:t>
      </w:r>
      <w:r w:rsidR="00FB01C4">
        <w:rPr>
          <w:rFonts w:ascii="Arial" w:hAnsi="Arial" w:cs="Arial"/>
        </w:rPr>
        <w:t>72</w:t>
      </w:r>
      <w:r w:rsidR="00AD79C5" w:rsidRPr="00361170">
        <w:rPr>
          <w:rFonts w:ascii="Arial" w:hAnsi="Arial" w:cs="Arial"/>
        </w:rPr>
        <w:t>.00</w:t>
      </w:r>
    </w:p>
    <w:p w14:paraId="7FE2F41C" w14:textId="7B74B2FD" w:rsidR="00E8217C" w:rsidRDefault="00E8217C" w:rsidP="00E71CFB">
      <w:pPr>
        <w:rPr>
          <w:rFonts w:ascii="Arial" w:hAnsi="Arial" w:cs="Arial"/>
        </w:rPr>
      </w:pPr>
    </w:p>
    <w:p w14:paraId="25CF2704" w14:textId="77777777" w:rsidR="001216D9" w:rsidRPr="00361170" w:rsidRDefault="001216D9" w:rsidP="00190EB1">
      <w:pPr>
        <w:rPr>
          <w:rFonts w:ascii="Arial" w:hAnsi="Arial" w:cs="Arial"/>
          <w:b/>
          <w:u w:val="single"/>
        </w:rPr>
      </w:pPr>
    </w:p>
    <w:p w14:paraId="171894B4" w14:textId="77777777" w:rsidR="00D41D81" w:rsidRPr="00361170" w:rsidRDefault="00D41D81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Heavy Duty buildings Roofing</w:t>
      </w:r>
    </w:p>
    <w:p w14:paraId="250D8579" w14:textId="77777777" w:rsidR="00B67331" w:rsidRPr="00361170" w:rsidRDefault="00B67331" w:rsidP="00B67331">
      <w:pPr>
        <w:jc w:val="center"/>
        <w:rPr>
          <w:rFonts w:ascii="Arial" w:hAnsi="Arial" w:cs="Arial"/>
          <w:u w:val="single"/>
        </w:rPr>
      </w:pPr>
    </w:p>
    <w:p w14:paraId="12C642C2" w14:textId="77777777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Black Onduline – comes as standard</w:t>
      </w:r>
      <w:r w:rsidR="00AD79C5" w:rsidRPr="00361170">
        <w:rPr>
          <w:rFonts w:ascii="Arial" w:hAnsi="Arial" w:cs="Arial"/>
        </w:rPr>
        <w:t xml:space="preserve"> </w:t>
      </w:r>
    </w:p>
    <w:p w14:paraId="5AFBD11C" w14:textId="77777777" w:rsidR="00D41D81" w:rsidRPr="00361170" w:rsidRDefault="001701A4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Red/Green Onduline +</w:t>
      </w:r>
      <w:r w:rsidR="005B0CD9" w:rsidRPr="00361170">
        <w:rPr>
          <w:rFonts w:ascii="Arial" w:hAnsi="Arial" w:cs="Arial"/>
        </w:rPr>
        <w:t>5% of Building Cost</w:t>
      </w:r>
    </w:p>
    <w:p w14:paraId="099207B3" w14:textId="511CA512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Onduline Tile Effect</w:t>
      </w:r>
      <w:r w:rsidR="00E851EC" w:rsidRPr="00361170">
        <w:rPr>
          <w:rFonts w:ascii="Arial" w:hAnsi="Arial" w:cs="Arial"/>
        </w:rPr>
        <w:t xml:space="preserve"> </w:t>
      </w:r>
      <w:r w:rsidR="001701A4" w:rsidRPr="00361170">
        <w:rPr>
          <w:rFonts w:ascii="Arial" w:hAnsi="Arial" w:cs="Arial"/>
        </w:rPr>
        <w:t>- £</w:t>
      </w:r>
      <w:r w:rsidR="00EE44E9">
        <w:rPr>
          <w:rFonts w:ascii="Arial" w:hAnsi="Arial" w:cs="Arial"/>
        </w:rPr>
        <w:t>2.00</w:t>
      </w:r>
      <w:r w:rsidR="005562BF" w:rsidRPr="00361170">
        <w:rPr>
          <w:rFonts w:ascii="Arial" w:hAnsi="Arial" w:cs="Arial"/>
        </w:rPr>
        <w:t xml:space="preserve"> per roof square footage. </w:t>
      </w:r>
    </w:p>
    <w:p w14:paraId="423E206A" w14:textId="77777777" w:rsidR="00D41D81" w:rsidRPr="00361170" w:rsidRDefault="00D41D81" w:rsidP="00D41D81">
      <w:pPr>
        <w:rPr>
          <w:rFonts w:ascii="Arial" w:hAnsi="Arial" w:cs="Arial"/>
        </w:rPr>
      </w:pPr>
    </w:p>
    <w:p w14:paraId="646E59CC" w14:textId="77777777" w:rsidR="00D41D81" w:rsidRPr="00361170" w:rsidRDefault="00D41D81" w:rsidP="00E71CFB">
      <w:pPr>
        <w:rPr>
          <w:rFonts w:ascii="Arial" w:hAnsi="Arial" w:cs="Arial"/>
        </w:rPr>
      </w:pPr>
    </w:p>
    <w:p w14:paraId="7877D866" w14:textId="77777777" w:rsidR="000567C6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 xml:space="preserve">Security </w:t>
      </w:r>
      <w:r w:rsidR="00D41D81" w:rsidRPr="00361170">
        <w:rPr>
          <w:rFonts w:ascii="Arial" w:hAnsi="Arial" w:cs="Arial"/>
          <w:b/>
          <w:u w:val="single"/>
        </w:rPr>
        <w:t>Features</w:t>
      </w:r>
    </w:p>
    <w:p w14:paraId="28B5B379" w14:textId="2BD43583" w:rsidR="00D41D81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Bolted Hinges </w:t>
      </w:r>
      <w:r w:rsidR="001701A4" w:rsidRPr="00361170">
        <w:rPr>
          <w:rFonts w:ascii="Arial" w:hAnsi="Arial" w:cs="Arial"/>
        </w:rPr>
        <w:t xml:space="preserve">- </w:t>
      </w:r>
      <w:r w:rsidRPr="00361170">
        <w:rPr>
          <w:rFonts w:ascii="Arial" w:hAnsi="Arial" w:cs="Arial"/>
        </w:rPr>
        <w:t>Single Door</w:t>
      </w:r>
      <w:r w:rsidR="00CD1DEB">
        <w:rPr>
          <w:rFonts w:ascii="Arial" w:hAnsi="Arial" w:cs="Arial"/>
        </w:rPr>
        <w:t xml:space="preserve"> - £</w:t>
      </w:r>
      <w:r w:rsidR="00FB01C4">
        <w:rPr>
          <w:rFonts w:ascii="Arial" w:hAnsi="Arial" w:cs="Arial"/>
        </w:rPr>
        <w:t>8</w:t>
      </w:r>
      <w:r w:rsidR="00E851EC" w:rsidRPr="00361170">
        <w:rPr>
          <w:rFonts w:ascii="Arial" w:hAnsi="Arial" w:cs="Arial"/>
        </w:rPr>
        <w:t>.</w:t>
      </w:r>
      <w:r w:rsidR="00501667">
        <w:rPr>
          <w:rFonts w:ascii="Arial" w:hAnsi="Arial" w:cs="Arial"/>
        </w:rPr>
        <w:t>0</w:t>
      </w:r>
      <w:r w:rsidR="00E851EC" w:rsidRPr="00361170">
        <w:rPr>
          <w:rFonts w:ascii="Arial" w:hAnsi="Arial" w:cs="Arial"/>
        </w:rPr>
        <w:t>0</w:t>
      </w:r>
    </w:p>
    <w:p w14:paraId="5DB2EA85" w14:textId="657AD5B2" w:rsidR="004A77D4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Bolted Hinges – Double Door</w:t>
      </w:r>
      <w:r w:rsidR="001701A4" w:rsidRPr="00361170">
        <w:rPr>
          <w:rFonts w:ascii="Arial" w:hAnsi="Arial" w:cs="Arial"/>
        </w:rPr>
        <w:t>s</w:t>
      </w:r>
      <w:r w:rsidR="00CD1DEB">
        <w:rPr>
          <w:rFonts w:ascii="Arial" w:hAnsi="Arial" w:cs="Arial"/>
        </w:rPr>
        <w:t xml:space="preserve"> - £1</w:t>
      </w:r>
      <w:r w:rsidR="00FB01C4">
        <w:rPr>
          <w:rFonts w:ascii="Arial" w:hAnsi="Arial" w:cs="Arial"/>
        </w:rPr>
        <w:t>6</w:t>
      </w:r>
      <w:r w:rsidR="00E851EC" w:rsidRPr="00361170">
        <w:rPr>
          <w:rFonts w:ascii="Arial" w:hAnsi="Arial" w:cs="Arial"/>
        </w:rPr>
        <w:t>.00</w:t>
      </w:r>
    </w:p>
    <w:p w14:paraId="33DBC7AF" w14:textId="1FC9DDC0" w:rsidR="00116EE1" w:rsidRDefault="00116EE1" w:rsidP="00E71CFB">
      <w:pPr>
        <w:rPr>
          <w:rFonts w:ascii="Arial" w:hAnsi="Arial" w:cs="Arial"/>
        </w:rPr>
      </w:pPr>
      <w:r>
        <w:rPr>
          <w:rFonts w:ascii="Arial" w:hAnsi="Arial" w:cs="Arial"/>
        </w:rPr>
        <w:t>Antique Hinges - £1</w:t>
      </w:r>
      <w:r w:rsidR="00FB01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.00 per </w:t>
      </w:r>
      <w:r w:rsidR="00EE44E9">
        <w:rPr>
          <w:rFonts w:ascii="Arial" w:hAnsi="Arial" w:cs="Arial"/>
        </w:rPr>
        <w:t>pair</w:t>
      </w:r>
    </w:p>
    <w:p w14:paraId="3988CAE7" w14:textId="3E9AED79" w:rsidR="005C6461" w:rsidRPr="00361170" w:rsidRDefault="005C6461" w:rsidP="00E71CFB">
      <w:pPr>
        <w:rPr>
          <w:rFonts w:ascii="Arial" w:hAnsi="Arial" w:cs="Arial"/>
        </w:rPr>
      </w:pPr>
      <w:r>
        <w:rPr>
          <w:rFonts w:ascii="Arial" w:hAnsi="Arial" w:cs="Arial"/>
        </w:rPr>
        <w:t>3 Lever Sash £3</w:t>
      </w:r>
      <w:r w:rsidR="00FB01C4">
        <w:rPr>
          <w:rFonts w:ascii="Arial" w:hAnsi="Arial" w:cs="Arial"/>
        </w:rPr>
        <w:t>2</w:t>
      </w:r>
    </w:p>
    <w:p w14:paraId="11885679" w14:textId="67324B79" w:rsidR="004A77D4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Rim Lock and Plastics</w:t>
      </w:r>
      <w:r w:rsidR="00E851EC" w:rsidRPr="00361170">
        <w:rPr>
          <w:rFonts w:ascii="Arial" w:hAnsi="Arial" w:cs="Arial"/>
        </w:rPr>
        <w:t xml:space="preserve"> - £</w:t>
      </w:r>
      <w:r w:rsidR="00CD1DEB">
        <w:rPr>
          <w:rFonts w:ascii="Arial" w:hAnsi="Arial" w:cs="Arial"/>
        </w:rPr>
        <w:t>3</w:t>
      </w:r>
      <w:r w:rsidR="00FB01C4">
        <w:rPr>
          <w:rFonts w:ascii="Arial" w:hAnsi="Arial" w:cs="Arial"/>
        </w:rPr>
        <w:t>7</w:t>
      </w:r>
      <w:r w:rsidR="006F6385" w:rsidRPr="00361170">
        <w:rPr>
          <w:rFonts w:ascii="Arial" w:hAnsi="Arial" w:cs="Arial"/>
        </w:rPr>
        <w:t>.00</w:t>
      </w:r>
    </w:p>
    <w:p w14:paraId="366A27E4" w14:textId="2F338B9F" w:rsidR="004A77D4" w:rsidRPr="00361170" w:rsidRDefault="006F6385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Dead Lock - £</w:t>
      </w:r>
      <w:r w:rsidR="00501667">
        <w:rPr>
          <w:rFonts w:ascii="Arial" w:hAnsi="Arial" w:cs="Arial"/>
        </w:rPr>
        <w:t>6</w:t>
      </w:r>
      <w:r w:rsidR="00FB01C4">
        <w:rPr>
          <w:rFonts w:ascii="Arial" w:hAnsi="Arial" w:cs="Arial"/>
        </w:rPr>
        <w:t>8</w:t>
      </w:r>
      <w:r w:rsidRPr="00361170">
        <w:rPr>
          <w:rFonts w:ascii="Arial" w:hAnsi="Arial" w:cs="Arial"/>
        </w:rPr>
        <w:t>.00</w:t>
      </w:r>
    </w:p>
    <w:p w14:paraId="218917B1" w14:textId="3B0DE3B0" w:rsidR="004A77D4" w:rsidRPr="00361170" w:rsidRDefault="004A77D4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Heavy Duty Hasp</w:t>
      </w:r>
      <w:r w:rsidR="006F6385" w:rsidRPr="00361170">
        <w:rPr>
          <w:rFonts w:ascii="Arial" w:hAnsi="Arial" w:cs="Arial"/>
        </w:rPr>
        <w:t xml:space="preserve"> - </w:t>
      </w:r>
      <w:r w:rsidR="00CD1DEB">
        <w:rPr>
          <w:rFonts w:ascii="Arial" w:hAnsi="Arial" w:cs="Arial"/>
        </w:rPr>
        <w:t>£</w:t>
      </w:r>
      <w:r w:rsidR="00EE44E9">
        <w:rPr>
          <w:rFonts w:ascii="Arial" w:hAnsi="Arial" w:cs="Arial"/>
        </w:rPr>
        <w:t>1</w:t>
      </w:r>
      <w:r w:rsidR="00FB01C4">
        <w:rPr>
          <w:rFonts w:ascii="Arial" w:hAnsi="Arial" w:cs="Arial"/>
        </w:rPr>
        <w:t>1</w:t>
      </w:r>
      <w:r w:rsidR="006F6385" w:rsidRPr="00361170">
        <w:rPr>
          <w:rFonts w:ascii="Arial" w:hAnsi="Arial" w:cs="Arial"/>
        </w:rPr>
        <w:t>.00</w:t>
      </w:r>
    </w:p>
    <w:p w14:paraId="235EAE2E" w14:textId="77777777" w:rsidR="000567C6" w:rsidRPr="00361170" w:rsidRDefault="000567C6" w:rsidP="00B67331">
      <w:pPr>
        <w:jc w:val="center"/>
        <w:rPr>
          <w:rFonts w:ascii="Arial" w:hAnsi="Arial" w:cs="Arial"/>
          <w:b/>
          <w:u w:val="single"/>
        </w:rPr>
      </w:pPr>
      <w:r w:rsidRPr="00361170">
        <w:rPr>
          <w:rFonts w:ascii="Arial" w:hAnsi="Arial" w:cs="Arial"/>
          <w:b/>
          <w:u w:val="single"/>
        </w:rPr>
        <w:t>Building features</w:t>
      </w:r>
    </w:p>
    <w:p w14:paraId="024CDC21" w14:textId="77777777" w:rsidR="006F6385" w:rsidRPr="00361170" w:rsidRDefault="006F6385" w:rsidP="00B67331">
      <w:pPr>
        <w:jc w:val="center"/>
        <w:rPr>
          <w:rFonts w:ascii="Arial" w:hAnsi="Arial" w:cs="Arial"/>
          <w:b/>
          <w:u w:val="single"/>
        </w:rPr>
      </w:pPr>
    </w:p>
    <w:p w14:paraId="59A5810E" w14:textId="0725AA6E" w:rsidR="000567C6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Floor joists</w:t>
      </w:r>
      <w:r w:rsidR="006F6385" w:rsidRPr="00361170">
        <w:rPr>
          <w:rFonts w:ascii="Arial" w:hAnsi="Arial" w:cs="Arial"/>
        </w:rPr>
        <w:t xml:space="preserve"> </w:t>
      </w:r>
      <w:r w:rsidR="00A15A0C">
        <w:rPr>
          <w:rFonts w:ascii="Arial" w:hAnsi="Arial" w:cs="Arial"/>
        </w:rPr>
        <w:t>–</w:t>
      </w:r>
      <w:r w:rsidR="00D16EC0" w:rsidRPr="00361170">
        <w:rPr>
          <w:rFonts w:ascii="Arial" w:hAnsi="Arial" w:cs="Arial"/>
        </w:rPr>
        <w:t xml:space="preserve"> </w:t>
      </w:r>
      <w:r w:rsidR="00CD1DEB">
        <w:rPr>
          <w:rFonts w:ascii="Arial" w:hAnsi="Arial" w:cs="Arial"/>
        </w:rPr>
        <w:t>£1.</w:t>
      </w:r>
      <w:r w:rsidR="00A40BDB">
        <w:rPr>
          <w:rFonts w:ascii="Arial" w:hAnsi="Arial" w:cs="Arial"/>
        </w:rPr>
        <w:t>30</w:t>
      </w:r>
      <w:r w:rsidR="00D16EC0" w:rsidRPr="00361170">
        <w:rPr>
          <w:rFonts w:ascii="Arial" w:hAnsi="Arial" w:cs="Arial"/>
        </w:rPr>
        <w:t xml:space="preserve"> per Ft</w:t>
      </w:r>
    </w:p>
    <w:p w14:paraId="79C51F41" w14:textId="44AF675D" w:rsidR="000567C6" w:rsidRPr="00361170" w:rsidRDefault="000567C6" w:rsidP="00E71CFB">
      <w:pPr>
        <w:rPr>
          <w:rFonts w:ascii="Arial" w:hAnsi="Arial" w:cs="Arial"/>
        </w:rPr>
      </w:pPr>
      <w:r w:rsidRPr="00361170">
        <w:rPr>
          <w:rFonts w:ascii="Arial" w:hAnsi="Arial" w:cs="Arial"/>
        </w:rPr>
        <w:t>Scallop barge boards</w:t>
      </w:r>
      <w:r w:rsidR="001B7942" w:rsidRPr="00361170">
        <w:rPr>
          <w:rFonts w:ascii="Arial" w:hAnsi="Arial" w:cs="Arial"/>
        </w:rPr>
        <w:t xml:space="preserve"> - £</w:t>
      </w:r>
      <w:r w:rsidR="00A40BDB">
        <w:rPr>
          <w:rFonts w:ascii="Arial" w:hAnsi="Arial" w:cs="Arial"/>
        </w:rPr>
        <w:t>3</w:t>
      </w:r>
      <w:r w:rsidR="00FB01C4">
        <w:rPr>
          <w:rFonts w:ascii="Arial" w:hAnsi="Arial" w:cs="Arial"/>
        </w:rPr>
        <w:t>4</w:t>
      </w:r>
      <w:r w:rsidR="001B7942" w:rsidRPr="00361170">
        <w:rPr>
          <w:rFonts w:ascii="Arial" w:hAnsi="Arial" w:cs="Arial"/>
        </w:rPr>
        <w:t>.00 (</w:t>
      </w:r>
      <w:r w:rsidR="00D16EC0" w:rsidRPr="00361170">
        <w:rPr>
          <w:rFonts w:ascii="Arial" w:hAnsi="Arial" w:cs="Arial"/>
        </w:rPr>
        <w:t>for front set)</w:t>
      </w:r>
    </w:p>
    <w:p w14:paraId="1A4CE6D1" w14:textId="6394B29E" w:rsidR="00D41D81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3</w:t>
      </w:r>
      <w:r w:rsidR="00FC0812" w:rsidRPr="00361170">
        <w:rPr>
          <w:rFonts w:ascii="Arial" w:hAnsi="Arial" w:cs="Arial"/>
        </w:rPr>
        <w:t xml:space="preserve">” </w:t>
      </w:r>
      <w:r w:rsidRPr="00361170">
        <w:rPr>
          <w:rFonts w:ascii="Arial" w:hAnsi="Arial" w:cs="Arial"/>
        </w:rPr>
        <w:t>x 2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bearers</w:t>
      </w:r>
      <w:r w:rsidR="00D16EC0" w:rsidRPr="00361170">
        <w:rPr>
          <w:rFonts w:ascii="Arial" w:hAnsi="Arial" w:cs="Arial"/>
        </w:rPr>
        <w:t xml:space="preserve"> - £</w:t>
      </w:r>
      <w:r w:rsidR="00FB01C4">
        <w:rPr>
          <w:rFonts w:ascii="Arial" w:hAnsi="Arial" w:cs="Arial"/>
        </w:rPr>
        <w:t>1.30 per foot</w:t>
      </w:r>
    </w:p>
    <w:p w14:paraId="133FB07A" w14:textId="29FBD269" w:rsidR="00D16EC0" w:rsidRPr="00361170" w:rsidRDefault="00D41D81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>3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x 3</w:t>
      </w:r>
      <w:r w:rsidR="00FC0812" w:rsidRPr="00361170">
        <w:rPr>
          <w:rFonts w:ascii="Arial" w:hAnsi="Arial" w:cs="Arial"/>
        </w:rPr>
        <w:t>”</w:t>
      </w:r>
      <w:r w:rsidRPr="00361170">
        <w:rPr>
          <w:rFonts w:ascii="Arial" w:hAnsi="Arial" w:cs="Arial"/>
        </w:rPr>
        <w:t xml:space="preserve"> bearers – 8ft</w:t>
      </w:r>
      <w:r w:rsidR="00D16EC0" w:rsidRPr="00361170">
        <w:rPr>
          <w:rFonts w:ascii="Arial" w:hAnsi="Arial" w:cs="Arial"/>
        </w:rPr>
        <w:t xml:space="preserve"> - £</w:t>
      </w:r>
      <w:r w:rsidR="00A40BDB">
        <w:rPr>
          <w:rFonts w:ascii="Arial" w:hAnsi="Arial" w:cs="Arial"/>
        </w:rPr>
        <w:t>1</w:t>
      </w:r>
      <w:r w:rsidR="00FB01C4">
        <w:rPr>
          <w:rFonts w:ascii="Arial" w:hAnsi="Arial" w:cs="Arial"/>
        </w:rPr>
        <w:t>1</w:t>
      </w:r>
      <w:r w:rsidR="00D16EC0" w:rsidRPr="00361170">
        <w:rPr>
          <w:rFonts w:ascii="Arial" w:hAnsi="Arial" w:cs="Arial"/>
        </w:rPr>
        <w:t>.00</w:t>
      </w:r>
    </w:p>
    <w:p w14:paraId="0D61F5EA" w14:textId="3DB1A38B" w:rsidR="00D16EC0" w:rsidRPr="00361170" w:rsidRDefault="00D16EC0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                    </w:t>
      </w:r>
      <w:r w:rsidR="00B53B60" w:rsidRPr="00361170">
        <w:rPr>
          <w:rFonts w:ascii="Arial" w:hAnsi="Arial" w:cs="Arial"/>
        </w:rPr>
        <w:t xml:space="preserve">   </w:t>
      </w:r>
      <w:r w:rsidRPr="00361170">
        <w:rPr>
          <w:rFonts w:ascii="Arial" w:hAnsi="Arial" w:cs="Arial"/>
        </w:rPr>
        <w:t xml:space="preserve">  - 10ft - £1</w:t>
      </w:r>
      <w:r w:rsidR="00FB01C4">
        <w:rPr>
          <w:rFonts w:ascii="Arial" w:hAnsi="Arial" w:cs="Arial"/>
        </w:rPr>
        <w:t>5</w:t>
      </w:r>
      <w:r w:rsidRPr="00361170">
        <w:rPr>
          <w:rFonts w:ascii="Arial" w:hAnsi="Arial" w:cs="Arial"/>
        </w:rPr>
        <w:t xml:space="preserve">.00 </w:t>
      </w:r>
    </w:p>
    <w:p w14:paraId="0223D154" w14:textId="62DBE45C" w:rsidR="00D41D81" w:rsidRPr="00361170" w:rsidRDefault="00D16EC0" w:rsidP="00D41D81">
      <w:pPr>
        <w:rPr>
          <w:rFonts w:ascii="Arial" w:hAnsi="Arial" w:cs="Arial"/>
        </w:rPr>
      </w:pPr>
      <w:r w:rsidRPr="00361170">
        <w:rPr>
          <w:rFonts w:ascii="Arial" w:hAnsi="Arial" w:cs="Arial"/>
        </w:rPr>
        <w:t xml:space="preserve">                      </w:t>
      </w:r>
      <w:r w:rsidR="00B53B60" w:rsidRPr="00361170">
        <w:rPr>
          <w:rFonts w:ascii="Arial" w:hAnsi="Arial" w:cs="Arial"/>
        </w:rPr>
        <w:t xml:space="preserve">   </w:t>
      </w:r>
    </w:p>
    <w:p w14:paraId="33222349" w14:textId="77777777" w:rsidR="00D41D81" w:rsidRPr="00361170" w:rsidRDefault="00D41D81" w:rsidP="00D41D81">
      <w:pPr>
        <w:rPr>
          <w:rFonts w:ascii="Arial" w:hAnsi="Arial" w:cs="Arial"/>
        </w:rPr>
      </w:pPr>
    </w:p>
    <w:p w14:paraId="3FB081F6" w14:textId="77777777" w:rsidR="000567C6" w:rsidRPr="00361170" w:rsidRDefault="00765EAC" w:rsidP="00E71CFB">
      <w:pPr>
        <w:rPr>
          <w:rFonts w:ascii="Arial" w:hAnsi="Arial" w:cs="Arial"/>
        </w:rPr>
      </w:pPr>
      <w:r w:rsidRPr="0036117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4D187" wp14:editId="41572074">
                <wp:simplePos x="0" y="0"/>
                <wp:positionH relativeFrom="column">
                  <wp:posOffset>-109220</wp:posOffset>
                </wp:positionH>
                <wp:positionV relativeFrom="paragraph">
                  <wp:posOffset>8255</wp:posOffset>
                </wp:positionV>
                <wp:extent cx="6572250" cy="4314825"/>
                <wp:effectExtent l="19050" t="1905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411F" w14:textId="77777777" w:rsidR="00CD71D2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 Products available to collect from our Show site in Kirton Lindsey – Monday – Friday 9-5pm</w:t>
                            </w:r>
                          </w:p>
                          <w:p w14:paraId="7C2609AA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4DC2EE" w14:textId="4E917A84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16mm x 125mm Ship lap – 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90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743C0E2F" w14:textId="1F898659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19mm x 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125mm Heavy Duty S</w:t>
                            </w:r>
                            <w:r w:rsidR="00C516D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hip Lap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3EF9063A" w14:textId="0E5A9CF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22mm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100mm – Log Lap 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5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1.00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7270C14C" w14:textId="445561E6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38mm x 50mm (1.5”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 2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”) framing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B258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 per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ft.</w:t>
                            </w:r>
                          </w:p>
                          <w:p w14:paraId="6AB485D4" w14:textId="5559AC0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3” x 2”</w:t>
                            </w:r>
                            <w:r w:rsidR="00873B6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2A7F14B9" w14:textId="3BA8C9F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4” x 2”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AE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684AB69A" w14:textId="37889182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Barge Board Material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£1.00</w:t>
                            </w:r>
                            <w:r w:rsidR="00E27E67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ft.</w:t>
                            </w:r>
                          </w:p>
                          <w:p w14:paraId="154C1108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3626A4" w14:textId="4AB43CED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Felt -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7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roll - £</w:t>
                            </w:r>
                            <w:r w:rsidR="00717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1275270A" w14:textId="3B1C46F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Heavy Duty Felt</w:t>
                            </w:r>
                            <w:r w:rsidR="00C058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-10m roll - £</w:t>
                            </w:r>
                            <w:r w:rsidR="008475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63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33676CB8" w14:textId="58935934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Black Onduline Sheets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9</w:t>
                            </w:r>
                            <w:r w:rsidR="00A16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0mm x 2000mm - £</w:t>
                            </w:r>
                            <w:r w:rsidR="00E23E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054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21C2B0A1" w14:textId="179A1C8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Coloured Onduline Sheets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44FEC58A" w14:textId="2862EC1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tile Effect Sheet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per sheet</w:t>
                            </w:r>
                          </w:p>
                          <w:p w14:paraId="7CED09AF" w14:textId="29288980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Clear Roof Sheets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each</w:t>
                            </w:r>
                          </w:p>
                          <w:p w14:paraId="2C997483" w14:textId="2913272C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Galvanized Ridge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1.8m </w:t>
                            </w:r>
                            <w:proofErr w:type="spellStart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approx</w:t>
                            </w:r>
                            <w:proofErr w:type="spellEnd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-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</w:t>
                            </w:r>
                            <w:r w:rsidR="00EE44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16179BD6" w14:textId="725AD04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tile Ridge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1m </w:t>
                            </w:r>
                            <w:proofErr w:type="spellStart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approx</w:t>
                            </w:r>
                            <w:proofErr w:type="spellEnd"/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E23E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2C216D8" w14:textId="7AE8106A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Onduline Nails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1701A4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E91DEE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nail</w:t>
                            </w:r>
                          </w:p>
                          <w:p w14:paraId="0AF3157E" w14:textId="2747099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Eaves Filler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980mm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2.00 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each</w:t>
                            </w:r>
                          </w:p>
                          <w:p w14:paraId="2A8C3F04" w14:textId="77777777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5A57CA" w14:textId="4493B20F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2’x2’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Horticultural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Glass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6.30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61E6CA54" w14:textId="5B57BA53" w:rsidR="001216D9" w:rsidRPr="00361170" w:rsidRDefault="001216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</w:t>
                            </w:r>
                            <w:r w:rsidR="00834F83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</w:t>
                            </w:r>
                            <w:proofErr w:type="gramStart"/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24”</w:t>
                            </w:r>
                            <w:r w:rsidR="00F47585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Horticultural</w:t>
                            </w:r>
                            <w:proofErr w:type="gramEnd"/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Glass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£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C63A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6DECF292" w14:textId="77B8E1F1" w:rsidR="008954CD" w:rsidRPr="00361170" w:rsidRDefault="008954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Dutch Lite - £</w:t>
                            </w:r>
                            <w:r w:rsidR="00B82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A40B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sheet</w:t>
                            </w:r>
                          </w:p>
                          <w:p w14:paraId="3622C71F" w14:textId="46CF537E" w:rsidR="001216D9" w:rsidRPr="00361170" w:rsidRDefault="001C6E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Super shield - </w:t>
                            </w:r>
                            <w:r w:rsidR="00F421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593A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8954CD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14:paraId="6F3DC24E" w14:textId="3DBBFC1E" w:rsidR="001216D9" w:rsidRPr="00361170" w:rsidRDefault="008954C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Timber shield</w:t>
                            </w:r>
                            <w:r w:rsidR="001216D9"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£</w:t>
                            </w:r>
                            <w:r w:rsidR="00593A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36</w:t>
                            </w:r>
                            <w:r w:rsidRPr="003611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D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.65pt;width:517.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" strokeweight="2.5pt">
                <v:textbox>
                  <w:txbxContent>
                    <w:p w14:paraId="3143411F" w14:textId="77777777" w:rsidR="00CD71D2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Other Products available to collect from our Show site in Kirton Lindsey – Monday – Friday 9-5pm</w:t>
                      </w:r>
                    </w:p>
                    <w:p w14:paraId="7C2609AA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4DC2EE" w14:textId="4E917A84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16mm x 125mm Ship lap – 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90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743C0E2F" w14:textId="1F898659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19mm x 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125mm Heavy Duty S</w:t>
                      </w:r>
                      <w:r w:rsidR="00C516D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hip Lap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3EF9063A" w14:textId="0E5A9CF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22mm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100mm – Log Lap 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25828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1.00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7270C14C" w14:textId="445561E6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38mm x 50mm (1.5”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x 2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”) framing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B25828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 per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ft.</w:t>
                      </w:r>
                    </w:p>
                    <w:p w14:paraId="6AB485D4" w14:textId="5559AC0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3” x 2”</w:t>
                      </w:r>
                      <w:r w:rsidR="00873B6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2A7F14B9" w14:textId="3BA8C9F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4” x 2”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£1.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AE614D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684AB69A" w14:textId="37889182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Barge Board Material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£1.00</w:t>
                      </w:r>
                      <w:r w:rsidR="00E27E67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ft.</w:t>
                      </w:r>
                    </w:p>
                    <w:p w14:paraId="154C1108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3626A4" w14:textId="4AB43CED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Standard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Felt -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1701C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>m roll - £</w:t>
                      </w:r>
                      <w:r w:rsidR="0071701C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1275270A" w14:textId="3B1C46F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Heavy Duty Felt</w:t>
                      </w:r>
                      <w:r w:rsidR="00C058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-10m roll - £</w:t>
                      </w:r>
                      <w:r w:rsidR="008475DA">
                        <w:rPr>
                          <w:rFonts w:ascii="Arial" w:hAnsi="Arial" w:cs="Arial"/>
                          <w:sz w:val="22"/>
                          <w:szCs w:val="22"/>
                        </w:rPr>
                        <w:t>63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33676CB8" w14:textId="58935934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Black Onduline Sheets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9</w:t>
                      </w:r>
                      <w:r w:rsidR="00A16FCA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0mm x 2000mm - £</w:t>
                      </w:r>
                      <w:r w:rsidR="00E23ED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0548E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21C2B0A1" w14:textId="179A1C8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Coloured Onduline Sheets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44FEC58A" w14:textId="2862EC1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tile Effect Sheet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per sheet</w:t>
                      </w:r>
                    </w:p>
                    <w:p w14:paraId="7CED09AF" w14:textId="29288980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Clear Roof Sheets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32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 each</w:t>
                      </w:r>
                    </w:p>
                    <w:p w14:paraId="2C997483" w14:textId="2913272C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Galvanized Ridge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1.8m </w:t>
                      </w:r>
                      <w:proofErr w:type="spellStart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approx</w:t>
                      </w:r>
                      <w:proofErr w:type="spellEnd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) -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£2</w:t>
                      </w:r>
                      <w:r w:rsidR="00EE44E9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16179BD6" w14:textId="725AD04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tile Ridge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1m </w:t>
                      </w:r>
                      <w:proofErr w:type="spellStart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approx</w:t>
                      </w:r>
                      <w:proofErr w:type="spellEnd"/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E23ED1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</w:p>
                    <w:p w14:paraId="22C216D8" w14:textId="7AE8106A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Onduline Nails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1701A4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E91DEE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nail</w:t>
                      </w:r>
                    </w:p>
                    <w:p w14:paraId="0AF3157E" w14:textId="2747099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Eaves Filler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980mm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2.00 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each</w:t>
                      </w:r>
                    </w:p>
                    <w:p w14:paraId="2A8C3F04" w14:textId="77777777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5A57CA" w14:textId="4493B20F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2’x2’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Horticultural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Glass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6.30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61E6CA54" w14:textId="5B57BA53" w:rsidR="001216D9" w:rsidRPr="00361170" w:rsidRDefault="001216D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18</w:t>
                      </w:r>
                      <w:r w:rsidR="00834F83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</w:t>
                      </w:r>
                      <w:proofErr w:type="gramStart"/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24”</w:t>
                      </w:r>
                      <w:r w:rsidR="00F47585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Horticultural</w:t>
                      </w:r>
                      <w:proofErr w:type="gramEnd"/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Glass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£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C63AB8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6DECF292" w14:textId="77B8E1F1" w:rsidR="008954CD" w:rsidRPr="00361170" w:rsidRDefault="008954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Dutch Lite - £</w:t>
                      </w:r>
                      <w:r w:rsidR="00B82A24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A40BDB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sheet</w:t>
                      </w:r>
                    </w:p>
                    <w:p w14:paraId="3622C71F" w14:textId="46CF537E" w:rsidR="001216D9" w:rsidRPr="00361170" w:rsidRDefault="001C6E2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Super shield - </w:t>
                      </w:r>
                      <w:r w:rsidR="00F42187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593A0A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8954CD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  <w:p w14:paraId="6F3DC24E" w14:textId="3DBBFC1E" w:rsidR="001216D9" w:rsidRPr="00361170" w:rsidRDefault="008954C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Timber shield</w:t>
                      </w:r>
                      <w:r w:rsidR="001216D9"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- £</w:t>
                      </w:r>
                      <w:r w:rsidR="00593A0A">
                        <w:rPr>
                          <w:rFonts w:ascii="Arial" w:hAnsi="Arial" w:cs="Arial"/>
                          <w:sz w:val="22"/>
                          <w:szCs w:val="22"/>
                        </w:rPr>
                        <w:t>36</w:t>
                      </w:r>
                      <w:r w:rsidRPr="00361170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71768E0F" w14:textId="77777777" w:rsidR="004C3818" w:rsidRPr="00361170" w:rsidRDefault="004C3818" w:rsidP="00054BD9">
      <w:pPr>
        <w:rPr>
          <w:rFonts w:ascii="Arial" w:hAnsi="Arial" w:cs="Arial"/>
        </w:rPr>
      </w:pPr>
    </w:p>
    <w:sectPr w:rsidR="004C3818" w:rsidRPr="00361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07" w:bottom="1440" w:left="907" w:header="737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2353" w14:textId="77777777" w:rsidR="0045745A" w:rsidRDefault="0045745A">
      <w:r>
        <w:separator/>
      </w:r>
    </w:p>
  </w:endnote>
  <w:endnote w:type="continuationSeparator" w:id="0">
    <w:p w14:paraId="23361293" w14:textId="77777777" w:rsidR="0045745A" w:rsidRDefault="004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9677" w14:textId="77777777" w:rsidR="005A279C" w:rsidRDefault="005A2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CA96" w14:textId="77777777" w:rsidR="005A279C" w:rsidRDefault="005A2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3A0C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V.A.T. Reg. No. 455 6171 40</w:t>
    </w:r>
    <w:r>
      <w:rPr>
        <w:sz w:val="14"/>
      </w:rPr>
      <w:tab/>
      <w:t>Director: S.A. NICHOLSON</w:t>
    </w:r>
  </w:p>
  <w:p w14:paraId="52B8BDF8" w14:textId="77777777" w:rsidR="00B006D6" w:rsidRDefault="00B006D6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</w:p>
  <w:p w14:paraId="145CA43E" w14:textId="77777777" w:rsidR="00B006D6" w:rsidRDefault="00462B7A">
    <w:pPr>
      <w:pStyle w:val="Footer"/>
      <w:tabs>
        <w:tab w:val="clear" w:pos="4153"/>
        <w:tab w:val="clear" w:pos="8306"/>
        <w:tab w:val="right" w:pos="10062"/>
      </w:tabs>
      <w:rPr>
        <w:sz w:val="14"/>
      </w:rPr>
    </w:pPr>
    <w:r>
      <w:rPr>
        <w:sz w:val="14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6F64" w14:textId="77777777" w:rsidR="0045745A" w:rsidRDefault="0045745A">
      <w:r>
        <w:separator/>
      </w:r>
    </w:p>
  </w:footnote>
  <w:footnote w:type="continuationSeparator" w:id="0">
    <w:p w14:paraId="30A973D3" w14:textId="77777777" w:rsidR="0045745A" w:rsidRDefault="004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5EDF" w14:textId="77777777" w:rsidR="005A279C" w:rsidRDefault="005A2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DA8B" w14:textId="77777777" w:rsidR="005A279C" w:rsidRDefault="005A2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13A6" w14:textId="661B334D" w:rsidR="00B006D6" w:rsidRDefault="006779B9">
    <w:pPr>
      <w:pStyle w:val="Header"/>
    </w:pPr>
    <w:r w:rsidRPr="006779B9"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C8C0F61" wp14:editId="6436C01F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390005" cy="1400175"/>
              <wp:effectExtent l="0" t="0" r="10795" b="28575"/>
              <wp:wrapTopAndBottom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9370" cy="1400175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2" name="Picture 2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C321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6B11C584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23D354D0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7D696CC7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507EF77E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31E97783" w14:textId="77777777" w:rsidR="006779B9" w:rsidRDefault="006779B9" w:rsidP="006779B9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649AB527" w14:textId="77777777" w:rsidR="006779B9" w:rsidRDefault="006779B9" w:rsidP="006779B9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1E248DD5" w14:textId="77777777" w:rsidR="006779B9" w:rsidRDefault="006779B9" w:rsidP="006779B9">
                            <w:pPr>
                              <w:pStyle w:val="Header"/>
                            </w:pPr>
                          </w:p>
                          <w:p w14:paraId="7B61F719" w14:textId="77777777" w:rsidR="006779B9" w:rsidRDefault="006779B9" w:rsidP="00677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8C0F61" id="Group 2" o:spid="_x0000_s1027" style="position:absolute;margin-left:0;margin-top:12.75pt;width:503.15pt;height:110.25pt;z-index:251659264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" strokecolor="window">
                <v:textbox>
                  <w:txbxContent>
                    <w:p w14:paraId="6373C321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6B11C584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23D354D0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7D696CC7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507EF77E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31E97783" w14:textId="77777777" w:rsidR="006779B9" w:rsidRDefault="006779B9" w:rsidP="006779B9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649AB527" w14:textId="77777777" w:rsidR="006779B9" w:rsidRDefault="006779B9" w:rsidP="006779B9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1E248DD5" w14:textId="77777777" w:rsidR="006779B9" w:rsidRDefault="006779B9" w:rsidP="006779B9">
                      <w:pPr>
                        <w:pStyle w:val="Header"/>
                      </w:pPr>
                    </w:p>
                    <w:p w14:paraId="7B61F719" w14:textId="77777777" w:rsidR="006779B9" w:rsidRDefault="006779B9" w:rsidP="006779B9"/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  <w:p w14:paraId="585E9CF2" w14:textId="77777777" w:rsidR="00B006D6" w:rsidRDefault="00B00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E25BD"/>
    <w:multiLevelType w:val="hybridMultilevel"/>
    <w:tmpl w:val="1720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0F"/>
    <w:rsid w:val="0000445F"/>
    <w:rsid w:val="00054BD9"/>
    <w:rsid w:val="000567C6"/>
    <w:rsid w:val="000571B0"/>
    <w:rsid w:val="000B7F7B"/>
    <w:rsid w:val="000C7B36"/>
    <w:rsid w:val="00106773"/>
    <w:rsid w:val="001079A9"/>
    <w:rsid w:val="00114552"/>
    <w:rsid w:val="00116EE1"/>
    <w:rsid w:val="001216D9"/>
    <w:rsid w:val="00125288"/>
    <w:rsid w:val="00145FAA"/>
    <w:rsid w:val="00161612"/>
    <w:rsid w:val="001701A4"/>
    <w:rsid w:val="00190EB1"/>
    <w:rsid w:val="001B7942"/>
    <w:rsid w:val="001C6E20"/>
    <w:rsid w:val="001E33DE"/>
    <w:rsid w:val="002237B0"/>
    <w:rsid w:val="00224E93"/>
    <w:rsid w:val="00261A7C"/>
    <w:rsid w:val="00263AD1"/>
    <w:rsid w:val="00270BED"/>
    <w:rsid w:val="00287D9A"/>
    <w:rsid w:val="002B3AF3"/>
    <w:rsid w:val="002D1E94"/>
    <w:rsid w:val="00317C23"/>
    <w:rsid w:val="003241C3"/>
    <w:rsid w:val="00361170"/>
    <w:rsid w:val="003D389D"/>
    <w:rsid w:val="003E467B"/>
    <w:rsid w:val="003F54A6"/>
    <w:rsid w:val="00407386"/>
    <w:rsid w:val="004448A4"/>
    <w:rsid w:val="00455FDA"/>
    <w:rsid w:val="0045745A"/>
    <w:rsid w:val="004616CB"/>
    <w:rsid w:val="00462B7A"/>
    <w:rsid w:val="00483C69"/>
    <w:rsid w:val="00484182"/>
    <w:rsid w:val="004A77D4"/>
    <w:rsid w:val="004C3818"/>
    <w:rsid w:val="004F6148"/>
    <w:rsid w:val="00500421"/>
    <w:rsid w:val="00501228"/>
    <w:rsid w:val="00501667"/>
    <w:rsid w:val="005445D7"/>
    <w:rsid w:val="005562BF"/>
    <w:rsid w:val="00556F4D"/>
    <w:rsid w:val="0058410F"/>
    <w:rsid w:val="00593A0A"/>
    <w:rsid w:val="005A279C"/>
    <w:rsid w:val="005B0CD9"/>
    <w:rsid w:val="005C6461"/>
    <w:rsid w:val="005D20C6"/>
    <w:rsid w:val="005D3BBB"/>
    <w:rsid w:val="005F40E2"/>
    <w:rsid w:val="006155EA"/>
    <w:rsid w:val="00635BCC"/>
    <w:rsid w:val="006779B9"/>
    <w:rsid w:val="00683CA2"/>
    <w:rsid w:val="006F6385"/>
    <w:rsid w:val="007148F9"/>
    <w:rsid w:val="0071701C"/>
    <w:rsid w:val="00720F06"/>
    <w:rsid w:val="00737AA0"/>
    <w:rsid w:val="00765EAC"/>
    <w:rsid w:val="007D24E2"/>
    <w:rsid w:val="007E4E14"/>
    <w:rsid w:val="00834F83"/>
    <w:rsid w:val="0084214B"/>
    <w:rsid w:val="008475DA"/>
    <w:rsid w:val="008707F7"/>
    <w:rsid w:val="00873B63"/>
    <w:rsid w:val="008954CD"/>
    <w:rsid w:val="008A212D"/>
    <w:rsid w:val="008B146C"/>
    <w:rsid w:val="008B7F93"/>
    <w:rsid w:val="00903815"/>
    <w:rsid w:val="009068D1"/>
    <w:rsid w:val="00927A9A"/>
    <w:rsid w:val="00927C37"/>
    <w:rsid w:val="00930261"/>
    <w:rsid w:val="0093724E"/>
    <w:rsid w:val="00964765"/>
    <w:rsid w:val="00965EA0"/>
    <w:rsid w:val="009E168F"/>
    <w:rsid w:val="009E601F"/>
    <w:rsid w:val="00A15A0C"/>
    <w:rsid w:val="00A16FCA"/>
    <w:rsid w:val="00A30D40"/>
    <w:rsid w:val="00A33897"/>
    <w:rsid w:val="00A40BDB"/>
    <w:rsid w:val="00A728F7"/>
    <w:rsid w:val="00A914DE"/>
    <w:rsid w:val="00AB02F5"/>
    <w:rsid w:val="00AB08FE"/>
    <w:rsid w:val="00AC75F3"/>
    <w:rsid w:val="00AD5557"/>
    <w:rsid w:val="00AD79C5"/>
    <w:rsid w:val="00AE614D"/>
    <w:rsid w:val="00B006D6"/>
    <w:rsid w:val="00B25828"/>
    <w:rsid w:val="00B35490"/>
    <w:rsid w:val="00B45AAF"/>
    <w:rsid w:val="00B53B60"/>
    <w:rsid w:val="00B54E93"/>
    <w:rsid w:val="00B6378A"/>
    <w:rsid w:val="00B67331"/>
    <w:rsid w:val="00B729DA"/>
    <w:rsid w:val="00B82A24"/>
    <w:rsid w:val="00BA7A29"/>
    <w:rsid w:val="00BC0B7B"/>
    <w:rsid w:val="00BD014D"/>
    <w:rsid w:val="00BE3A1A"/>
    <w:rsid w:val="00C0548E"/>
    <w:rsid w:val="00C058E4"/>
    <w:rsid w:val="00C11163"/>
    <w:rsid w:val="00C516DD"/>
    <w:rsid w:val="00C63AB8"/>
    <w:rsid w:val="00C7014B"/>
    <w:rsid w:val="00C8574B"/>
    <w:rsid w:val="00CC6EC7"/>
    <w:rsid w:val="00CD1DEB"/>
    <w:rsid w:val="00CD3DA4"/>
    <w:rsid w:val="00CD4D6C"/>
    <w:rsid w:val="00CD71D2"/>
    <w:rsid w:val="00CF37AB"/>
    <w:rsid w:val="00D05CA7"/>
    <w:rsid w:val="00D16EC0"/>
    <w:rsid w:val="00D41D81"/>
    <w:rsid w:val="00D474E8"/>
    <w:rsid w:val="00D621A8"/>
    <w:rsid w:val="00D74E78"/>
    <w:rsid w:val="00DF2FD1"/>
    <w:rsid w:val="00E23BD6"/>
    <w:rsid w:val="00E23ED1"/>
    <w:rsid w:val="00E27E67"/>
    <w:rsid w:val="00E4435D"/>
    <w:rsid w:val="00E53DA5"/>
    <w:rsid w:val="00E566DF"/>
    <w:rsid w:val="00E71CFB"/>
    <w:rsid w:val="00E8217C"/>
    <w:rsid w:val="00E851EC"/>
    <w:rsid w:val="00E87F22"/>
    <w:rsid w:val="00E91DEE"/>
    <w:rsid w:val="00E94214"/>
    <w:rsid w:val="00EA0B33"/>
    <w:rsid w:val="00EA1673"/>
    <w:rsid w:val="00EB08E5"/>
    <w:rsid w:val="00ED3CB5"/>
    <w:rsid w:val="00EE44E9"/>
    <w:rsid w:val="00F06BCB"/>
    <w:rsid w:val="00F25324"/>
    <w:rsid w:val="00F34009"/>
    <w:rsid w:val="00F42187"/>
    <w:rsid w:val="00F47585"/>
    <w:rsid w:val="00F5675F"/>
    <w:rsid w:val="00F91867"/>
    <w:rsid w:val="00FB01C4"/>
    <w:rsid w:val="00FC0812"/>
    <w:rsid w:val="00FC7B2B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C1955"/>
  <w15:docId w15:val="{1DD9D542-4A07-46D2-B4D4-508A39B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B\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2254</CharactersWithSpaces>
  <SharedDoc>false</SharedDoc>
  <HLinks>
    <vt:vector size="18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  <vt:variant>
        <vt:i4>393253</vt:i4>
      </vt:variant>
      <vt:variant>
        <vt:i4>-1</vt:i4>
      </vt:variant>
      <vt:variant>
        <vt:i4>1025</vt:i4>
      </vt:variant>
      <vt:variant>
        <vt:i4>1</vt:i4>
      </vt:variant>
      <vt:variant>
        <vt:lpwstr>C:\WINDOWS\TEMP\\msotw9_temp0.bmp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16</cp:revision>
  <cp:lastPrinted>2025-03-05T10:44:00Z</cp:lastPrinted>
  <dcterms:created xsi:type="dcterms:W3CDTF">2022-10-06T14:06:00Z</dcterms:created>
  <dcterms:modified xsi:type="dcterms:W3CDTF">2025-03-05T10:44:00Z</dcterms:modified>
</cp:coreProperties>
</file>