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691"/>
        <w:tblW w:w="10547" w:type="dxa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7"/>
        <w:gridCol w:w="1507"/>
      </w:tblGrid>
      <w:tr w:rsidR="009D1961" w14:paraId="0B03086F" w14:textId="77777777" w:rsidTr="00D2233F">
        <w:trPr>
          <w:trHeight w:val="278"/>
        </w:trPr>
        <w:tc>
          <w:tcPr>
            <w:tcW w:w="1506" w:type="dxa"/>
            <w:shd w:val="pct5" w:color="auto" w:fill="auto"/>
          </w:tcPr>
          <w:p w14:paraId="33E65DD1" w14:textId="77777777" w:rsidR="009D1961" w:rsidRPr="009D1961" w:rsidRDefault="009D1961" w:rsidP="00D2233F">
            <w:pPr>
              <w:rPr>
                <w:rFonts w:ascii="Arial" w:hAnsi="Arial" w:cs="Arial"/>
                <w:b/>
              </w:rPr>
            </w:pPr>
            <w:r w:rsidRPr="009D1961">
              <w:rPr>
                <w:rFonts w:ascii="Arial" w:hAnsi="Arial" w:cs="Arial"/>
                <w:b/>
              </w:rPr>
              <w:t>Apex</w:t>
            </w:r>
          </w:p>
        </w:tc>
        <w:tc>
          <w:tcPr>
            <w:tcW w:w="1506" w:type="dxa"/>
            <w:shd w:val="pct5" w:color="auto" w:fill="auto"/>
          </w:tcPr>
          <w:p w14:paraId="27A9DE96" w14:textId="77777777" w:rsidR="009D1961" w:rsidRPr="00A7547C" w:rsidRDefault="00A7547C" w:rsidP="00D22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47C">
              <w:rPr>
                <w:rFonts w:ascii="Arial" w:hAnsi="Arial" w:cs="Arial"/>
                <w:b/>
                <w:sz w:val="20"/>
                <w:szCs w:val="20"/>
              </w:rPr>
              <w:t>Tongued and Grooved (12mm)</w:t>
            </w:r>
          </w:p>
        </w:tc>
        <w:tc>
          <w:tcPr>
            <w:tcW w:w="1507" w:type="dxa"/>
            <w:shd w:val="pct5" w:color="auto" w:fill="auto"/>
          </w:tcPr>
          <w:p w14:paraId="3ACCFB28" w14:textId="77777777" w:rsidR="009D1961" w:rsidRPr="00A7547C" w:rsidRDefault="00A7547C" w:rsidP="00D22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47C">
              <w:rPr>
                <w:rFonts w:ascii="Arial" w:hAnsi="Arial" w:cs="Arial"/>
                <w:b/>
                <w:sz w:val="20"/>
                <w:szCs w:val="20"/>
              </w:rPr>
              <w:t>Log Lap (19mm)</w:t>
            </w:r>
          </w:p>
        </w:tc>
        <w:tc>
          <w:tcPr>
            <w:tcW w:w="1507" w:type="dxa"/>
            <w:shd w:val="pct35" w:color="auto" w:fill="auto"/>
          </w:tcPr>
          <w:p w14:paraId="0107676A" w14:textId="6C1F803C" w:rsidR="00E80CA3" w:rsidRDefault="002A6EAE" w:rsidP="00C520C8">
            <w:r>
              <w:t>April 2025</w:t>
            </w:r>
          </w:p>
        </w:tc>
        <w:tc>
          <w:tcPr>
            <w:tcW w:w="1507" w:type="dxa"/>
            <w:shd w:val="pct5" w:color="auto" w:fill="auto"/>
          </w:tcPr>
          <w:p w14:paraId="1416F97E" w14:textId="77777777" w:rsidR="009D1961" w:rsidRPr="009D1961" w:rsidRDefault="009D1961" w:rsidP="00D2233F">
            <w:pPr>
              <w:rPr>
                <w:rFonts w:ascii="Arial" w:hAnsi="Arial" w:cs="Arial"/>
                <w:b/>
              </w:rPr>
            </w:pPr>
            <w:r w:rsidRPr="009D1961">
              <w:rPr>
                <w:rFonts w:ascii="Arial" w:hAnsi="Arial" w:cs="Arial"/>
                <w:b/>
              </w:rPr>
              <w:t>Pent</w:t>
            </w:r>
          </w:p>
        </w:tc>
        <w:tc>
          <w:tcPr>
            <w:tcW w:w="1507" w:type="dxa"/>
            <w:shd w:val="pct5" w:color="auto" w:fill="auto"/>
          </w:tcPr>
          <w:p w14:paraId="506E2227" w14:textId="77777777" w:rsidR="009D1961" w:rsidRDefault="00A7547C" w:rsidP="00D2233F">
            <w:r w:rsidRPr="00A7547C">
              <w:rPr>
                <w:rFonts w:ascii="Arial" w:hAnsi="Arial" w:cs="Arial"/>
                <w:b/>
                <w:sz w:val="20"/>
                <w:szCs w:val="20"/>
              </w:rPr>
              <w:t>Tongued and Grooved (12mm)</w:t>
            </w:r>
          </w:p>
        </w:tc>
        <w:tc>
          <w:tcPr>
            <w:tcW w:w="1507" w:type="dxa"/>
            <w:shd w:val="pct5" w:color="auto" w:fill="auto"/>
          </w:tcPr>
          <w:p w14:paraId="2C210D2B" w14:textId="77777777" w:rsidR="009D1961" w:rsidRDefault="00A7547C" w:rsidP="00D2233F">
            <w:r w:rsidRPr="00A7547C">
              <w:rPr>
                <w:rFonts w:ascii="Arial" w:hAnsi="Arial" w:cs="Arial"/>
                <w:b/>
                <w:sz w:val="20"/>
                <w:szCs w:val="20"/>
              </w:rPr>
              <w:t>Log Lap (19mm)</w:t>
            </w:r>
          </w:p>
        </w:tc>
      </w:tr>
      <w:tr w:rsidR="009D1961" w:rsidRPr="00EA083E" w14:paraId="48F5B5EC" w14:textId="77777777" w:rsidTr="00D2233F">
        <w:trPr>
          <w:trHeight w:val="278"/>
        </w:trPr>
        <w:tc>
          <w:tcPr>
            <w:tcW w:w="1506" w:type="dxa"/>
          </w:tcPr>
          <w:p w14:paraId="0E674DB0" w14:textId="77777777" w:rsidR="009D1961" w:rsidRPr="0099709D" w:rsidRDefault="00A7547C" w:rsidP="00D2233F">
            <w:pPr>
              <w:rPr>
                <w:rFonts w:ascii="Arial" w:hAnsi="Arial" w:cs="Arial"/>
                <w:b/>
              </w:rPr>
            </w:pPr>
            <w:r w:rsidRPr="0099709D">
              <w:rPr>
                <w:rFonts w:ascii="Arial" w:hAnsi="Arial" w:cs="Arial"/>
                <w:b/>
              </w:rPr>
              <w:t>4 x</w:t>
            </w:r>
            <w:r w:rsidR="00EA083E">
              <w:rPr>
                <w:rFonts w:ascii="Arial" w:hAnsi="Arial" w:cs="Arial"/>
                <w:b/>
              </w:rPr>
              <w:t xml:space="preserve"> </w:t>
            </w:r>
            <w:r w:rsidRPr="009970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06" w:type="dxa"/>
          </w:tcPr>
          <w:p w14:paraId="2C1C17BB" w14:textId="78F951C9" w:rsidR="009D1961" w:rsidRPr="0099709D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6</w:t>
            </w:r>
            <w:r w:rsidR="00BE3522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507" w:type="dxa"/>
          </w:tcPr>
          <w:p w14:paraId="4CC71CA7" w14:textId="1AECD2BD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7</w:t>
            </w:r>
            <w:r w:rsidR="00BE3522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07" w:type="dxa"/>
            <w:shd w:val="pct35" w:color="auto" w:fill="auto"/>
          </w:tcPr>
          <w:p w14:paraId="0DA30398" w14:textId="77777777" w:rsidR="009D1961" w:rsidRDefault="009D1961" w:rsidP="00D2233F"/>
        </w:tc>
        <w:tc>
          <w:tcPr>
            <w:tcW w:w="1507" w:type="dxa"/>
          </w:tcPr>
          <w:p w14:paraId="41CD984A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1507" w:type="dxa"/>
          </w:tcPr>
          <w:p w14:paraId="07581FF6" w14:textId="47448783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704</w:t>
            </w:r>
          </w:p>
        </w:tc>
        <w:tc>
          <w:tcPr>
            <w:tcW w:w="1507" w:type="dxa"/>
          </w:tcPr>
          <w:p w14:paraId="5ACEC202" w14:textId="6A893814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8</w:t>
            </w:r>
            <w:r w:rsidR="00A86353">
              <w:rPr>
                <w:rFonts w:ascii="Arial" w:hAnsi="Arial" w:cs="Arial"/>
                <w:b/>
              </w:rPr>
              <w:t>46</w:t>
            </w:r>
          </w:p>
        </w:tc>
      </w:tr>
      <w:tr w:rsidR="009D1961" w:rsidRPr="00EA083E" w14:paraId="10D3EC00" w14:textId="77777777" w:rsidTr="00D2233F">
        <w:trPr>
          <w:trHeight w:val="278"/>
        </w:trPr>
        <w:tc>
          <w:tcPr>
            <w:tcW w:w="1506" w:type="dxa"/>
          </w:tcPr>
          <w:p w14:paraId="1550E77E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1506" w:type="dxa"/>
          </w:tcPr>
          <w:p w14:paraId="5BCD8E8F" w14:textId="72381CDD" w:rsidR="009D1961" w:rsidRPr="0099709D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6</w:t>
            </w:r>
            <w:r w:rsidR="00BE3522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07" w:type="dxa"/>
          </w:tcPr>
          <w:p w14:paraId="77E2F038" w14:textId="7B5BEABA" w:rsidR="009D1961" w:rsidRPr="00EA083E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E3522">
              <w:rPr>
                <w:rFonts w:ascii="Arial" w:hAnsi="Arial" w:cs="Arial"/>
                <w:b/>
              </w:rPr>
              <w:t>812</w:t>
            </w:r>
          </w:p>
        </w:tc>
        <w:tc>
          <w:tcPr>
            <w:tcW w:w="1507" w:type="dxa"/>
            <w:shd w:val="pct35" w:color="auto" w:fill="auto"/>
          </w:tcPr>
          <w:p w14:paraId="5826803D" w14:textId="77777777" w:rsidR="009D1961" w:rsidRDefault="009D1961" w:rsidP="00D2233F"/>
        </w:tc>
        <w:tc>
          <w:tcPr>
            <w:tcW w:w="1507" w:type="dxa"/>
          </w:tcPr>
          <w:p w14:paraId="58129394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1507" w:type="dxa"/>
          </w:tcPr>
          <w:p w14:paraId="5BB4726D" w14:textId="2C0CC576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726</w:t>
            </w:r>
          </w:p>
        </w:tc>
        <w:tc>
          <w:tcPr>
            <w:tcW w:w="1507" w:type="dxa"/>
          </w:tcPr>
          <w:p w14:paraId="34969B63" w14:textId="7CCA85EF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8</w:t>
            </w:r>
            <w:r w:rsidR="00A86353">
              <w:rPr>
                <w:rFonts w:ascii="Arial" w:hAnsi="Arial" w:cs="Arial"/>
                <w:b/>
              </w:rPr>
              <w:t>53</w:t>
            </w:r>
          </w:p>
        </w:tc>
      </w:tr>
      <w:tr w:rsidR="009D1961" w:rsidRPr="00EA083E" w14:paraId="06E484CD" w14:textId="77777777" w:rsidTr="00D2233F">
        <w:trPr>
          <w:trHeight w:val="278"/>
        </w:trPr>
        <w:tc>
          <w:tcPr>
            <w:tcW w:w="1506" w:type="dxa"/>
          </w:tcPr>
          <w:p w14:paraId="2D1176F8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1506" w:type="dxa"/>
          </w:tcPr>
          <w:p w14:paraId="120DE010" w14:textId="5BA470CE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7</w:t>
            </w:r>
            <w:r w:rsidR="00BE3522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507" w:type="dxa"/>
          </w:tcPr>
          <w:p w14:paraId="395982BB" w14:textId="6B38976D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8</w:t>
            </w:r>
            <w:r w:rsidR="00BE3522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07" w:type="dxa"/>
            <w:shd w:val="pct35" w:color="auto" w:fill="auto"/>
          </w:tcPr>
          <w:p w14:paraId="39F90D43" w14:textId="77777777" w:rsidR="009D1961" w:rsidRDefault="009D1961" w:rsidP="00D2233F"/>
        </w:tc>
        <w:tc>
          <w:tcPr>
            <w:tcW w:w="1507" w:type="dxa"/>
          </w:tcPr>
          <w:p w14:paraId="227E8833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1507" w:type="dxa"/>
          </w:tcPr>
          <w:p w14:paraId="6B3BE397" w14:textId="5E7F79DC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783</w:t>
            </w:r>
          </w:p>
        </w:tc>
        <w:tc>
          <w:tcPr>
            <w:tcW w:w="1507" w:type="dxa"/>
          </w:tcPr>
          <w:p w14:paraId="73971A9A" w14:textId="54639742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9</w:t>
            </w:r>
            <w:r w:rsidR="00A86353">
              <w:rPr>
                <w:rFonts w:ascii="Arial" w:hAnsi="Arial" w:cs="Arial"/>
                <w:b/>
              </w:rPr>
              <w:t>45</w:t>
            </w:r>
          </w:p>
        </w:tc>
      </w:tr>
      <w:tr w:rsidR="009D1961" w:rsidRPr="00EA083E" w14:paraId="66B0B6E2" w14:textId="77777777" w:rsidTr="00D2233F">
        <w:trPr>
          <w:trHeight w:val="278"/>
        </w:trPr>
        <w:tc>
          <w:tcPr>
            <w:tcW w:w="1506" w:type="dxa"/>
          </w:tcPr>
          <w:p w14:paraId="07C773E2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1506" w:type="dxa"/>
          </w:tcPr>
          <w:p w14:paraId="09B55C8D" w14:textId="3D3474B6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7</w:t>
            </w:r>
            <w:r w:rsidR="00BE3522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507" w:type="dxa"/>
          </w:tcPr>
          <w:p w14:paraId="0DAC5096" w14:textId="749E9C95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E3522">
              <w:rPr>
                <w:rFonts w:ascii="Arial" w:hAnsi="Arial" w:cs="Arial"/>
                <w:b/>
              </w:rPr>
              <w:t>924</w:t>
            </w:r>
          </w:p>
        </w:tc>
        <w:tc>
          <w:tcPr>
            <w:tcW w:w="1507" w:type="dxa"/>
            <w:shd w:val="pct35" w:color="auto" w:fill="auto"/>
          </w:tcPr>
          <w:p w14:paraId="269C4949" w14:textId="77777777" w:rsidR="009D1961" w:rsidRDefault="009D1961" w:rsidP="00D2233F"/>
        </w:tc>
        <w:tc>
          <w:tcPr>
            <w:tcW w:w="1507" w:type="dxa"/>
          </w:tcPr>
          <w:p w14:paraId="54B4313D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1507" w:type="dxa"/>
          </w:tcPr>
          <w:p w14:paraId="1FD1C216" w14:textId="69A06FBF" w:rsidR="009D1961" w:rsidRPr="00EA083E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820</w:t>
            </w:r>
          </w:p>
        </w:tc>
        <w:tc>
          <w:tcPr>
            <w:tcW w:w="1507" w:type="dxa"/>
          </w:tcPr>
          <w:p w14:paraId="4D0F8010" w14:textId="0944AC47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9</w:t>
            </w:r>
            <w:r w:rsidR="00A86353">
              <w:rPr>
                <w:rFonts w:ascii="Arial" w:hAnsi="Arial" w:cs="Arial"/>
                <w:b/>
              </w:rPr>
              <w:t>84</w:t>
            </w:r>
          </w:p>
        </w:tc>
      </w:tr>
      <w:tr w:rsidR="009D1961" w:rsidRPr="00EA083E" w14:paraId="4AC897FF" w14:textId="77777777" w:rsidTr="00D2233F">
        <w:trPr>
          <w:trHeight w:val="278"/>
        </w:trPr>
        <w:tc>
          <w:tcPr>
            <w:tcW w:w="1506" w:type="dxa"/>
          </w:tcPr>
          <w:p w14:paraId="2464EA79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506" w:type="dxa"/>
          </w:tcPr>
          <w:p w14:paraId="4E83ECC9" w14:textId="22282739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9</w:t>
            </w:r>
            <w:r w:rsidR="00BE352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507" w:type="dxa"/>
          </w:tcPr>
          <w:p w14:paraId="361FCA24" w14:textId="636D4701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1</w:t>
            </w:r>
            <w:r w:rsidR="00BE3522"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1507" w:type="dxa"/>
            <w:shd w:val="pct35" w:color="auto" w:fill="auto"/>
          </w:tcPr>
          <w:p w14:paraId="7C9A88DD" w14:textId="77777777" w:rsidR="009D1961" w:rsidRDefault="009D1961" w:rsidP="00D2233F"/>
        </w:tc>
        <w:tc>
          <w:tcPr>
            <w:tcW w:w="1507" w:type="dxa"/>
          </w:tcPr>
          <w:p w14:paraId="4F81728E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507" w:type="dxa"/>
          </w:tcPr>
          <w:p w14:paraId="34149D8F" w14:textId="599C6BAF" w:rsidR="009D1961" w:rsidRPr="00EA083E" w:rsidRDefault="00C7465C" w:rsidP="005D63D8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97F32">
              <w:rPr>
                <w:rFonts w:ascii="Arial" w:hAnsi="Arial" w:cs="Arial"/>
                <w:b/>
              </w:rPr>
              <w:t>9</w:t>
            </w:r>
            <w:r w:rsidR="00A86353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1507" w:type="dxa"/>
          </w:tcPr>
          <w:p w14:paraId="15ED46FA" w14:textId="698D73B5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405B1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1</w:t>
            </w:r>
            <w:r w:rsidR="00A86353">
              <w:rPr>
                <w:rFonts w:ascii="Arial" w:hAnsi="Arial" w:cs="Arial"/>
                <w:b/>
              </w:rPr>
              <w:t>98</w:t>
            </w:r>
          </w:p>
        </w:tc>
      </w:tr>
      <w:tr w:rsidR="009D1961" w:rsidRPr="00EA083E" w14:paraId="7BAB1507" w14:textId="77777777" w:rsidTr="00D2233F">
        <w:trPr>
          <w:trHeight w:val="278"/>
        </w:trPr>
        <w:tc>
          <w:tcPr>
            <w:tcW w:w="1506" w:type="dxa"/>
          </w:tcPr>
          <w:p w14:paraId="0C7BEDCD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1506" w:type="dxa"/>
          </w:tcPr>
          <w:p w14:paraId="095E94FD" w14:textId="6DB471E3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BE3522"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1507" w:type="dxa"/>
          </w:tcPr>
          <w:p w14:paraId="0C865447" w14:textId="653D4E4E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2B6F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4</w:t>
            </w:r>
            <w:r w:rsidR="00BE3522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1507" w:type="dxa"/>
            <w:shd w:val="pct35" w:color="auto" w:fill="auto"/>
          </w:tcPr>
          <w:p w14:paraId="185BDB45" w14:textId="77777777" w:rsidR="009D1961" w:rsidRDefault="009D1961" w:rsidP="00D2233F"/>
        </w:tc>
        <w:tc>
          <w:tcPr>
            <w:tcW w:w="1507" w:type="dxa"/>
          </w:tcPr>
          <w:p w14:paraId="16F7B7BE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1507" w:type="dxa"/>
          </w:tcPr>
          <w:p w14:paraId="3850A70D" w14:textId="402F76B7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507" w:type="dxa"/>
          </w:tcPr>
          <w:p w14:paraId="09256BF4" w14:textId="2F42C5FB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01462">
              <w:rPr>
                <w:rFonts w:ascii="Arial" w:hAnsi="Arial" w:cs="Arial"/>
                <w:b/>
              </w:rPr>
              <w:t>1</w:t>
            </w:r>
            <w:r w:rsidR="00A86353">
              <w:rPr>
                <w:rFonts w:ascii="Arial" w:hAnsi="Arial" w:cs="Arial"/>
                <w:b/>
              </w:rPr>
              <w:t>547</w:t>
            </w:r>
          </w:p>
        </w:tc>
      </w:tr>
      <w:tr w:rsidR="009D1961" w:rsidRPr="00EA083E" w14:paraId="4C122B84" w14:textId="77777777" w:rsidTr="00D2233F">
        <w:trPr>
          <w:trHeight w:val="278"/>
        </w:trPr>
        <w:tc>
          <w:tcPr>
            <w:tcW w:w="1506" w:type="dxa"/>
          </w:tcPr>
          <w:p w14:paraId="6D529FE2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506" w:type="dxa"/>
          </w:tcPr>
          <w:p w14:paraId="15CC8223" w14:textId="305376F9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1</w:t>
            </w:r>
            <w:r w:rsidR="00BE3522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07" w:type="dxa"/>
          </w:tcPr>
          <w:p w14:paraId="61A934E1" w14:textId="7DEAD56A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BE3522">
              <w:rPr>
                <w:rFonts w:ascii="Arial" w:hAnsi="Arial" w:cs="Arial"/>
                <w:b/>
              </w:rPr>
              <w:t>439</w:t>
            </w:r>
          </w:p>
        </w:tc>
        <w:tc>
          <w:tcPr>
            <w:tcW w:w="1507" w:type="dxa"/>
            <w:shd w:val="pct35" w:color="auto" w:fill="auto"/>
          </w:tcPr>
          <w:p w14:paraId="335E9679" w14:textId="77777777" w:rsidR="009D1961" w:rsidRDefault="009D1961" w:rsidP="00D2233F"/>
        </w:tc>
        <w:tc>
          <w:tcPr>
            <w:tcW w:w="1507" w:type="dxa"/>
          </w:tcPr>
          <w:p w14:paraId="4EBF67AA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507" w:type="dxa"/>
          </w:tcPr>
          <w:p w14:paraId="1FF8B815" w14:textId="1FC29ADC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A86353"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1507" w:type="dxa"/>
          </w:tcPr>
          <w:p w14:paraId="23BAB082" w14:textId="760EBF70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4</w:t>
            </w:r>
            <w:r w:rsidR="00A86353">
              <w:rPr>
                <w:rFonts w:ascii="Arial" w:hAnsi="Arial" w:cs="Arial"/>
                <w:b/>
              </w:rPr>
              <w:t>99</w:t>
            </w:r>
          </w:p>
        </w:tc>
      </w:tr>
      <w:tr w:rsidR="009D1961" w:rsidRPr="00EA083E" w14:paraId="54921389" w14:textId="77777777" w:rsidTr="00D2233F">
        <w:trPr>
          <w:trHeight w:val="278"/>
        </w:trPr>
        <w:tc>
          <w:tcPr>
            <w:tcW w:w="1506" w:type="dxa"/>
          </w:tcPr>
          <w:p w14:paraId="701C3AF2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506" w:type="dxa"/>
          </w:tcPr>
          <w:p w14:paraId="060E4782" w14:textId="6FF50FA0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3</w:t>
            </w:r>
            <w:r w:rsidR="00BE3522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07" w:type="dxa"/>
          </w:tcPr>
          <w:p w14:paraId="6CDA07C9" w14:textId="500DB353" w:rsidR="009D1961" w:rsidRPr="00EA083E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5D63D8">
              <w:rPr>
                <w:rFonts w:ascii="Arial" w:hAnsi="Arial" w:cs="Arial"/>
                <w:b/>
              </w:rPr>
              <w:t>6</w:t>
            </w:r>
            <w:r w:rsidR="00BE3522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507" w:type="dxa"/>
            <w:shd w:val="pct35" w:color="auto" w:fill="auto"/>
          </w:tcPr>
          <w:p w14:paraId="0369A7C1" w14:textId="77777777" w:rsidR="009D1961" w:rsidRDefault="009D1961" w:rsidP="00D2233F"/>
        </w:tc>
        <w:tc>
          <w:tcPr>
            <w:tcW w:w="1507" w:type="dxa"/>
          </w:tcPr>
          <w:p w14:paraId="075542CD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507" w:type="dxa"/>
          </w:tcPr>
          <w:p w14:paraId="6CF061FA" w14:textId="7D4DE594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A86353">
              <w:rPr>
                <w:rFonts w:ascii="Arial" w:hAnsi="Arial" w:cs="Arial"/>
                <w:b/>
              </w:rPr>
              <w:t>451</w:t>
            </w:r>
          </w:p>
        </w:tc>
        <w:tc>
          <w:tcPr>
            <w:tcW w:w="1507" w:type="dxa"/>
          </w:tcPr>
          <w:p w14:paraId="5CEB93CD" w14:textId="40E39B37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A86353">
              <w:rPr>
                <w:rFonts w:ascii="Arial" w:hAnsi="Arial" w:cs="Arial"/>
                <w:b/>
              </w:rPr>
              <w:t>746</w:t>
            </w:r>
          </w:p>
        </w:tc>
      </w:tr>
      <w:tr w:rsidR="009D1961" w:rsidRPr="00EA083E" w14:paraId="66E88342" w14:textId="77777777" w:rsidTr="00D2233F">
        <w:trPr>
          <w:trHeight w:val="278"/>
        </w:trPr>
        <w:tc>
          <w:tcPr>
            <w:tcW w:w="1506" w:type="dxa"/>
          </w:tcPr>
          <w:p w14:paraId="03045679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506" w:type="dxa"/>
          </w:tcPr>
          <w:p w14:paraId="5876226B" w14:textId="6BEFBDAB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E3522">
              <w:rPr>
                <w:rFonts w:ascii="Arial" w:hAnsi="Arial" w:cs="Arial"/>
                <w:b/>
              </w:rPr>
              <w:t>1309</w:t>
            </w:r>
          </w:p>
        </w:tc>
        <w:tc>
          <w:tcPr>
            <w:tcW w:w="1507" w:type="dxa"/>
          </w:tcPr>
          <w:p w14:paraId="47134122" w14:textId="10C8AEBD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01462">
              <w:rPr>
                <w:rFonts w:ascii="Arial" w:hAnsi="Arial" w:cs="Arial"/>
                <w:b/>
              </w:rPr>
              <w:t>1</w:t>
            </w:r>
            <w:r w:rsidR="00BE3522">
              <w:rPr>
                <w:rFonts w:ascii="Arial" w:hAnsi="Arial" w:cs="Arial"/>
                <w:b/>
              </w:rPr>
              <w:t>574</w:t>
            </w:r>
          </w:p>
        </w:tc>
        <w:tc>
          <w:tcPr>
            <w:tcW w:w="1507" w:type="dxa"/>
            <w:shd w:val="pct35" w:color="auto" w:fill="auto"/>
          </w:tcPr>
          <w:p w14:paraId="48B69329" w14:textId="77777777" w:rsidR="009D1961" w:rsidRDefault="009D1961" w:rsidP="00D2233F"/>
        </w:tc>
        <w:tc>
          <w:tcPr>
            <w:tcW w:w="1507" w:type="dxa"/>
          </w:tcPr>
          <w:p w14:paraId="1F38759F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507" w:type="dxa"/>
          </w:tcPr>
          <w:p w14:paraId="5405138D" w14:textId="0DEFD086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3</w:t>
            </w:r>
            <w:r w:rsidR="00A86353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507" w:type="dxa"/>
          </w:tcPr>
          <w:p w14:paraId="61CBEA4D" w14:textId="222ECDA7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A86353">
              <w:rPr>
                <w:rFonts w:ascii="Arial" w:hAnsi="Arial" w:cs="Arial"/>
                <w:b/>
              </w:rPr>
              <w:t>635</w:t>
            </w:r>
          </w:p>
        </w:tc>
      </w:tr>
      <w:tr w:rsidR="009D1961" w:rsidRPr="00EA083E" w14:paraId="6DDC5821" w14:textId="77777777" w:rsidTr="00D2233F">
        <w:trPr>
          <w:trHeight w:val="278"/>
        </w:trPr>
        <w:tc>
          <w:tcPr>
            <w:tcW w:w="1506" w:type="dxa"/>
          </w:tcPr>
          <w:p w14:paraId="01005B6A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506" w:type="dxa"/>
          </w:tcPr>
          <w:p w14:paraId="05BF9C39" w14:textId="08108783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BE3522">
              <w:rPr>
                <w:rFonts w:ascii="Arial" w:hAnsi="Arial" w:cs="Arial"/>
                <w:b/>
              </w:rPr>
              <w:t>612</w:t>
            </w:r>
          </w:p>
        </w:tc>
        <w:tc>
          <w:tcPr>
            <w:tcW w:w="1507" w:type="dxa"/>
          </w:tcPr>
          <w:p w14:paraId="22D8D85A" w14:textId="551FFA12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BE3522">
              <w:rPr>
                <w:rFonts w:ascii="Arial" w:hAnsi="Arial" w:cs="Arial"/>
                <w:b/>
              </w:rPr>
              <w:t>935</w:t>
            </w:r>
          </w:p>
        </w:tc>
        <w:tc>
          <w:tcPr>
            <w:tcW w:w="1507" w:type="dxa"/>
            <w:shd w:val="pct35" w:color="auto" w:fill="auto"/>
          </w:tcPr>
          <w:p w14:paraId="73F0C905" w14:textId="77777777" w:rsidR="009D1961" w:rsidRDefault="009D1961" w:rsidP="00D2233F"/>
        </w:tc>
        <w:tc>
          <w:tcPr>
            <w:tcW w:w="1507" w:type="dxa"/>
          </w:tcPr>
          <w:p w14:paraId="775CBAF0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507" w:type="dxa"/>
          </w:tcPr>
          <w:p w14:paraId="3B7C83FF" w14:textId="781D00A3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A86353">
              <w:rPr>
                <w:rFonts w:ascii="Arial" w:hAnsi="Arial" w:cs="Arial"/>
                <w:b/>
              </w:rPr>
              <w:t>663</w:t>
            </w:r>
          </w:p>
        </w:tc>
        <w:tc>
          <w:tcPr>
            <w:tcW w:w="1507" w:type="dxa"/>
          </w:tcPr>
          <w:p w14:paraId="32E09C63" w14:textId="4295BDFC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A86353">
              <w:rPr>
                <w:rFonts w:ascii="Arial" w:hAnsi="Arial" w:cs="Arial"/>
                <w:b/>
              </w:rPr>
              <w:t>928</w:t>
            </w:r>
          </w:p>
        </w:tc>
      </w:tr>
      <w:tr w:rsidR="009D1961" w:rsidRPr="00EA083E" w14:paraId="2101150B" w14:textId="77777777" w:rsidTr="00D2233F">
        <w:trPr>
          <w:trHeight w:val="278"/>
        </w:trPr>
        <w:tc>
          <w:tcPr>
            <w:tcW w:w="1506" w:type="dxa"/>
          </w:tcPr>
          <w:p w14:paraId="392DE5D8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506" w:type="dxa"/>
          </w:tcPr>
          <w:p w14:paraId="30D7730D" w14:textId="22A64723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BE3522">
              <w:rPr>
                <w:rFonts w:ascii="Arial" w:hAnsi="Arial" w:cs="Arial"/>
                <w:b/>
              </w:rPr>
              <w:t>860</w:t>
            </w:r>
          </w:p>
        </w:tc>
        <w:tc>
          <w:tcPr>
            <w:tcW w:w="1507" w:type="dxa"/>
          </w:tcPr>
          <w:p w14:paraId="54657C8F" w14:textId="5857B925" w:rsidR="009D1961" w:rsidRPr="00EA083E" w:rsidRDefault="0099709D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233</w:t>
            </w:r>
          </w:p>
        </w:tc>
        <w:tc>
          <w:tcPr>
            <w:tcW w:w="1507" w:type="dxa"/>
            <w:shd w:val="pct35" w:color="auto" w:fill="auto"/>
          </w:tcPr>
          <w:p w14:paraId="546854B0" w14:textId="77777777" w:rsidR="009D1961" w:rsidRDefault="009D1961" w:rsidP="00D2233F"/>
        </w:tc>
        <w:tc>
          <w:tcPr>
            <w:tcW w:w="1507" w:type="dxa"/>
          </w:tcPr>
          <w:p w14:paraId="4185BC81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507" w:type="dxa"/>
          </w:tcPr>
          <w:p w14:paraId="429D6F2A" w14:textId="1F670F9A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A86353">
              <w:rPr>
                <w:rFonts w:ascii="Arial" w:hAnsi="Arial" w:cs="Arial"/>
                <w:b/>
              </w:rPr>
              <w:t>909</w:t>
            </w:r>
          </w:p>
        </w:tc>
        <w:tc>
          <w:tcPr>
            <w:tcW w:w="1507" w:type="dxa"/>
          </w:tcPr>
          <w:p w14:paraId="2CBE70FB" w14:textId="5D1B5B8D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405B1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291</w:t>
            </w:r>
          </w:p>
        </w:tc>
      </w:tr>
      <w:tr w:rsidR="009D1961" w:rsidRPr="00EA083E" w14:paraId="1CB2CFAB" w14:textId="77777777" w:rsidTr="00D2233F">
        <w:trPr>
          <w:trHeight w:val="278"/>
        </w:trPr>
        <w:tc>
          <w:tcPr>
            <w:tcW w:w="1506" w:type="dxa"/>
          </w:tcPr>
          <w:p w14:paraId="419101E4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506" w:type="dxa"/>
          </w:tcPr>
          <w:p w14:paraId="730258D3" w14:textId="3B052D74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507" w:type="dxa"/>
          </w:tcPr>
          <w:p w14:paraId="3C167E0E" w14:textId="527F7AB1" w:rsidR="009D1961" w:rsidRPr="00EA083E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BE3522">
              <w:rPr>
                <w:rFonts w:ascii="Arial" w:hAnsi="Arial" w:cs="Arial"/>
                <w:b/>
              </w:rPr>
              <w:t>535</w:t>
            </w:r>
          </w:p>
        </w:tc>
        <w:tc>
          <w:tcPr>
            <w:tcW w:w="1507" w:type="dxa"/>
            <w:shd w:val="pct35" w:color="auto" w:fill="auto"/>
          </w:tcPr>
          <w:p w14:paraId="45EEAC0A" w14:textId="77777777" w:rsidR="009D1961" w:rsidRDefault="009D1961" w:rsidP="00D2233F"/>
        </w:tc>
        <w:tc>
          <w:tcPr>
            <w:tcW w:w="1507" w:type="dxa"/>
          </w:tcPr>
          <w:p w14:paraId="704AC403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507" w:type="dxa"/>
          </w:tcPr>
          <w:p w14:paraId="7F4E92C2" w14:textId="0BC09CBC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1507" w:type="dxa"/>
          </w:tcPr>
          <w:p w14:paraId="04611D6F" w14:textId="4EF1B5E0" w:rsidR="009D1961" w:rsidRPr="00EA083E" w:rsidRDefault="0064137E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A86353">
              <w:rPr>
                <w:rFonts w:ascii="Arial" w:hAnsi="Arial" w:cs="Arial"/>
                <w:b/>
              </w:rPr>
              <w:t>595</w:t>
            </w:r>
          </w:p>
        </w:tc>
      </w:tr>
      <w:tr w:rsidR="009D1961" w:rsidRPr="00EA083E" w14:paraId="757D8830" w14:textId="77777777" w:rsidTr="00D2233F">
        <w:trPr>
          <w:trHeight w:val="294"/>
        </w:trPr>
        <w:tc>
          <w:tcPr>
            <w:tcW w:w="1506" w:type="dxa"/>
          </w:tcPr>
          <w:p w14:paraId="12D58A45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1506" w:type="dxa"/>
          </w:tcPr>
          <w:p w14:paraId="252646EB" w14:textId="11D99276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364</w:t>
            </w:r>
          </w:p>
        </w:tc>
        <w:tc>
          <w:tcPr>
            <w:tcW w:w="1507" w:type="dxa"/>
          </w:tcPr>
          <w:p w14:paraId="487B74A5" w14:textId="5AA8CA98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520C8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836</w:t>
            </w:r>
          </w:p>
        </w:tc>
        <w:tc>
          <w:tcPr>
            <w:tcW w:w="1507" w:type="dxa"/>
            <w:shd w:val="pct35" w:color="auto" w:fill="auto"/>
          </w:tcPr>
          <w:p w14:paraId="4336BE86" w14:textId="77777777" w:rsidR="009D1961" w:rsidRDefault="009D1961" w:rsidP="00D2233F"/>
        </w:tc>
        <w:tc>
          <w:tcPr>
            <w:tcW w:w="1507" w:type="dxa"/>
          </w:tcPr>
          <w:p w14:paraId="2637F9B1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1507" w:type="dxa"/>
          </w:tcPr>
          <w:p w14:paraId="4C72BB10" w14:textId="170C2E15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405B1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411</w:t>
            </w:r>
          </w:p>
        </w:tc>
        <w:tc>
          <w:tcPr>
            <w:tcW w:w="1507" w:type="dxa"/>
          </w:tcPr>
          <w:p w14:paraId="687F44C1" w14:textId="589A3C67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898</w:t>
            </w:r>
          </w:p>
        </w:tc>
      </w:tr>
      <w:tr w:rsidR="009D1961" w:rsidRPr="00EA083E" w14:paraId="00072760" w14:textId="77777777" w:rsidTr="00D2233F">
        <w:trPr>
          <w:trHeight w:val="278"/>
        </w:trPr>
        <w:tc>
          <w:tcPr>
            <w:tcW w:w="1506" w:type="dxa"/>
          </w:tcPr>
          <w:p w14:paraId="6BDE7EBD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506" w:type="dxa"/>
          </w:tcPr>
          <w:p w14:paraId="51B108AD" w14:textId="6D883A78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E3522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1507" w:type="dxa"/>
          </w:tcPr>
          <w:p w14:paraId="0FA6C3F8" w14:textId="66929EB8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417</w:t>
            </w:r>
          </w:p>
        </w:tc>
        <w:tc>
          <w:tcPr>
            <w:tcW w:w="1507" w:type="dxa"/>
            <w:shd w:val="pct35" w:color="auto" w:fill="auto"/>
          </w:tcPr>
          <w:p w14:paraId="0BB8C2E2" w14:textId="77777777" w:rsidR="009D1961" w:rsidRDefault="009D1961" w:rsidP="00D2233F"/>
        </w:tc>
        <w:tc>
          <w:tcPr>
            <w:tcW w:w="1507" w:type="dxa"/>
          </w:tcPr>
          <w:p w14:paraId="4A191E02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507" w:type="dxa"/>
          </w:tcPr>
          <w:p w14:paraId="40A11EA0" w14:textId="4AD9B70D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2053</w:t>
            </w:r>
          </w:p>
        </w:tc>
        <w:tc>
          <w:tcPr>
            <w:tcW w:w="1507" w:type="dxa"/>
          </w:tcPr>
          <w:p w14:paraId="0020A92F" w14:textId="7C772000" w:rsidR="009D1961" w:rsidRPr="00EA083E" w:rsidRDefault="0064137E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A86353">
              <w:rPr>
                <w:rFonts w:ascii="Arial" w:hAnsi="Arial" w:cs="Arial"/>
                <w:b/>
              </w:rPr>
              <w:t>465</w:t>
            </w:r>
          </w:p>
        </w:tc>
      </w:tr>
      <w:tr w:rsidR="009D1961" w:rsidRPr="00EA083E" w14:paraId="2564A64F" w14:textId="77777777" w:rsidTr="00D2233F">
        <w:trPr>
          <w:trHeight w:val="278"/>
        </w:trPr>
        <w:tc>
          <w:tcPr>
            <w:tcW w:w="1506" w:type="dxa"/>
          </w:tcPr>
          <w:p w14:paraId="2D7E434D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506" w:type="dxa"/>
          </w:tcPr>
          <w:p w14:paraId="5FE8B660" w14:textId="7B1AA63F" w:rsidR="009D1961" w:rsidRPr="0099709D" w:rsidRDefault="00D75F1B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D256A">
              <w:rPr>
                <w:rFonts w:ascii="Arial" w:hAnsi="Arial" w:cs="Arial"/>
                <w:b/>
              </w:rPr>
              <w:t>2</w:t>
            </w:r>
            <w:r w:rsidR="00BE3522">
              <w:rPr>
                <w:rFonts w:ascii="Arial" w:hAnsi="Arial" w:cs="Arial"/>
                <w:b/>
              </w:rPr>
              <w:t>267</w:t>
            </w:r>
          </w:p>
        </w:tc>
        <w:tc>
          <w:tcPr>
            <w:tcW w:w="1507" w:type="dxa"/>
          </w:tcPr>
          <w:p w14:paraId="7DA97D67" w14:textId="2BA3A6F6" w:rsidR="009D1961" w:rsidRPr="00EA083E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BE3522">
              <w:rPr>
                <w:rFonts w:ascii="Arial" w:hAnsi="Arial" w:cs="Arial"/>
                <w:b/>
              </w:rPr>
              <w:t>718</w:t>
            </w:r>
          </w:p>
        </w:tc>
        <w:tc>
          <w:tcPr>
            <w:tcW w:w="1507" w:type="dxa"/>
            <w:shd w:val="pct35" w:color="auto" w:fill="auto"/>
          </w:tcPr>
          <w:p w14:paraId="6A3CD446" w14:textId="77777777" w:rsidR="009D1961" w:rsidRDefault="009D1961" w:rsidP="00D2233F"/>
        </w:tc>
        <w:tc>
          <w:tcPr>
            <w:tcW w:w="1507" w:type="dxa"/>
          </w:tcPr>
          <w:p w14:paraId="3AA86503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507" w:type="dxa"/>
          </w:tcPr>
          <w:p w14:paraId="6937E6EC" w14:textId="559178AA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405B1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316</w:t>
            </w:r>
          </w:p>
        </w:tc>
        <w:tc>
          <w:tcPr>
            <w:tcW w:w="1507" w:type="dxa"/>
          </w:tcPr>
          <w:p w14:paraId="20A2ECD7" w14:textId="6AB8B934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A86353">
              <w:rPr>
                <w:rFonts w:ascii="Arial" w:hAnsi="Arial" w:cs="Arial"/>
                <w:b/>
              </w:rPr>
              <w:t>798</w:t>
            </w:r>
          </w:p>
        </w:tc>
      </w:tr>
      <w:tr w:rsidR="009D1961" w:rsidRPr="00EA083E" w14:paraId="7DA60875" w14:textId="77777777" w:rsidTr="00D2233F">
        <w:trPr>
          <w:trHeight w:val="278"/>
        </w:trPr>
        <w:tc>
          <w:tcPr>
            <w:tcW w:w="1506" w:type="dxa"/>
          </w:tcPr>
          <w:p w14:paraId="214CF300" w14:textId="77777777" w:rsidR="009D1961" w:rsidRPr="00A7547C" w:rsidRDefault="00A7547C" w:rsidP="00D2233F">
            <w:pPr>
              <w:rPr>
                <w:rFonts w:ascii="Arial" w:hAnsi="Arial" w:cs="Arial"/>
                <w:b/>
              </w:rPr>
            </w:pPr>
            <w:r w:rsidRPr="00A7547C"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1506" w:type="dxa"/>
          </w:tcPr>
          <w:p w14:paraId="201319B9" w14:textId="680A247C" w:rsidR="009D1961" w:rsidRPr="0099709D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BE3522">
              <w:rPr>
                <w:rFonts w:ascii="Arial" w:hAnsi="Arial" w:cs="Arial"/>
                <w:b/>
              </w:rPr>
              <w:t>706</w:t>
            </w:r>
          </w:p>
        </w:tc>
        <w:tc>
          <w:tcPr>
            <w:tcW w:w="1507" w:type="dxa"/>
          </w:tcPr>
          <w:p w14:paraId="17CE9611" w14:textId="4704F321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3</w:t>
            </w:r>
            <w:r w:rsidR="00BE352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1507" w:type="dxa"/>
            <w:shd w:val="pct35" w:color="auto" w:fill="auto"/>
          </w:tcPr>
          <w:p w14:paraId="6B5FC511" w14:textId="77777777" w:rsidR="009D1961" w:rsidRDefault="009D1961" w:rsidP="00D2233F"/>
        </w:tc>
        <w:tc>
          <w:tcPr>
            <w:tcW w:w="1507" w:type="dxa"/>
          </w:tcPr>
          <w:p w14:paraId="54181489" w14:textId="77777777" w:rsidR="009D1961" w:rsidRPr="00EA083E" w:rsidRDefault="00EA083E" w:rsidP="00D2233F">
            <w:pPr>
              <w:rPr>
                <w:rFonts w:ascii="Arial" w:hAnsi="Arial" w:cs="Arial"/>
                <w:b/>
              </w:rPr>
            </w:pPr>
            <w:r w:rsidRPr="00EA083E">
              <w:rPr>
                <w:rFonts w:ascii="Arial" w:hAnsi="Arial" w:cs="Arial"/>
                <w:b/>
              </w:rPr>
              <w:t xml:space="preserve">14 x 10 </w:t>
            </w:r>
          </w:p>
        </w:tc>
        <w:tc>
          <w:tcPr>
            <w:tcW w:w="1507" w:type="dxa"/>
          </w:tcPr>
          <w:p w14:paraId="3AD8B33F" w14:textId="6A60055D" w:rsidR="009D1961" w:rsidRPr="00EA083E" w:rsidRDefault="00C520C8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86353">
              <w:rPr>
                <w:rFonts w:ascii="Arial" w:hAnsi="Arial" w:cs="Arial"/>
                <w:b/>
              </w:rPr>
              <w:t>2753</w:t>
            </w:r>
          </w:p>
        </w:tc>
        <w:tc>
          <w:tcPr>
            <w:tcW w:w="1507" w:type="dxa"/>
          </w:tcPr>
          <w:p w14:paraId="26614BCF" w14:textId="3235EF10" w:rsidR="009D1961" w:rsidRPr="00EA083E" w:rsidRDefault="00C7465C" w:rsidP="00D22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405B1">
              <w:rPr>
                <w:rFonts w:ascii="Arial" w:hAnsi="Arial" w:cs="Arial"/>
                <w:b/>
              </w:rPr>
              <w:t>3</w:t>
            </w:r>
            <w:r w:rsidR="00A86353">
              <w:rPr>
                <w:rFonts w:ascii="Arial" w:hAnsi="Arial" w:cs="Arial"/>
                <w:b/>
              </w:rPr>
              <w:t>317</w:t>
            </w:r>
          </w:p>
        </w:tc>
      </w:tr>
    </w:tbl>
    <w:p w14:paraId="3249E51B" w14:textId="434E811B" w:rsidR="00D2233F" w:rsidRDefault="00D2233F" w:rsidP="00E71CFB"/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7"/>
        <w:gridCol w:w="1507"/>
      </w:tblGrid>
      <w:tr w:rsidR="009D1961" w14:paraId="74D8407C" w14:textId="77777777" w:rsidTr="0099709D">
        <w:trPr>
          <w:trHeight w:val="545"/>
        </w:trPr>
        <w:tc>
          <w:tcPr>
            <w:tcW w:w="1506" w:type="dxa"/>
            <w:shd w:val="pct5" w:color="auto" w:fill="auto"/>
          </w:tcPr>
          <w:p w14:paraId="2DAE645E" w14:textId="77777777" w:rsidR="009D1961" w:rsidRPr="009D1961" w:rsidRDefault="009D1961" w:rsidP="004014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Security      Apex</w:t>
            </w:r>
          </w:p>
        </w:tc>
        <w:tc>
          <w:tcPr>
            <w:tcW w:w="1506" w:type="dxa"/>
            <w:shd w:val="pct5" w:color="auto" w:fill="auto"/>
          </w:tcPr>
          <w:p w14:paraId="164D2725" w14:textId="77777777" w:rsidR="009D1961" w:rsidRDefault="00A7547C" w:rsidP="00401462">
            <w:r w:rsidRPr="00A7547C">
              <w:rPr>
                <w:rFonts w:ascii="Arial" w:hAnsi="Arial" w:cs="Arial"/>
                <w:b/>
                <w:sz w:val="20"/>
                <w:szCs w:val="20"/>
              </w:rPr>
              <w:t>Tongued and Grooved (12mm)</w:t>
            </w:r>
          </w:p>
        </w:tc>
        <w:tc>
          <w:tcPr>
            <w:tcW w:w="1507" w:type="dxa"/>
            <w:shd w:val="pct5" w:color="auto" w:fill="auto"/>
          </w:tcPr>
          <w:p w14:paraId="28E36460" w14:textId="77777777" w:rsidR="009D1961" w:rsidRDefault="00A7547C" w:rsidP="00401462">
            <w:r w:rsidRPr="00A7547C">
              <w:rPr>
                <w:rFonts w:ascii="Arial" w:hAnsi="Arial" w:cs="Arial"/>
                <w:b/>
                <w:sz w:val="20"/>
                <w:szCs w:val="20"/>
              </w:rPr>
              <w:t>Log Lap (19mm)</w:t>
            </w:r>
          </w:p>
        </w:tc>
        <w:tc>
          <w:tcPr>
            <w:tcW w:w="1507" w:type="dxa"/>
            <w:shd w:val="pct35" w:color="auto" w:fill="auto"/>
          </w:tcPr>
          <w:p w14:paraId="368E779D" w14:textId="77777777" w:rsidR="009D1961" w:rsidRDefault="009D1961" w:rsidP="00401462"/>
        </w:tc>
        <w:tc>
          <w:tcPr>
            <w:tcW w:w="1507" w:type="dxa"/>
            <w:shd w:val="pct5" w:color="auto" w:fill="auto"/>
          </w:tcPr>
          <w:p w14:paraId="128F997B" w14:textId="77777777" w:rsidR="009D1961" w:rsidRPr="009D1961" w:rsidRDefault="009D1961" w:rsidP="00401462">
            <w:pPr>
              <w:rPr>
                <w:rFonts w:ascii="Arial" w:hAnsi="Arial" w:cs="Arial"/>
                <w:b/>
              </w:rPr>
            </w:pPr>
            <w:proofErr w:type="spellStart"/>
            <w:r w:rsidRPr="009D1961">
              <w:rPr>
                <w:rFonts w:ascii="Arial" w:hAnsi="Arial" w:cs="Arial"/>
                <w:b/>
              </w:rPr>
              <w:t>Apent</w:t>
            </w:r>
            <w:proofErr w:type="spellEnd"/>
          </w:p>
        </w:tc>
        <w:tc>
          <w:tcPr>
            <w:tcW w:w="1507" w:type="dxa"/>
            <w:shd w:val="pct5" w:color="auto" w:fill="auto"/>
          </w:tcPr>
          <w:p w14:paraId="29FFB630" w14:textId="77777777" w:rsidR="009D1961" w:rsidRDefault="00A7547C" w:rsidP="00401462">
            <w:r w:rsidRPr="00A7547C">
              <w:rPr>
                <w:rFonts w:ascii="Arial" w:hAnsi="Arial" w:cs="Arial"/>
                <w:b/>
                <w:sz w:val="20"/>
                <w:szCs w:val="20"/>
              </w:rPr>
              <w:t>Tongued and Grooved (12mm)</w:t>
            </w:r>
          </w:p>
        </w:tc>
        <w:tc>
          <w:tcPr>
            <w:tcW w:w="1507" w:type="dxa"/>
            <w:shd w:val="pct5" w:color="auto" w:fill="auto"/>
          </w:tcPr>
          <w:p w14:paraId="51FD133F" w14:textId="77777777" w:rsidR="009D1961" w:rsidRDefault="00A7547C" w:rsidP="00401462">
            <w:r w:rsidRPr="00A7547C">
              <w:rPr>
                <w:rFonts w:ascii="Arial" w:hAnsi="Arial" w:cs="Arial"/>
                <w:b/>
                <w:sz w:val="20"/>
                <w:szCs w:val="20"/>
              </w:rPr>
              <w:t>Log Lap (19mm)</w:t>
            </w:r>
          </w:p>
        </w:tc>
      </w:tr>
      <w:tr w:rsidR="009D1961" w14:paraId="5E3290BA" w14:textId="77777777" w:rsidTr="009D1961">
        <w:trPr>
          <w:trHeight w:val="272"/>
        </w:trPr>
        <w:tc>
          <w:tcPr>
            <w:tcW w:w="1506" w:type="dxa"/>
          </w:tcPr>
          <w:p w14:paraId="272EC4C4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1506" w:type="dxa"/>
          </w:tcPr>
          <w:p w14:paraId="483F6673" w14:textId="1E00B4F3" w:rsidR="00627CF3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0F15">
              <w:rPr>
                <w:rFonts w:ascii="Arial" w:hAnsi="Arial" w:cs="Arial"/>
                <w:b/>
              </w:rPr>
              <w:t>728</w:t>
            </w:r>
          </w:p>
        </w:tc>
        <w:tc>
          <w:tcPr>
            <w:tcW w:w="1507" w:type="dxa"/>
          </w:tcPr>
          <w:p w14:paraId="434A1C0C" w14:textId="016D93B8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8</w:t>
            </w:r>
            <w:r w:rsidR="009B0F15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07" w:type="dxa"/>
            <w:shd w:val="pct35" w:color="auto" w:fill="auto"/>
          </w:tcPr>
          <w:p w14:paraId="0D22E323" w14:textId="77777777" w:rsidR="009D1961" w:rsidRDefault="009D1961" w:rsidP="00401462"/>
        </w:tc>
        <w:tc>
          <w:tcPr>
            <w:tcW w:w="1507" w:type="dxa"/>
          </w:tcPr>
          <w:p w14:paraId="0E7062FA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1507" w:type="dxa"/>
          </w:tcPr>
          <w:p w14:paraId="0891B936" w14:textId="5804B2D1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36755">
              <w:rPr>
                <w:rFonts w:ascii="Arial" w:hAnsi="Arial" w:cs="Arial"/>
                <w:b/>
              </w:rPr>
              <w:t>7</w:t>
            </w:r>
            <w:r w:rsidR="00867C9F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1507" w:type="dxa"/>
          </w:tcPr>
          <w:p w14:paraId="597AFC6C" w14:textId="5698F66A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902</w:t>
            </w:r>
          </w:p>
        </w:tc>
      </w:tr>
      <w:tr w:rsidR="009D1961" w14:paraId="75345CF8" w14:textId="77777777" w:rsidTr="009D1961">
        <w:trPr>
          <w:trHeight w:val="272"/>
        </w:trPr>
        <w:tc>
          <w:tcPr>
            <w:tcW w:w="1506" w:type="dxa"/>
          </w:tcPr>
          <w:p w14:paraId="54E71313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1506" w:type="dxa"/>
          </w:tcPr>
          <w:p w14:paraId="3FD3A222" w14:textId="0E39DD97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7</w:t>
            </w:r>
            <w:r w:rsidR="009B0F15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507" w:type="dxa"/>
          </w:tcPr>
          <w:p w14:paraId="34FFD136" w14:textId="5C84E3BE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36755">
              <w:rPr>
                <w:rFonts w:ascii="Arial" w:hAnsi="Arial" w:cs="Arial"/>
                <w:b/>
              </w:rPr>
              <w:t>8</w:t>
            </w:r>
            <w:r w:rsidR="009B0F15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07" w:type="dxa"/>
            <w:shd w:val="pct35" w:color="auto" w:fill="auto"/>
          </w:tcPr>
          <w:p w14:paraId="5509DCCF" w14:textId="77777777" w:rsidR="009D1961" w:rsidRDefault="009D1961" w:rsidP="00401462"/>
        </w:tc>
        <w:tc>
          <w:tcPr>
            <w:tcW w:w="1507" w:type="dxa"/>
          </w:tcPr>
          <w:p w14:paraId="7668C305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1507" w:type="dxa"/>
          </w:tcPr>
          <w:p w14:paraId="2C0E7E25" w14:textId="622A9EAC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811</w:t>
            </w:r>
          </w:p>
        </w:tc>
        <w:tc>
          <w:tcPr>
            <w:tcW w:w="1507" w:type="dxa"/>
          </w:tcPr>
          <w:p w14:paraId="430A1780" w14:textId="244E6620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9</w:t>
            </w:r>
            <w:r w:rsidR="00867C9F">
              <w:rPr>
                <w:rFonts w:ascii="Arial" w:hAnsi="Arial" w:cs="Arial"/>
                <w:b/>
              </w:rPr>
              <w:t>56</w:t>
            </w:r>
          </w:p>
        </w:tc>
      </w:tr>
      <w:tr w:rsidR="009D1961" w14:paraId="16B05C63" w14:textId="77777777" w:rsidTr="009D1961">
        <w:trPr>
          <w:trHeight w:val="272"/>
        </w:trPr>
        <w:tc>
          <w:tcPr>
            <w:tcW w:w="1506" w:type="dxa"/>
          </w:tcPr>
          <w:p w14:paraId="74DF7D44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1506" w:type="dxa"/>
          </w:tcPr>
          <w:p w14:paraId="3CD59E8D" w14:textId="43B1D376" w:rsidR="009D1961" w:rsidRPr="0085338F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0F15">
              <w:rPr>
                <w:rFonts w:ascii="Arial" w:hAnsi="Arial" w:cs="Arial"/>
                <w:b/>
              </w:rPr>
              <w:t>813</w:t>
            </w:r>
          </w:p>
        </w:tc>
        <w:tc>
          <w:tcPr>
            <w:tcW w:w="1507" w:type="dxa"/>
          </w:tcPr>
          <w:p w14:paraId="6A306302" w14:textId="03D4A228" w:rsidR="009D1961" w:rsidRPr="0085338F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9</w:t>
            </w:r>
            <w:r w:rsidR="009B0F15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07" w:type="dxa"/>
            <w:shd w:val="pct35" w:color="auto" w:fill="auto"/>
          </w:tcPr>
          <w:p w14:paraId="5D53311F" w14:textId="77777777" w:rsidR="009D1961" w:rsidRDefault="009D1961" w:rsidP="00401462"/>
        </w:tc>
        <w:tc>
          <w:tcPr>
            <w:tcW w:w="1507" w:type="dxa"/>
          </w:tcPr>
          <w:p w14:paraId="5B905398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1507" w:type="dxa"/>
          </w:tcPr>
          <w:p w14:paraId="4AE3C62F" w14:textId="54050E0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8</w:t>
            </w:r>
            <w:r w:rsidR="00867C9F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507" w:type="dxa"/>
          </w:tcPr>
          <w:p w14:paraId="1F36DC5B" w14:textId="2941AD5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1034</w:t>
            </w:r>
          </w:p>
        </w:tc>
      </w:tr>
      <w:tr w:rsidR="009D1961" w14:paraId="67214EB9" w14:textId="77777777" w:rsidTr="009D1961">
        <w:trPr>
          <w:trHeight w:val="272"/>
        </w:trPr>
        <w:tc>
          <w:tcPr>
            <w:tcW w:w="1506" w:type="dxa"/>
          </w:tcPr>
          <w:p w14:paraId="06D506D4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1506" w:type="dxa"/>
          </w:tcPr>
          <w:p w14:paraId="3573A3B8" w14:textId="7450F8F9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8</w:t>
            </w:r>
            <w:r w:rsidR="009B0F15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507" w:type="dxa"/>
          </w:tcPr>
          <w:p w14:paraId="305CA63B" w14:textId="47153E33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0F15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07" w:type="dxa"/>
            <w:shd w:val="pct35" w:color="auto" w:fill="auto"/>
          </w:tcPr>
          <w:p w14:paraId="6D61FDD9" w14:textId="77777777" w:rsidR="009D1961" w:rsidRDefault="009D1961" w:rsidP="00401462"/>
        </w:tc>
        <w:tc>
          <w:tcPr>
            <w:tcW w:w="1507" w:type="dxa"/>
          </w:tcPr>
          <w:p w14:paraId="6354548F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1507" w:type="dxa"/>
          </w:tcPr>
          <w:p w14:paraId="353CCCFD" w14:textId="46E2F649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919</w:t>
            </w:r>
          </w:p>
        </w:tc>
        <w:tc>
          <w:tcPr>
            <w:tcW w:w="1507" w:type="dxa"/>
          </w:tcPr>
          <w:p w14:paraId="7890D3FB" w14:textId="17C4C6F0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1</w:t>
            </w:r>
            <w:r w:rsidR="00867C9F">
              <w:rPr>
                <w:rFonts w:ascii="Arial" w:hAnsi="Arial" w:cs="Arial"/>
                <w:b/>
              </w:rPr>
              <w:t>116</w:t>
            </w:r>
          </w:p>
        </w:tc>
      </w:tr>
      <w:tr w:rsidR="009D1961" w14:paraId="0C38DBB7" w14:textId="77777777" w:rsidTr="009D1961">
        <w:trPr>
          <w:trHeight w:val="287"/>
        </w:trPr>
        <w:tc>
          <w:tcPr>
            <w:tcW w:w="1506" w:type="dxa"/>
          </w:tcPr>
          <w:p w14:paraId="03D609DE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506" w:type="dxa"/>
          </w:tcPr>
          <w:p w14:paraId="45454A63" w14:textId="53F6444C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0F15">
              <w:rPr>
                <w:rFonts w:ascii="Arial" w:hAnsi="Arial" w:cs="Arial"/>
                <w:b/>
              </w:rPr>
              <w:t>1021</w:t>
            </w:r>
          </w:p>
        </w:tc>
        <w:tc>
          <w:tcPr>
            <w:tcW w:w="1507" w:type="dxa"/>
          </w:tcPr>
          <w:p w14:paraId="0E438F69" w14:textId="2649052F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9B0F15"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1507" w:type="dxa"/>
            <w:shd w:val="pct35" w:color="auto" w:fill="auto"/>
          </w:tcPr>
          <w:p w14:paraId="50E161A5" w14:textId="77777777" w:rsidR="009D1961" w:rsidRDefault="009D1961" w:rsidP="00401462"/>
        </w:tc>
        <w:tc>
          <w:tcPr>
            <w:tcW w:w="1507" w:type="dxa"/>
          </w:tcPr>
          <w:p w14:paraId="716BE11D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507" w:type="dxa"/>
          </w:tcPr>
          <w:p w14:paraId="52A7FE22" w14:textId="40969A06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10</w:t>
            </w:r>
            <w:r w:rsidR="00867C9F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1507" w:type="dxa"/>
          </w:tcPr>
          <w:p w14:paraId="11CD4E13" w14:textId="0539ED42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867C9F">
              <w:rPr>
                <w:rFonts w:ascii="Arial" w:hAnsi="Arial" w:cs="Arial"/>
                <w:b/>
              </w:rPr>
              <w:t>342</w:t>
            </w:r>
          </w:p>
        </w:tc>
      </w:tr>
      <w:tr w:rsidR="009D1961" w14:paraId="7F5560B0" w14:textId="77777777" w:rsidTr="009D1961">
        <w:trPr>
          <w:trHeight w:val="272"/>
        </w:trPr>
        <w:tc>
          <w:tcPr>
            <w:tcW w:w="1506" w:type="dxa"/>
          </w:tcPr>
          <w:p w14:paraId="7C51A06B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1506" w:type="dxa"/>
          </w:tcPr>
          <w:p w14:paraId="628417C3" w14:textId="409341DA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9B0F15">
              <w:rPr>
                <w:rFonts w:ascii="Arial" w:hAnsi="Arial" w:cs="Arial"/>
                <w:b/>
              </w:rPr>
              <w:t>313</w:t>
            </w:r>
          </w:p>
        </w:tc>
        <w:tc>
          <w:tcPr>
            <w:tcW w:w="1507" w:type="dxa"/>
          </w:tcPr>
          <w:p w14:paraId="00908D74" w14:textId="2DFC80A4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9B0F15">
              <w:rPr>
                <w:rFonts w:ascii="Arial" w:hAnsi="Arial" w:cs="Arial"/>
                <w:b/>
              </w:rPr>
              <w:t>563</w:t>
            </w:r>
          </w:p>
        </w:tc>
        <w:tc>
          <w:tcPr>
            <w:tcW w:w="1507" w:type="dxa"/>
            <w:shd w:val="pct35" w:color="auto" w:fill="auto"/>
          </w:tcPr>
          <w:p w14:paraId="448F470C" w14:textId="77777777" w:rsidR="009D1961" w:rsidRDefault="009D1961" w:rsidP="00401462"/>
        </w:tc>
        <w:tc>
          <w:tcPr>
            <w:tcW w:w="1507" w:type="dxa"/>
          </w:tcPr>
          <w:p w14:paraId="47A58222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1507" w:type="dxa"/>
          </w:tcPr>
          <w:p w14:paraId="337E3170" w14:textId="28D3259F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867C9F">
              <w:rPr>
                <w:rFonts w:ascii="Arial" w:hAnsi="Arial" w:cs="Arial"/>
                <w:b/>
              </w:rPr>
              <w:t>456</w:t>
            </w:r>
          </w:p>
        </w:tc>
        <w:tc>
          <w:tcPr>
            <w:tcW w:w="1507" w:type="dxa"/>
          </w:tcPr>
          <w:p w14:paraId="0B3B5C6C" w14:textId="6A04AF26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867C9F">
              <w:rPr>
                <w:rFonts w:ascii="Arial" w:hAnsi="Arial" w:cs="Arial"/>
                <w:b/>
              </w:rPr>
              <w:t>748</w:t>
            </w:r>
          </w:p>
        </w:tc>
      </w:tr>
      <w:tr w:rsidR="009D1961" w14:paraId="422FCF1E" w14:textId="77777777" w:rsidTr="009D1961">
        <w:trPr>
          <w:trHeight w:val="272"/>
        </w:trPr>
        <w:tc>
          <w:tcPr>
            <w:tcW w:w="1506" w:type="dxa"/>
          </w:tcPr>
          <w:p w14:paraId="096B4EC1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506" w:type="dxa"/>
          </w:tcPr>
          <w:p w14:paraId="74B8FDAE" w14:textId="03E5C817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2</w:t>
            </w:r>
            <w:r w:rsidR="009B0F15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507" w:type="dxa"/>
          </w:tcPr>
          <w:p w14:paraId="77E8E58F" w14:textId="54D4D290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51693">
              <w:rPr>
                <w:rFonts w:ascii="Arial" w:hAnsi="Arial" w:cs="Arial"/>
                <w:b/>
              </w:rPr>
              <w:t>1</w:t>
            </w:r>
            <w:r w:rsidR="009B0F15">
              <w:rPr>
                <w:rFonts w:ascii="Arial" w:hAnsi="Arial" w:cs="Arial"/>
                <w:b/>
              </w:rPr>
              <w:t>515</w:t>
            </w:r>
          </w:p>
        </w:tc>
        <w:tc>
          <w:tcPr>
            <w:tcW w:w="1507" w:type="dxa"/>
            <w:shd w:val="pct35" w:color="auto" w:fill="auto"/>
          </w:tcPr>
          <w:p w14:paraId="3CBB87C6" w14:textId="77777777" w:rsidR="009D1961" w:rsidRDefault="009D1961" w:rsidP="00401462"/>
        </w:tc>
        <w:tc>
          <w:tcPr>
            <w:tcW w:w="1507" w:type="dxa"/>
          </w:tcPr>
          <w:p w14:paraId="01549545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507" w:type="dxa"/>
          </w:tcPr>
          <w:p w14:paraId="24EF1F7B" w14:textId="6DFB484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7319DE">
              <w:rPr>
                <w:rFonts w:ascii="Arial" w:hAnsi="Arial" w:cs="Arial"/>
                <w:b/>
              </w:rPr>
              <w:t>3</w:t>
            </w:r>
            <w:r w:rsidR="00867C9F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07" w:type="dxa"/>
          </w:tcPr>
          <w:p w14:paraId="049779FF" w14:textId="74CF8E25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867C9F">
              <w:rPr>
                <w:rFonts w:ascii="Arial" w:hAnsi="Arial" w:cs="Arial"/>
                <w:b/>
              </w:rPr>
              <w:t>672</w:t>
            </w:r>
          </w:p>
        </w:tc>
      </w:tr>
      <w:tr w:rsidR="009D1961" w14:paraId="728C47FA" w14:textId="77777777" w:rsidTr="009D1961">
        <w:trPr>
          <w:trHeight w:val="272"/>
        </w:trPr>
        <w:tc>
          <w:tcPr>
            <w:tcW w:w="1506" w:type="dxa"/>
          </w:tcPr>
          <w:p w14:paraId="3F2978D2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506" w:type="dxa"/>
          </w:tcPr>
          <w:p w14:paraId="350CD406" w14:textId="41880799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2B6F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4</w:t>
            </w:r>
            <w:r w:rsidR="009B0F15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507" w:type="dxa"/>
          </w:tcPr>
          <w:p w14:paraId="482ECBD0" w14:textId="6DDF68A3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9B0F15">
              <w:rPr>
                <w:rFonts w:ascii="Arial" w:hAnsi="Arial" w:cs="Arial"/>
                <w:b/>
              </w:rPr>
              <w:t>756</w:t>
            </w:r>
          </w:p>
        </w:tc>
        <w:tc>
          <w:tcPr>
            <w:tcW w:w="1507" w:type="dxa"/>
            <w:shd w:val="pct35" w:color="auto" w:fill="auto"/>
          </w:tcPr>
          <w:p w14:paraId="464DB80A" w14:textId="77777777" w:rsidR="009D1961" w:rsidRDefault="009D1961" w:rsidP="00401462"/>
        </w:tc>
        <w:tc>
          <w:tcPr>
            <w:tcW w:w="1507" w:type="dxa"/>
          </w:tcPr>
          <w:p w14:paraId="2E9A2A6E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507" w:type="dxa"/>
          </w:tcPr>
          <w:p w14:paraId="6B5A8CC8" w14:textId="2AD2A378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867C9F">
              <w:rPr>
                <w:rFonts w:ascii="Arial" w:hAnsi="Arial" w:cs="Arial"/>
                <w:b/>
              </w:rPr>
              <w:t>654</w:t>
            </w:r>
          </w:p>
        </w:tc>
        <w:tc>
          <w:tcPr>
            <w:tcW w:w="1507" w:type="dxa"/>
          </w:tcPr>
          <w:p w14:paraId="0BD7D829" w14:textId="1B9F58CA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2046</w:t>
            </w:r>
          </w:p>
        </w:tc>
      </w:tr>
      <w:tr w:rsidR="009D1961" w14:paraId="2C336E11" w14:textId="77777777" w:rsidTr="009D1961">
        <w:trPr>
          <w:trHeight w:val="272"/>
        </w:trPr>
        <w:tc>
          <w:tcPr>
            <w:tcW w:w="1506" w:type="dxa"/>
          </w:tcPr>
          <w:p w14:paraId="0AB22CAC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506" w:type="dxa"/>
          </w:tcPr>
          <w:p w14:paraId="706876DB" w14:textId="2CD7D41E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3</w:t>
            </w:r>
            <w:r w:rsidR="009B0F15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507" w:type="dxa"/>
          </w:tcPr>
          <w:p w14:paraId="72A4AE7C" w14:textId="3B53B4ED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9B0F15"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507" w:type="dxa"/>
            <w:shd w:val="pct35" w:color="auto" w:fill="auto"/>
          </w:tcPr>
          <w:p w14:paraId="32C6BFDC" w14:textId="77777777" w:rsidR="009D1961" w:rsidRDefault="009D1961" w:rsidP="00401462"/>
        </w:tc>
        <w:tc>
          <w:tcPr>
            <w:tcW w:w="1507" w:type="dxa"/>
          </w:tcPr>
          <w:p w14:paraId="0DBB3BA8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507" w:type="dxa"/>
          </w:tcPr>
          <w:p w14:paraId="62EC629D" w14:textId="597114EC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867C9F">
              <w:rPr>
                <w:rFonts w:ascii="Arial" w:hAnsi="Arial" w:cs="Arial"/>
                <w:b/>
              </w:rPr>
              <w:t>457</w:t>
            </w:r>
          </w:p>
        </w:tc>
        <w:tc>
          <w:tcPr>
            <w:tcW w:w="1507" w:type="dxa"/>
          </w:tcPr>
          <w:p w14:paraId="218FFEEC" w14:textId="393B8EA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867C9F">
              <w:rPr>
                <w:rFonts w:ascii="Arial" w:hAnsi="Arial" w:cs="Arial"/>
                <w:b/>
              </w:rPr>
              <w:t>748</w:t>
            </w:r>
          </w:p>
        </w:tc>
      </w:tr>
      <w:tr w:rsidR="009D1961" w14:paraId="74FECD17" w14:textId="77777777" w:rsidTr="009D1961">
        <w:trPr>
          <w:trHeight w:val="272"/>
        </w:trPr>
        <w:tc>
          <w:tcPr>
            <w:tcW w:w="1506" w:type="dxa"/>
          </w:tcPr>
          <w:p w14:paraId="4C123CD8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506" w:type="dxa"/>
          </w:tcPr>
          <w:p w14:paraId="72B50CEC" w14:textId="424A124C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1</w:t>
            </w:r>
            <w:r w:rsidR="005D63D8">
              <w:rPr>
                <w:rFonts w:ascii="Arial" w:hAnsi="Arial" w:cs="Arial"/>
                <w:b/>
              </w:rPr>
              <w:t>6</w:t>
            </w:r>
            <w:r w:rsidR="009B0F15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07" w:type="dxa"/>
          </w:tcPr>
          <w:p w14:paraId="26BDAD80" w14:textId="14711887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11D0F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1507" w:type="dxa"/>
            <w:shd w:val="pct35" w:color="auto" w:fill="auto"/>
          </w:tcPr>
          <w:p w14:paraId="55B5D367" w14:textId="77777777" w:rsidR="009D1961" w:rsidRDefault="009D1961" w:rsidP="00401462"/>
        </w:tc>
        <w:tc>
          <w:tcPr>
            <w:tcW w:w="1507" w:type="dxa"/>
          </w:tcPr>
          <w:p w14:paraId="3B7BF055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507" w:type="dxa"/>
          </w:tcPr>
          <w:p w14:paraId="1CBFC586" w14:textId="0F0878E8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867C9F">
              <w:rPr>
                <w:rFonts w:ascii="Arial" w:hAnsi="Arial" w:cs="Arial"/>
                <w:b/>
              </w:rPr>
              <w:t>772</w:t>
            </w:r>
          </w:p>
        </w:tc>
        <w:tc>
          <w:tcPr>
            <w:tcW w:w="1507" w:type="dxa"/>
          </w:tcPr>
          <w:p w14:paraId="04095497" w14:textId="40176384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123</w:t>
            </w:r>
          </w:p>
        </w:tc>
      </w:tr>
      <w:tr w:rsidR="009D1961" w14:paraId="79A670DF" w14:textId="77777777" w:rsidTr="009D1961">
        <w:trPr>
          <w:trHeight w:val="272"/>
        </w:trPr>
        <w:tc>
          <w:tcPr>
            <w:tcW w:w="1506" w:type="dxa"/>
          </w:tcPr>
          <w:p w14:paraId="6E0ED9F2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506" w:type="dxa"/>
          </w:tcPr>
          <w:p w14:paraId="4ACC1D03" w14:textId="510C034F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9B0F15">
              <w:rPr>
                <w:rFonts w:ascii="Arial" w:hAnsi="Arial" w:cs="Arial"/>
                <w:b/>
              </w:rPr>
              <w:t>936</w:t>
            </w:r>
          </w:p>
        </w:tc>
        <w:tc>
          <w:tcPr>
            <w:tcW w:w="1507" w:type="dxa"/>
          </w:tcPr>
          <w:p w14:paraId="1381DEEC" w14:textId="459EDBFF" w:rsidR="0053413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319DE">
              <w:rPr>
                <w:rFonts w:ascii="Arial" w:hAnsi="Arial" w:cs="Arial"/>
                <w:b/>
              </w:rPr>
              <w:t>2</w:t>
            </w:r>
            <w:r w:rsidR="00D11D0F">
              <w:rPr>
                <w:rFonts w:ascii="Arial" w:hAnsi="Arial" w:cs="Arial"/>
                <w:b/>
              </w:rPr>
              <w:t>309</w:t>
            </w:r>
          </w:p>
        </w:tc>
        <w:tc>
          <w:tcPr>
            <w:tcW w:w="1507" w:type="dxa"/>
            <w:shd w:val="pct35" w:color="auto" w:fill="auto"/>
          </w:tcPr>
          <w:p w14:paraId="7851CD9C" w14:textId="77777777" w:rsidR="009D1961" w:rsidRDefault="009D1961" w:rsidP="00401462"/>
        </w:tc>
        <w:tc>
          <w:tcPr>
            <w:tcW w:w="1507" w:type="dxa"/>
          </w:tcPr>
          <w:p w14:paraId="7549DD9E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507" w:type="dxa"/>
          </w:tcPr>
          <w:p w14:paraId="2DC7F1A8" w14:textId="4691D122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2046</w:t>
            </w:r>
          </w:p>
        </w:tc>
        <w:tc>
          <w:tcPr>
            <w:tcW w:w="1507" w:type="dxa"/>
          </w:tcPr>
          <w:p w14:paraId="6A8E8C3A" w14:textId="6BD9B790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867C9F">
              <w:rPr>
                <w:rFonts w:ascii="Arial" w:hAnsi="Arial" w:cs="Arial"/>
                <w:b/>
              </w:rPr>
              <w:t>457</w:t>
            </w:r>
          </w:p>
        </w:tc>
      </w:tr>
      <w:tr w:rsidR="009D1961" w14:paraId="5C493971" w14:textId="77777777" w:rsidTr="009D1961">
        <w:trPr>
          <w:trHeight w:val="272"/>
        </w:trPr>
        <w:tc>
          <w:tcPr>
            <w:tcW w:w="1506" w:type="dxa"/>
          </w:tcPr>
          <w:p w14:paraId="0145191F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506" w:type="dxa"/>
          </w:tcPr>
          <w:p w14:paraId="52E16259" w14:textId="78F5D2DC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D63D8">
              <w:rPr>
                <w:rFonts w:ascii="Arial" w:hAnsi="Arial" w:cs="Arial"/>
                <w:b/>
              </w:rPr>
              <w:t>2</w:t>
            </w:r>
            <w:r w:rsidR="009B0F15">
              <w:rPr>
                <w:rFonts w:ascii="Arial" w:hAnsi="Arial" w:cs="Arial"/>
                <w:b/>
              </w:rPr>
              <w:t>186</w:t>
            </w:r>
          </w:p>
        </w:tc>
        <w:tc>
          <w:tcPr>
            <w:tcW w:w="1507" w:type="dxa"/>
          </w:tcPr>
          <w:p w14:paraId="2B86D0FE" w14:textId="34F7BDB2" w:rsidR="009D1961" w:rsidRPr="0085338F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D11D0F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1507" w:type="dxa"/>
            <w:shd w:val="pct35" w:color="auto" w:fill="auto"/>
          </w:tcPr>
          <w:p w14:paraId="6E0C6B59" w14:textId="77777777" w:rsidR="009D1961" w:rsidRDefault="009D1961" w:rsidP="00401462"/>
        </w:tc>
        <w:tc>
          <w:tcPr>
            <w:tcW w:w="1507" w:type="dxa"/>
          </w:tcPr>
          <w:p w14:paraId="6D7F35AF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507" w:type="dxa"/>
          </w:tcPr>
          <w:p w14:paraId="443B5A42" w14:textId="3CE15C78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1507" w:type="dxa"/>
          </w:tcPr>
          <w:p w14:paraId="34026E2B" w14:textId="1A8A0254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790</w:t>
            </w:r>
          </w:p>
        </w:tc>
      </w:tr>
      <w:tr w:rsidR="009D1961" w14:paraId="271921C3" w14:textId="77777777" w:rsidTr="009D1961">
        <w:trPr>
          <w:trHeight w:val="272"/>
        </w:trPr>
        <w:tc>
          <w:tcPr>
            <w:tcW w:w="1506" w:type="dxa"/>
          </w:tcPr>
          <w:p w14:paraId="002D8B62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 xml:space="preserve">16 x 8 </w:t>
            </w:r>
          </w:p>
        </w:tc>
        <w:tc>
          <w:tcPr>
            <w:tcW w:w="1506" w:type="dxa"/>
          </w:tcPr>
          <w:p w14:paraId="6E48CE38" w14:textId="60479DAF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9B0F15">
              <w:rPr>
                <w:rFonts w:ascii="Arial" w:hAnsi="Arial" w:cs="Arial"/>
                <w:b/>
              </w:rPr>
              <w:t>440</w:t>
            </w:r>
          </w:p>
        </w:tc>
        <w:tc>
          <w:tcPr>
            <w:tcW w:w="1507" w:type="dxa"/>
          </w:tcPr>
          <w:p w14:paraId="7A1C2D35" w14:textId="33E85F63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D11D0F">
              <w:rPr>
                <w:rFonts w:ascii="Arial" w:hAnsi="Arial" w:cs="Arial"/>
                <w:b/>
              </w:rPr>
              <w:t>912</w:t>
            </w:r>
          </w:p>
        </w:tc>
        <w:tc>
          <w:tcPr>
            <w:tcW w:w="1507" w:type="dxa"/>
            <w:shd w:val="pct35" w:color="auto" w:fill="auto"/>
          </w:tcPr>
          <w:p w14:paraId="25FF4404" w14:textId="77777777" w:rsidR="009D1961" w:rsidRDefault="009D1961" w:rsidP="00401462"/>
        </w:tc>
        <w:tc>
          <w:tcPr>
            <w:tcW w:w="1507" w:type="dxa"/>
          </w:tcPr>
          <w:p w14:paraId="4CE1075F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1507" w:type="dxa"/>
          </w:tcPr>
          <w:p w14:paraId="6FE4B102" w14:textId="006F5286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867C9F">
              <w:rPr>
                <w:rFonts w:ascii="Arial" w:hAnsi="Arial" w:cs="Arial"/>
                <w:b/>
              </w:rPr>
              <w:t>602</w:t>
            </w:r>
          </w:p>
        </w:tc>
        <w:tc>
          <w:tcPr>
            <w:tcW w:w="1507" w:type="dxa"/>
          </w:tcPr>
          <w:p w14:paraId="33679057" w14:textId="4B59602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867C9F">
              <w:rPr>
                <w:rFonts w:ascii="Arial" w:hAnsi="Arial" w:cs="Arial"/>
                <w:b/>
              </w:rPr>
              <w:t>3117</w:t>
            </w:r>
          </w:p>
        </w:tc>
      </w:tr>
      <w:tr w:rsidR="009D1961" w14:paraId="0696C70A" w14:textId="77777777" w:rsidTr="009D1961">
        <w:trPr>
          <w:trHeight w:val="272"/>
        </w:trPr>
        <w:tc>
          <w:tcPr>
            <w:tcW w:w="1506" w:type="dxa"/>
          </w:tcPr>
          <w:p w14:paraId="0A310C9C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506" w:type="dxa"/>
          </w:tcPr>
          <w:p w14:paraId="16BD7D30" w14:textId="13F2CB2F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B0F15">
              <w:rPr>
                <w:rFonts w:ascii="Arial" w:hAnsi="Arial" w:cs="Arial"/>
                <w:b/>
              </w:rPr>
              <w:t>2082</w:t>
            </w:r>
          </w:p>
        </w:tc>
        <w:tc>
          <w:tcPr>
            <w:tcW w:w="1507" w:type="dxa"/>
          </w:tcPr>
          <w:p w14:paraId="7E785CF8" w14:textId="769B7A38" w:rsidR="009D1961" w:rsidRPr="0085338F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D11D0F">
              <w:rPr>
                <w:rFonts w:ascii="Arial" w:hAnsi="Arial" w:cs="Arial"/>
                <w:b/>
              </w:rPr>
              <w:t>493</w:t>
            </w:r>
          </w:p>
        </w:tc>
        <w:tc>
          <w:tcPr>
            <w:tcW w:w="1507" w:type="dxa"/>
            <w:shd w:val="pct35" w:color="auto" w:fill="auto"/>
          </w:tcPr>
          <w:p w14:paraId="6A93A1AF" w14:textId="77777777" w:rsidR="009D1961" w:rsidRDefault="009D1961" w:rsidP="00401462"/>
        </w:tc>
        <w:tc>
          <w:tcPr>
            <w:tcW w:w="1507" w:type="dxa"/>
          </w:tcPr>
          <w:p w14:paraId="3CAE9FB3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507" w:type="dxa"/>
          </w:tcPr>
          <w:p w14:paraId="123169CD" w14:textId="1899C7E8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205</w:t>
            </w:r>
          </w:p>
        </w:tc>
        <w:tc>
          <w:tcPr>
            <w:tcW w:w="1507" w:type="dxa"/>
          </w:tcPr>
          <w:p w14:paraId="0CB493CD" w14:textId="25255922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867C9F">
              <w:rPr>
                <w:rFonts w:ascii="Arial" w:hAnsi="Arial" w:cs="Arial"/>
                <w:b/>
              </w:rPr>
              <w:t>644</w:t>
            </w:r>
          </w:p>
        </w:tc>
      </w:tr>
      <w:tr w:rsidR="009D1961" w14:paraId="727D4804" w14:textId="77777777" w:rsidTr="009D1961">
        <w:trPr>
          <w:trHeight w:val="272"/>
        </w:trPr>
        <w:tc>
          <w:tcPr>
            <w:tcW w:w="1506" w:type="dxa"/>
          </w:tcPr>
          <w:p w14:paraId="615E7A83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506" w:type="dxa"/>
          </w:tcPr>
          <w:p w14:paraId="008ED00E" w14:textId="5F2E1C29" w:rsidR="009D1961" w:rsidRPr="0085338F" w:rsidRDefault="00D75F1B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B769E">
              <w:rPr>
                <w:rFonts w:ascii="Arial" w:hAnsi="Arial" w:cs="Arial"/>
                <w:b/>
              </w:rPr>
              <w:t>2</w:t>
            </w:r>
            <w:r w:rsidR="009B0F15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1507" w:type="dxa"/>
          </w:tcPr>
          <w:p w14:paraId="01D0621C" w14:textId="2F0A9308" w:rsidR="009D1961" w:rsidRPr="0085338F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4137E">
              <w:rPr>
                <w:rFonts w:ascii="Arial" w:hAnsi="Arial" w:cs="Arial"/>
                <w:b/>
              </w:rPr>
              <w:t>2</w:t>
            </w:r>
            <w:r w:rsidR="00D11D0F">
              <w:rPr>
                <w:rFonts w:ascii="Arial" w:hAnsi="Arial" w:cs="Arial"/>
                <w:b/>
              </w:rPr>
              <w:t>794</w:t>
            </w:r>
          </w:p>
        </w:tc>
        <w:tc>
          <w:tcPr>
            <w:tcW w:w="1507" w:type="dxa"/>
            <w:shd w:val="pct35" w:color="auto" w:fill="auto"/>
          </w:tcPr>
          <w:p w14:paraId="3250886B" w14:textId="77777777" w:rsidR="009D1961" w:rsidRDefault="009D1961" w:rsidP="00401462"/>
        </w:tc>
        <w:tc>
          <w:tcPr>
            <w:tcW w:w="1507" w:type="dxa"/>
          </w:tcPr>
          <w:p w14:paraId="568E3158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507" w:type="dxa"/>
          </w:tcPr>
          <w:p w14:paraId="2807DE91" w14:textId="2E87C2EB" w:rsidR="009D1961" w:rsidRPr="00D346B0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867C9F">
              <w:rPr>
                <w:rFonts w:ascii="Arial" w:hAnsi="Arial" w:cs="Arial"/>
                <w:b/>
              </w:rPr>
              <w:t>494</w:t>
            </w:r>
          </w:p>
        </w:tc>
        <w:tc>
          <w:tcPr>
            <w:tcW w:w="1507" w:type="dxa"/>
          </w:tcPr>
          <w:p w14:paraId="50F21786" w14:textId="5CD49485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26491A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994</w:t>
            </w:r>
          </w:p>
        </w:tc>
      </w:tr>
      <w:tr w:rsidR="009D1961" w14:paraId="5E05A54A" w14:textId="77777777" w:rsidTr="00D346B0">
        <w:trPr>
          <w:trHeight w:val="70"/>
        </w:trPr>
        <w:tc>
          <w:tcPr>
            <w:tcW w:w="1506" w:type="dxa"/>
          </w:tcPr>
          <w:p w14:paraId="4B40C793" w14:textId="77777777" w:rsidR="009D1961" w:rsidRPr="0085338F" w:rsidRDefault="00F737D3" w:rsidP="00401462">
            <w:pPr>
              <w:rPr>
                <w:rFonts w:ascii="Arial" w:hAnsi="Arial" w:cs="Arial"/>
                <w:b/>
              </w:rPr>
            </w:pPr>
            <w:r w:rsidRPr="0085338F"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1506" w:type="dxa"/>
          </w:tcPr>
          <w:p w14:paraId="0F3531A4" w14:textId="4FAD78E5" w:rsidR="009D1961" w:rsidRPr="0085338F" w:rsidRDefault="0064137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9B0F15">
              <w:rPr>
                <w:rFonts w:ascii="Arial" w:hAnsi="Arial" w:cs="Arial"/>
                <w:b/>
              </w:rPr>
              <w:t>782</w:t>
            </w:r>
          </w:p>
        </w:tc>
        <w:tc>
          <w:tcPr>
            <w:tcW w:w="1507" w:type="dxa"/>
          </w:tcPr>
          <w:p w14:paraId="06BE0EE3" w14:textId="2FE7DD42" w:rsidR="009D1961" w:rsidRPr="00A81247" w:rsidRDefault="00C7465C" w:rsidP="0040146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36755">
              <w:rPr>
                <w:rFonts w:ascii="Arial" w:hAnsi="Arial" w:cs="Arial"/>
                <w:b/>
              </w:rPr>
              <w:t>3</w:t>
            </w:r>
            <w:r w:rsidR="00D11D0F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1507" w:type="dxa"/>
            <w:shd w:val="pct35" w:color="auto" w:fill="auto"/>
          </w:tcPr>
          <w:p w14:paraId="444DD7AE" w14:textId="77777777" w:rsidR="009D1961" w:rsidRDefault="009D1961" w:rsidP="00401462"/>
        </w:tc>
        <w:tc>
          <w:tcPr>
            <w:tcW w:w="1507" w:type="dxa"/>
          </w:tcPr>
          <w:p w14:paraId="79581768" w14:textId="77777777" w:rsidR="009D1961" w:rsidRPr="00D346B0" w:rsidRDefault="00D17CF7" w:rsidP="00401462">
            <w:pPr>
              <w:rPr>
                <w:rFonts w:ascii="Arial" w:hAnsi="Arial" w:cs="Arial"/>
                <w:b/>
              </w:rPr>
            </w:pPr>
            <w:r w:rsidRPr="00D346B0">
              <w:rPr>
                <w:rFonts w:ascii="Arial" w:hAnsi="Arial" w:cs="Arial"/>
                <w:b/>
              </w:rPr>
              <w:t xml:space="preserve">14 x 10 </w:t>
            </w:r>
          </w:p>
        </w:tc>
        <w:tc>
          <w:tcPr>
            <w:tcW w:w="1507" w:type="dxa"/>
          </w:tcPr>
          <w:p w14:paraId="4386F1E2" w14:textId="62B9A11B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91562">
              <w:rPr>
                <w:rFonts w:ascii="Arial" w:hAnsi="Arial" w:cs="Arial"/>
                <w:b/>
              </w:rPr>
              <w:t>2</w:t>
            </w:r>
            <w:r w:rsidR="00867C9F">
              <w:rPr>
                <w:rFonts w:ascii="Arial" w:hAnsi="Arial" w:cs="Arial"/>
                <w:b/>
              </w:rPr>
              <w:t>976</w:t>
            </w:r>
          </w:p>
        </w:tc>
        <w:tc>
          <w:tcPr>
            <w:tcW w:w="1507" w:type="dxa"/>
          </w:tcPr>
          <w:p w14:paraId="2AFA43BE" w14:textId="335094DD" w:rsidR="009D1961" w:rsidRPr="00D346B0" w:rsidRDefault="00C7465C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3</w:t>
            </w:r>
            <w:r w:rsidR="00867C9F">
              <w:rPr>
                <w:rFonts w:ascii="Arial" w:hAnsi="Arial" w:cs="Arial"/>
                <w:b/>
              </w:rPr>
              <w:t>572</w:t>
            </w:r>
          </w:p>
        </w:tc>
      </w:tr>
    </w:tbl>
    <w:p w14:paraId="19A2FCD9" w14:textId="77777777" w:rsidR="004C3818" w:rsidRDefault="004C3818" w:rsidP="00054BD9"/>
    <w:p w14:paraId="37B0C358" w14:textId="77777777" w:rsidR="00D2233F" w:rsidRDefault="00D2233F" w:rsidP="006343EB">
      <w:pPr>
        <w:tabs>
          <w:tab w:val="left" w:pos="840"/>
          <w:tab w:val="left" w:pos="6885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</w:p>
    <w:p w14:paraId="6230914F" w14:textId="6922882B" w:rsidR="0015784D" w:rsidRDefault="007936D0" w:rsidP="006343EB">
      <w:pPr>
        <w:tabs>
          <w:tab w:val="left" w:pos="840"/>
          <w:tab w:val="left" w:pos="6885"/>
        </w:tabs>
      </w:pPr>
      <w:r w:rsidRPr="007936D0">
        <w:rPr>
          <w:rFonts w:ascii="Arial" w:hAnsi="Arial" w:cs="Arial"/>
          <w:b/>
          <w:sz w:val="44"/>
          <w:szCs w:val="44"/>
        </w:rPr>
        <w:lastRenderedPageBreak/>
        <w:t xml:space="preserve">           </w:t>
      </w:r>
      <w:r w:rsidR="0015784D" w:rsidRPr="007936D0">
        <w:rPr>
          <w:rFonts w:ascii="Arial" w:hAnsi="Arial" w:cs="Arial"/>
          <w:b/>
          <w:sz w:val="44"/>
          <w:szCs w:val="44"/>
          <w:u w:val="single"/>
        </w:rPr>
        <w:t>Worksho</w:t>
      </w:r>
      <w:r w:rsidR="001823FF">
        <w:rPr>
          <w:rFonts w:ascii="Arial" w:hAnsi="Arial" w:cs="Arial"/>
          <w:b/>
          <w:sz w:val="44"/>
          <w:szCs w:val="44"/>
          <w:u w:val="single"/>
        </w:rPr>
        <w:t>p</w:t>
      </w:r>
      <w:r w:rsidRPr="007936D0">
        <w:rPr>
          <w:rFonts w:ascii="Arial" w:hAnsi="Arial" w:cs="Arial"/>
          <w:b/>
          <w:sz w:val="32"/>
          <w:szCs w:val="32"/>
        </w:rPr>
        <w:t xml:space="preserve">                    </w:t>
      </w:r>
      <w:r w:rsidR="0015784D" w:rsidRPr="007936D0">
        <w:rPr>
          <w:rFonts w:ascii="Arial" w:hAnsi="Arial" w:cs="Arial"/>
          <w:b/>
          <w:sz w:val="44"/>
          <w:szCs w:val="44"/>
          <w:u w:val="single"/>
        </w:rPr>
        <w:t xml:space="preserve">Dutch </w:t>
      </w:r>
      <w:r w:rsidR="0015784D" w:rsidRPr="001823FF">
        <w:rPr>
          <w:rFonts w:ascii="Arial" w:hAnsi="Arial" w:cs="Arial"/>
          <w:b/>
          <w:sz w:val="44"/>
          <w:szCs w:val="44"/>
          <w:u w:val="single"/>
        </w:rPr>
        <w:t>Barn</w:t>
      </w:r>
      <w:r w:rsidR="001823FF">
        <w:rPr>
          <w:rFonts w:ascii="Arial" w:hAnsi="Arial" w:cs="Arial"/>
          <w:b/>
          <w:sz w:val="44"/>
          <w:szCs w:val="44"/>
        </w:rPr>
        <w:tab/>
      </w:r>
      <w:r w:rsidR="001823FF">
        <w:rPr>
          <w:rFonts w:ascii="Arial" w:hAnsi="Arial" w:cs="Arial"/>
          <w:b/>
          <w:sz w:val="44"/>
          <w:szCs w:val="44"/>
        </w:rPr>
        <w:tab/>
      </w:r>
      <w:r w:rsidR="002A6EAE" w:rsidRPr="001823FF">
        <w:rPr>
          <w:rFonts w:ascii="Arial" w:hAnsi="Arial" w:cs="Arial"/>
          <w:b/>
          <w:sz w:val="20"/>
          <w:szCs w:val="20"/>
        </w:rPr>
        <w:t>April</w:t>
      </w:r>
      <w:r w:rsidR="002A6EAE">
        <w:rPr>
          <w:rFonts w:ascii="Arial" w:hAnsi="Arial" w:cs="Arial"/>
          <w:b/>
          <w:sz w:val="20"/>
          <w:szCs w:val="20"/>
        </w:rPr>
        <w:t xml:space="preserve"> 2025</w:t>
      </w:r>
    </w:p>
    <w:p w14:paraId="7C43657A" w14:textId="77777777" w:rsidR="0015784D" w:rsidRDefault="0015784D" w:rsidP="0015784D"/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1036"/>
        <w:gridCol w:w="1390"/>
        <w:gridCol w:w="1609"/>
        <w:gridCol w:w="1336"/>
        <w:gridCol w:w="531"/>
        <w:gridCol w:w="1104"/>
        <w:gridCol w:w="1567"/>
        <w:gridCol w:w="1466"/>
      </w:tblGrid>
      <w:tr w:rsidR="0015784D" w:rsidRPr="00D80EE2" w14:paraId="08440559" w14:textId="77777777" w:rsidTr="00401462">
        <w:trPr>
          <w:trHeight w:val="286"/>
        </w:trPr>
        <w:tc>
          <w:tcPr>
            <w:tcW w:w="1061" w:type="dxa"/>
            <w:tcBorders>
              <w:bottom w:val="single" w:sz="4" w:space="0" w:color="auto"/>
            </w:tcBorders>
            <w:shd w:val="pct5" w:color="auto" w:fill="auto"/>
          </w:tcPr>
          <w:p w14:paraId="4098FB19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pct5" w:color="auto" w:fill="auto"/>
          </w:tcPr>
          <w:p w14:paraId="47E5B8A3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Workshop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52E914CA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 xml:space="preserve">Tongued and </w:t>
            </w:r>
            <w:proofErr w:type="gramStart"/>
            <w:r w:rsidRPr="00B34AC8">
              <w:rPr>
                <w:rFonts w:ascii="Arial" w:hAnsi="Arial" w:cs="Arial"/>
                <w:b/>
              </w:rPr>
              <w:t>Grooved</w:t>
            </w:r>
            <w:proofErr w:type="gramEnd"/>
          </w:p>
        </w:tc>
        <w:tc>
          <w:tcPr>
            <w:tcW w:w="1350" w:type="dxa"/>
            <w:tcBorders>
              <w:bottom w:val="single" w:sz="4" w:space="0" w:color="auto"/>
            </w:tcBorders>
            <w:shd w:val="pct5" w:color="auto" w:fill="auto"/>
          </w:tcPr>
          <w:p w14:paraId="52CF5F79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Log Lap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40" w:color="auto" w:fill="auto"/>
          </w:tcPr>
          <w:p w14:paraId="788E99D8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pct5" w:color="auto" w:fill="auto"/>
          </w:tcPr>
          <w:p w14:paraId="11B0DB19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Dutch Barn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pct5" w:color="auto" w:fill="auto"/>
          </w:tcPr>
          <w:p w14:paraId="48D209A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 xml:space="preserve">Tongued and </w:t>
            </w:r>
            <w:proofErr w:type="gramStart"/>
            <w:r w:rsidRPr="00B34AC8">
              <w:rPr>
                <w:rFonts w:ascii="Arial" w:hAnsi="Arial" w:cs="Arial"/>
                <w:b/>
              </w:rPr>
              <w:t>Grooved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  <w:shd w:val="pct5" w:color="auto" w:fill="auto"/>
          </w:tcPr>
          <w:p w14:paraId="3CC90EA8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Log Lap</w:t>
            </w:r>
          </w:p>
        </w:tc>
      </w:tr>
      <w:tr w:rsidR="0015784D" w:rsidRPr="00D80EE2" w14:paraId="3FA2F94C" w14:textId="77777777" w:rsidTr="00401462">
        <w:trPr>
          <w:trHeight w:val="286"/>
        </w:trPr>
        <w:tc>
          <w:tcPr>
            <w:tcW w:w="10039" w:type="dxa"/>
            <w:gridSpan w:val="8"/>
            <w:shd w:val="pct5" w:color="auto" w:fill="auto"/>
          </w:tcPr>
          <w:p w14:paraId="348DD14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 xml:space="preserve">6’ Wide </w:t>
            </w:r>
          </w:p>
        </w:tc>
      </w:tr>
      <w:tr w:rsidR="0015784D" w:rsidRPr="00D80EE2" w14:paraId="09943655" w14:textId="77777777" w:rsidTr="00401462">
        <w:trPr>
          <w:trHeight w:val="286"/>
        </w:trPr>
        <w:tc>
          <w:tcPr>
            <w:tcW w:w="1061" w:type="dxa"/>
            <w:vMerge w:val="restart"/>
          </w:tcPr>
          <w:p w14:paraId="6A42A449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9A56FE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1620" w:type="dxa"/>
          </w:tcPr>
          <w:p w14:paraId="7AC262D4" w14:textId="13B12BE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F52803">
              <w:rPr>
                <w:rFonts w:ascii="Arial" w:hAnsi="Arial" w:cs="Arial"/>
                <w:b/>
              </w:rPr>
              <w:t>1016</w:t>
            </w:r>
          </w:p>
        </w:tc>
        <w:tc>
          <w:tcPr>
            <w:tcW w:w="1350" w:type="dxa"/>
          </w:tcPr>
          <w:p w14:paraId="0E565987" w14:textId="077A55D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1</w:t>
            </w:r>
            <w:r w:rsidR="00F52803">
              <w:rPr>
                <w:rFonts w:ascii="Arial" w:hAnsi="Arial" w:cs="Arial"/>
                <w:b/>
              </w:rPr>
              <w:t>217</w:t>
            </w:r>
          </w:p>
        </w:tc>
        <w:tc>
          <w:tcPr>
            <w:tcW w:w="540" w:type="dxa"/>
            <w:vMerge w:val="restart"/>
            <w:shd w:val="pct40" w:color="auto" w:fill="auto"/>
          </w:tcPr>
          <w:p w14:paraId="21B542EC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41D5180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7" w:type="dxa"/>
          </w:tcPr>
          <w:p w14:paraId="2707722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84" w:type="dxa"/>
          </w:tcPr>
          <w:p w14:paraId="63B3F393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5784D" w:rsidRPr="00D80EE2" w14:paraId="5FEEF453" w14:textId="77777777" w:rsidTr="00401462">
        <w:trPr>
          <w:trHeight w:val="286"/>
        </w:trPr>
        <w:tc>
          <w:tcPr>
            <w:tcW w:w="1061" w:type="dxa"/>
            <w:vMerge/>
          </w:tcPr>
          <w:p w14:paraId="15F50BE3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74D5AEF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620" w:type="dxa"/>
          </w:tcPr>
          <w:p w14:paraId="44A75AEE" w14:textId="3C1BEA9B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1</w:t>
            </w:r>
            <w:r w:rsidR="00F52803">
              <w:rPr>
                <w:rFonts w:ascii="Arial" w:hAnsi="Arial" w:cs="Arial"/>
                <w:b/>
              </w:rPr>
              <w:t>204</w:t>
            </w:r>
          </w:p>
        </w:tc>
        <w:tc>
          <w:tcPr>
            <w:tcW w:w="1350" w:type="dxa"/>
          </w:tcPr>
          <w:p w14:paraId="635844AF" w14:textId="109961E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1</w:t>
            </w:r>
            <w:r w:rsidR="00F52803">
              <w:rPr>
                <w:rFonts w:ascii="Arial" w:hAnsi="Arial" w:cs="Arial"/>
                <w:b/>
              </w:rPr>
              <w:t>442</w:t>
            </w:r>
          </w:p>
        </w:tc>
        <w:tc>
          <w:tcPr>
            <w:tcW w:w="540" w:type="dxa"/>
            <w:vMerge/>
            <w:shd w:val="pct40" w:color="auto" w:fill="auto"/>
          </w:tcPr>
          <w:p w14:paraId="4C4FE0D0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2F707357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1577" w:type="dxa"/>
          </w:tcPr>
          <w:p w14:paraId="08059A0A" w14:textId="406F4FD3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1</w:t>
            </w:r>
            <w:r w:rsidR="00635692">
              <w:rPr>
                <w:rFonts w:ascii="Arial" w:hAnsi="Arial" w:cs="Arial"/>
                <w:b/>
              </w:rPr>
              <w:t>3</w:t>
            </w:r>
            <w:r w:rsidR="00F52803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484" w:type="dxa"/>
          </w:tcPr>
          <w:p w14:paraId="59F32568" w14:textId="2EFDECFC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657</w:t>
            </w:r>
          </w:p>
        </w:tc>
      </w:tr>
      <w:tr w:rsidR="0015784D" w:rsidRPr="00D80EE2" w14:paraId="2FA8E211" w14:textId="77777777" w:rsidTr="00401462">
        <w:trPr>
          <w:trHeight w:val="286"/>
        </w:trPr>
        <w:tc>
          <w:tcPr>
            <w:tcW w:w="1061" w:type="dxa"/>
            <w:vMerge/>
          </w:tcPr>
          <w:p w14:paraId="6D20036B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003015F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620" w:type="dxa"/>
          </w:tcPr>
          <w:p w14:paraId="4FC73C08" w14:textId="2BBE5BC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1</w:t>
            </w:r>
            <w:r w:rsidR="00F52803">
              <w:rPr>
                <w:rFonts w:ascii="Arial" w:hAnsi="Arial" w:cs="Arial"/>
                <w:b/>
              </w:rPr>
              <w:t>440</w:t>
            </w:r>
          </w:p>
        </w:tc>
        <w:tc>
          <w:tcPr>
            <w:tcW w:w="1350" w:type="dxa"/>
          </w:tcPr>
          <w:p w14:paraId="2956EB8E" w14:textId="0E40645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729</w:t>
            </w:r>
          </w:p>
        </w:tc>
        <w:tc>
          <w:tcPr>
            <w:tcW w:w="540" w:type="dxa"/>
            <w:vMerge/>
            <w:shd w:val="pct40" w:color="auto" w:fill="auto"/>
          </w:tcPr>
          <w:p w14:paraId="069776F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7BBC7790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1577" w:type="dxa"/>
          </w:tcPr>
          <w:p w14:paraId="0843BD3C" w14:textId="1EA53E64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645</w:t>
            </w:r>
          </w:p>
        </w:tc>
        <w:tc>
          <w:tcPr>
            <w:tcW w:w="1484" w:type="dxa"/>
          </w:tcPr>
          <w:p w14:paraId="29BF6C42" w14:textId="329FE5A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F52803">
              <w:rPr>
                <w:rFonts w:ascii="Arial" w:hAnsi="Arial" w:cs="Arial"/>
                <w:b/>
              </w:rPr>
              <w:t>2015</w:t>
            </w:r>
          </w:p>
        </w:tc>
      </w:tr>
      <w:tr w:rsidR="0015784D" w:rsidRPr="00D80EE2" w14:paraId="4AE977ED" w14:textId="77777777" w:rsidTr="00401462">
        <w:trPr>
          <w:trHeight w:val="286"/>
        </w:trPr>
        <w:tc>
          <w:tcPr>
            <w:tcW w:w="1061" w:type="dxa"/>
            <w:vMerge/>
          </w:tcPr>
          <w:p w14:paraId="7CF56197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6CADDFA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620" w:type="dxa"/>
          </w:tcPr>
          <w:p w14:paraId="65691467" w14:textId="5CEAC59D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641</w:t>
            </w:r>
          </w:p>
        </w:tc>
        <w:tc>
          <w:tcPr>
            <w:tcW w:w="1350" w:type="dxa"/>
          </w:tcPr>
          <w:p w14:paraId="0B40A96F" w14:textId="311DEBED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967</w:t>
            </w:r>
          </w:p>
        </w:tc>
        <w:tc>
          <w:tcPr>
            <w:tcW w:w="540" w:type="dxa"/>
            <w:vMerge/>
            <w:shd w:val="pct40" w:color="auto" w:fill="auto"/>
          </w:tcPr>
          <w:p w14:paraId="4AB0BE0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7976B69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1577" w:type="dxa"/>
          </w:tcPr>
          <w:p w14:paraId="5A475A21" w14:textId="26BCA678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935</w:t>
            </w:r>
          </w:p>
        </w:tc>
        <w:tc>
          <w:tcPr>
            <w:tcW w:w="1484" w:type="dxa"/>
          </w:tcPr>
          <w:p w14:paraId="7E598252" w14:textId="17D9D331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D7C5A">
              <w:rPr>
                <w:rFonts w:ascii="Arial" w:hAnsi="Arial" w:cs="Arial"/>
                <w:b/>
              </w:rPr>
              <w:t>2</w:t>
            </w:r>
            <w:r w:rsidR="00F52803">
              <w:rPr>
                <w:rFonts w:ascii="Arial" w:hAnsi="Arial" w:cs="Arial"/>
                <w:b/>
              </w:rPr>
              <w:t>316</w:t>
            </w:r>
          </w:p>
        </w:tc>
      </w:tr>
      <w:tr w:rsidR="0015784D" w:rsidRPr="00D80EE2" w14:paraId="3A944B10" w14:textId="77777777" w:rsidTr="00401462">
        <w:trPr>
          <w:trHeight w:val="286"/>
        </w:trPr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AAADEA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3DEDCA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14 x 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C3A2D9" w14:textId="75725021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F52803">
              <w:rPr>
                <w:rFonts w:ascii="Arial" w:hAnsi="Arial" w:cs="Arial"/>
                <w:b/>
              </w:rPr>
              <w:t>845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4B30CD" w14:textId="3EC8F6ED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030C2">
              <w:rPr>
                <w:rFonts w:ascii="Arial" w:hAnsi="Arial" w:cs="Arial"/>
                <w:b/>
              </w:rPr>
              <w:t>2</w:t>
            </w:r>
            <w:r w:rsidR="00F52803">
              <w:rPr>
                <w:rFonts w:ascii="Arial" w:hAnsi="Arial" w:cs="Arial"/>
                <w:b/>
              </w:rPr>
              <w:t>214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pct40" w:color="auto" w:fill="auto"/>
          </w:tcPr>
          <w:p w14:paraId="4A9C1DBC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22D996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6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0A62D1AC" w14:textId="04068AD8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2</w:t>
            </w:r>
            <w:r w:rsidR="00F52803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0C127161" w14:textId="6AF6D81E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F52803">
              <w:rPr>
                <w:rFonts w:ascii="Arial" w:hAnsi="Arial" w:cs="Arial"/>
                <w:b/>
              </w:rPr>
              <w:t>675</w:t>
            </w:r>
          </w:p>
        </w:tc>
      </w:tr>
      <w:tr w:rsidR="0015784D" w:rsidRPr="00D80EE2" w14:paraId="222AFA97" w14:textId="77777777" w:rsidTr="00401462">
        <w:trPr>
          <w:trHeight w:val="286"/>
        </w:trPr>
        <w:tc>
          <w:tcPr>
            <w:tcW w:w="10039" w:type="dxa"/>
            <w:gridSpan w:val="8"/>
            <w:shd w:val="pct5" w:color="auto" w:fill="auto"/>
          </w:tcPr>
          <w:p w14:paraId="661080D3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8’ Wide</w:t>
            </w:r>
          </w:p>
        </w:tc>
      </w:tr>
      <w:tr w:rsidR="0015784D" w:rsidRPr="00D80EE2" w14:paraId="6698D782" w14:textId="77777777" w:rsidTr="00401462">
        <w:trPr>
          <w:trHeight w:val="302"/>
        </w:trPr>
        <w:tc>
          <w:tcPr>
            <w:tcW w:w="1061" w:type="dxa"/>
            <w:vMerge w:val="restart"/>
          </w:tcPr>
          <w:p w14:paraId="65DC47D2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4EBC42BE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620" w:type="dxa"/>
          </w:tcPr>
          <w:p w14:paraId="27594BBE" w14:textId="4E4328DC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1</w:t>
            </w:r>
            <w:r w:rsidR="00635692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350" w:type="dxa"/>
          </w:tcPr>
          <w:p w14:paraId="27BB6DE6" w14:textId="535024A3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635692">
              <w:rPr>
                <w:rFonts w:ascii="Arial" w:hAnsi="Arial" w:cs="Arial"/>
                <w:b/>
              </w:rPr>
              <w:t>7</w:t>
            </w:r>
            <w:r w:rsidR="000825A6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540" w:type="dxa"/>
            <w:vMerge w:val="restart"/>
            <w:shd w:val="pct40" w:color="auto" w:fill="auto"/>
          </w:tcPr>
          <w:p w14:paraId="5C73DB08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63A6B0E0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1577" w:type="dxa"/>
          </w:tcPr>
          <w:p w14:paraId="0CDC5B98" w14:textId="25EF04CF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0825A6">
              <w:rPr>
                <w:rFonts w:ascii="Arial" w:hAnsi="Arial" w:cs="Arial"/>
                <w:b/>
              </w:rPr>
              <w:t>677</w:t>
            </w:r>
          </w:p>
        </w:tc>
        <w:tc>
          <w:tcPr>
            <w:tcW w:w="1484" w:type="dxa"/>
          </w:tcPr>
          <w:p w14:paraId="7CB27E01" w14:textId="44A106CB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2014</w:t>
            </w:r>
          </w:p>
        </w:tc>
      </w:tr>
      <w:tr w:rsidR="0015784D" w:rsidRPr="00D80EE2" w14:paraId="47B1497B" w14:textId="77777777" w:rsidTr="00401462">
        <w:trPr>
          <w:trHeight w:val="286"/>
        </w:trPr>
        <w:tc>
          <w:tcPr>
            <w:tcW w:w="1061" w:type="dxa"/>
            <w:vMerge/>
          </w:tcPr>
          <w:p w14:paraId="10908CD7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477DC3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620" w:type="dxa"/>
          </w:tcPr>
          <w:p w14:paraId="5546ED3C" w14:textId="022D019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0825A6">
              <w:rPr>
                <w:rFonts w:ascii="Arial" w:hAnsi="Arial" w:cs="Arial"/>
                <w:b/>
              </w:rPr>
              <w:t>857</w:t>
            </w:r>
          </w:p>
        </w:tc>
        <w:tc>
          <w:tcPr>
            <w:tcW w:w="1350" w:type="dxa"/>
          </w:tcPr>
          <w:p w14:paraId="1D0801CC" w14:textId="52B5DDA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030C2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232</w:t>
            </w:r>
          </w:p>
        </w:tc>
        <w:tc>
          <w:tcPr>
            <w:tcW w:w="540" w:type="dxa"/>
            <w:vMerge/>
            <w:shd w:val="pct40" w:color="auto" w:fill="auto"/>
          </w:tcPr>
          <w:p w14:paraId="5739B14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5B528CD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1577" w:type="dxa"/>
          </w:tcPr>
          <w:p w14:paraId="08F10539" w14:textId="208FF14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2064</w:t>
            </w:r>
          </w:p>
        </w:tc>
        <w:tc>
          <w:tcPr>
            <w:tcW w:w="1484" w:type="dxa"/>
          </w:tcPr>
          <w:p w14:paraId="21620046" w14:textId="74F047E9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474</w:t>
            </w:r>
          </w:p>
        </w:tc>
      </w:tr>
      <w:tr w:rsidR="0015784D" w:rsidRPr="00D80EE2" w14:paraId="4157B20C" w14:textId="77777777" w:rsidTr="00401462">
        <w:trPr>
          <w:trHeight w:val="286"/>
        </w:trPr>
        <w:tc>
          <w:tcPr>
            <w:tcW w:w="1061" w:type="dxa"/>
            <w:vMerge/>
          </w:tcPr>
          <w:p w14:paraId="775CDB88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405EE72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620" w:type="dxa"/>
          </w:tcPr>
          <w:p w14:paraId="13D732B7" w14:textId="2ADF256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350" w:type="dxa"/>
          </w:tcPr>
          <w:p w14:paraId="41C16501" w14:textId="446731B7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523</w:t>
            </w:r>
          </w:p>
        </w:tc>
        <w:tc>
          <w:tcPr>
            <w:tcW w:w="540" w:type="dxa"/>
            <w:vMerge/>
            <w:shd w:val="pct40" w:color="auto" w:fill="auto"/>
          </w:tcPr>
          <w:p w14:paraId="334CBEF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2247D1C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1577" w:type="dxa"/>
          </w:tcPr>
          <w:p w14:paraId="38472E96" w14:textId="4D195915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355</w:t>
            </w:r>
          </w:p>
        </w:tc>
        <w:tc>
          <w:tcPr>
            <w:tcW w:w="1484" w:type="dxa"/>
          </w:tcPr>
          <w:p w14:paraId="1DD2F6ED" w14:textId="4A3825F6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829</w:t>
            </w:r>
          </w:p>
        </w:tc>
      </w:tr>
      <w:tr w:rsidR="0015784D" w:rsidRPr="00D80EE2" w14:paraId="27862A30" w14:textId="77777777" w:rsidTr="00401462">
        <w:trPr>
          <w:trHeight w:val="286"/>
        </w:trPr>
        <w:tc>
          <w:tcPr>
            <w:tcW w:w="1061" w:type="dxa"/>
            <w:vMerge/>
          </w:tcPr>
          <w:p w14:paraId="5C5648EE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7538B2BE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620" w:type="dxa"/>
          </w:tcPr>
          <w:p w14:paraId="1B2E0C86" w14:textId="2B4362E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350" w:type="dxa"/>
          </w:tcPr>
          <w:p w14:paraId="50A340ED" w14:textId="544226F0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751</w:t>
            </w:r>
          </w:p>
        </w:tc>
        <w:tc>
          <w:tcPr>
            <w:tcW w:w="540" w:type="dxa"/>
            <w:vMerge/>
            <w:shd w:val="pct40" w:color="auto" w:fill="auto"/>
          </w:tcPr>
          <w:p w14:paraId="21FEB28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43144E4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1577" w:type="dxa"/>
          </w:tcPr>
          <w:p w14:paraId="7D0C7E3E" w14:textId="5871941B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542</w:t>
            </w:r>
          </w:p>
        </w:tc>
        <w:tc>
          <w:tcPr>
            <w:tcW w:w="1484" w:type="dxa"/>
          </w:tcPr>
          <w:p w14:paraId="6353F90C" w14:textId="74A79402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3051</w:t>
            </w:r>
          </w:p>
        </w:tc>
      </w:tr>
      <w:tr w:rsidR="0015784D" w:rsidRPr="00D80EE2" w14:paraId="7931ED6B" w14:textId="77777777" w:rsidTr="00401462">
        <w:trPr>
          <w:trHeight w:val="286"/>
        </w:trPr>
        <w:tc>
          <w:tcPr>
            <w:tcW w:w="1061" w:type="dxa"/>
            <w:vMerge/>
          </w:tcPr>
          <w:p w14:paraId="610D2B55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5144490C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1620" w:type="dxa"/>
          </w:tcPr>
          <w:p w14:paraId="43B34426" w14:textId="7A30351F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465</w:t>
            </w:r>
          </w:p>
        </w:tc>
        <w:tc>
          <w:tcPr>
            <w:tcW w:w="1350" w:type="dxa"/>
          </w:tcPr>
          <w:p w14:paraId="4F4A4A22" w14:textId="49C912BC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26491A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957</w:t>
            </w:r>
          </w:p>
        </w:tc>
        <w:tc>
          <w:tcPr>
            <w:tcW w:w="540" w:type="dxa"/>
            <w:vMerge/>
            <w:shd w:val="pct40" w:color="auto" w:fill="auto"/>
          </w:tcPr>
          <w:p w14:paraId="700ADC8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6BBA3F1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1577" w:type="dxa"/>
          </w:tcPr>
          <w:p w14:paraId="63143E49" w14:textId="21037F0A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715</w:t>
            </w:r>
          </w:p>
        </w:tc>
        <w:tc>
          <w:tcPr>
            <w:tcW w:w="1484" w:type="dxa"/>
          </w:tcPr>
          <w:p w14:paraId="1AA64F03" w14:textId="6A99C0D3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260</w:t>
            </w:r>
          </w:p>
        </w:tc>
      </w:tr>
      <w:tr w:rsidR="0015784D" w:rsidRPr="00D80EE2" w14:paraId="2D34FF63" w14:textId="77777777" w:rsidTr="00401462">
        <w:trPr>
          <w:trHeight w:val="286"/>
        </w:trPr>
        <w:tc>
          <w:tcPr>
            <w:tcW w:w="1061" w:type="dxa"/>
            <w:vMerge/>
          </w:tcPr>
          <w:p w14:paraId="0B6E1F14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AAB09D3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18 x 8</w:t>
            </w:r>
          </w:p>
        </w:tc>
        <w:tc>
          <w:tcPr>
            <w:tcW w:w="1620" w:type="dxa"/>
          </w:tcPr>
          <w:p w14:paraId="2EA4A90A" w14:textId="22FDA15B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632</w:t>
            </w:r>
          </w:p>
        </w:tc>
        <w:tc>
          <w:tcPr>
            <w:tcW w:w="1350" w:type="dxa"/>
          </w:tcPr>
          <w:p w14:paraId="7DF59FBF" w14:textId="0C7A304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159</w:t>
            </w:r>
          </w:p>
        </w:tc>
        <w:tc>
          <w:tcPr>
            <w:tcW w:w="540" w:type="dxa"/>
            <w:vMerge/>
            <w:shd w:val="pct40" w:color="auto" w:fill="auto"/>
          </w:tcPr>
          <w:p w14:paraId="52FE6EA7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05E7D7B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x 8</w:t>
            </w:r>
          </w:p>
        </w:tc>
        <w:tc>
          <w:tcPr>
            <w:tcW w:w="1577" w:type="dxa"/>
          </w:tcPr>
          <w:p w14:paraId="2A4B08D5" w14:textId="3494903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884</w:t>
            </w:r>
          </w:p>
        </w:tc>
        <w:tc>
          <w:tcPr>
            <w:tcW w:w="1484" w:type="dxa"/>
          </w:tcPr>
          <w:p w14:paraId="1B9E9133" w14:textId="0CEEB1B5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D7C5A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463</w:t>
            </w:r>
          </w:p>
        </w:tc>
      </w:tr>
      <w:tr w:rsidR="0015784D" w:rsidRPr="00D80EE2" w14:paraId="33CC7928" w14:textId="77777777" w:rsidTr="00401462">
        <w:trPr>
          <w:trHeight w:val="286"/>
        </w:trPr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653632BC" w14:textId="77777777" w:rsidR="0015784D" w:rsidRDefault="0015784D" w:rsidP="00401462">
            <w:pPr>
              <w:rPr>
                <w:b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B4531D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20 x 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969D69" w14:textId="221E0AA5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801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21B2EB" w14:textId="3A362CE3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364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pct40" w:color="auto" w:fill="auto"/>
          </w:tcPr>
          <w:p w14:paraId="18D998D2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EC873A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x 8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B098C76" w14:textId="084E3B5B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3054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585E46BC" w14:textId="24DCC8DC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665</w:t>
            </w:r>
          </w:p>
        </w:tc>
      </w:tr>
      <w:tr w:rsidR="0015784D" w:rsidRPr="00D80EE2" w14:paraId="24A44A08" w14:textId="77777777" w:rsidTr="00401462">
        <w:trPr>
          <w:trHeight w:val="286"/>
        </w:trPr>
        <w:tc>
          <w:tcPr>
            <w:tcW w:w="10039" w:type="dxa"/>
            <w:gridSpan w:val="8"/>
            <w:shd w:val="pct5" w:color="auto" w:fill="auto"/>
          </w:tcPr>
          <w:p w14:paraId="4650CBB9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10’ Wide</w:t>
            </w:r>
          </w:p>
        </w:tc>
      </w:tr>
      <w:tr w:rsidR="0015784D" w:rsidRPr="00D80EE2" w14:paraId="65294C74" w14:textId="77777777" w:rsidTr="00401462">
        <w:trPr>
          <w:trHeight w:val="286"/>
        </w:trPr>
        <w:tc>
          <w:tcPr>
            <w:tcW w:w="1061" w:type="dxa"/>
            <w:vMerge w:val="restart"/>
          </w:tcPr>
          <w:p w14:paraId="4DB8D5DE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46F191F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620" w:type="dxa"/>
          </w:tcPr>
          <w:p w14:paraId="3C7AB024" w14:textId="1B85CB6B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355</w:t>
            </w:r>
          </w:p>
        </w:tc>
        <w:tc>
          <w:tcPr>
            <w:tcW w:w="1350" w:type="dxa"/>
          </w:tcPr>
          <w:p w14:paraId="49C41A03" w14:textId="30CD82F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806</w:t>
            </w:r>
          </w:p>
        </w:tc>
        <w:tc>
          <w:tcPr>
            <w:tcW w:w="540" w:type="dxa"/>
            <w:vMerge w:val="restart"/>
            <w:shd w:val="pct40" w:color="auto" w:fill="auto"/>
          </w:tcPr>
          <w:p w14:paraId="0326C32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01187AE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1577" w:type="dxa"/>
          </w:tcPr>
          <w:p w14:paraId="232F559F" w14:textId="665AB64E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0825A6">
              <w:rPr>
                <w:rFonts w:ascii="Arial" w:hAnsi="Arial" w:cs="Arial"/>
                <w:b/>
              </w:rPr>
              <w:t>605</w:t>
            </w:r>
          </w:p>
        </w:tc>
        <w:tc>
          <w:tcPr>
            <w:tcW w:w="1484" w:type="dxa"/>
          </w:tcPr>
          <w:p w14:paraId="69F48899" w14:textId="4A1D867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3126</w:t>
            </w:r>
          </w:p>
        </w:tc>
      </w:tr>
      <w:tr w:rsidR="0015784D" w:rsidRPr="00D80EE2" w14:paraId="3C7DD1B0" w14:textId="77777777" w:rsidTr="00401462">
        <w:trPr>
          <w:trHeight w:val="286"/>
        </w:trPr>
        <w:tc>
          <w:tcPr>
            <w:tcW w:w="1061" w:type="dxa"/>
            <w:vMerge/>
          </w:tcPr>
          <w:p w14:paraId="7C66F1D4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4583D3E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620" w:type="dxa"/>
          </w:tcPr>
          <w:p w14:paraId="1832244E" w14:textId="0CB671D1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350" w:type="dxa"/>
          </w:tcPr>
          <w:p w14:paraId="56A78154" w14:textId="71D35A66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234</w:t>
            </w:r>
          </w:p>
        </w:tc>
        <w:tc>
          <w:tcPr>
            <w:tcW w:w="540" w:type="dxa"/>
            <w:vMerge/>
            <w:shd w:val="pct40" w:color="auto" w:fill="auto"/>
          </w:tcPr>
          <w:p w14:paraId="731947C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2BE4B74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1577" w:type="dxa"/>
          </w:tcPr>
          <w:p w14:paraId="0058DC6B" w14:textId="78995FE2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2</w:t>
            </w:r>
            <w:r w:rsidR="000825A6"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1484" w:type="dxa"/>
          </w:tcPr>
          <w:p w14:paraId="6C0CA75F" w14:textId="17E4F95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D7C5A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537</w:t>
            </w:r>
          </w:p>
        </w:tc>
      </w:tr>
      <w:tr w:rsidR="0015784D" w:rsidRPr="00D80EE2" w14:paraId="25E68C65" w14:textId="77777777" w:rsidTr="00401462">
        <w:trPr>
          <w:trHeight w:val="286"/>
        </w:trPr>
        <w:tc>
          <w:tcPr>
            <w:tcW w:w="1061" w:type="dxa"/>
            <w:vMerge/>
          </w:tcPr>
          <w:p w14:paraId="41E21DA3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A97C1B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1620" w:type="dxa"/>
          </w:tcPr>
          <w:p w14:paraId="4AF07375" w14:textId="2AF0DF9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3041</w:t>
            </w:r>
          </w:p>
        </w:tc>
        <w:tc>
          <w:tcPr>
            <w:tcW w:w="1350" w:type="dxa"/>
          </w:tcPr>
          <w:p w14:paraId="058A3CC1" w14:textId="4A10A3AC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652</w:t>
            </w:r>
          </w:p>
        </w:tc>
        <w:tc>
          <w:tcPr>
            <w:tcW w:w="540" w:type="dxa"/>
            <w:vMerge/>
            <w:shd w:val="pct40" w:color="auto" w:fill="auto"/>
          </w:tcPr>
          <w:p w14:paraId="2349652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51BA1CA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1577" w:type="dxa"/>
          </w:tcPr>
          <w:p w14:paraId="6BE9EED5" w14:textId="5D8652DB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293</w:t>
            </w:r>
          </w:p>
        </w:tc>
        <w:tc>
          <w:tcPr>
            <w:tcW w:w="1484" w:type="dxa"/>
          </w:tcPr>
          <w:p w14:paraId="087C5C1D" w14:textId="598FB2A3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950</w:t>
            </w:r>
          </w:p>
        </w:tc>
      </w:tr>
      <w:tr w:rsidR="0015784D" w:rsidRPr="00D80EE2" w14:paraId="68B53DBB" w14:textId="77777777" w:rsidTr="00401462">
        <w:trPr>
          <w:trHeight w:val="286"/>
        </w:trPr>
        <w:tc>
          <w:tcPr>
            <w:tcW w:w="1061" w:type="dxa"/>
            <w:vMerge/>
          </w:tcPr>
          <w:p w14:paraId="18A4B996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0270807E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16 x 10</w:t>
            </w:r>
          </w:p>
        </w:tc>
        <w:tc>
          <w:tcPr>
            <w:tcW w:w="1620" w:type="dxa"/>
          </w:tcPr>
          <w:p w14:paraId="30FE22D0" w14:textId="4B976E0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43252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366</w:t>
            </w:r>
          </w:p>
        </w:tc>
        <w:tc>
          <w:tcPr>
            <w:tcW w:w="1350" w:type="dxa"/>
          </w:tcPr>
          <w:p w14:paraId="208A5285" w14:textId="1351C313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4060</w:t>
            </w:r>
          </w:p>
        </w:tc>
        <w:tc>
          <w:tcPr>
            <w:tcW w:w="540" w:type="dxa"/>
            <w:vMerge/>
            <w:shd w:val="pct40" w:color="auto" w:fill="auto"/>
          </w:tcPr>
          <w:p w14:paraId="758C7155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27E4D2DA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x 10</w:t>
            </w:r>
          </w:p>
        </w:tc>
        <w:tc>
          <w:tcPr>
            <w:tcW w:w="1577" w:type="dxa"/>
          </w:tcPr>
          <w:p w14:paraId="1079AA2C" w14:textId="3D377A2E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637</w:t>
            </w:r>
          </w:p>
        </w:tc>
        <w:tc>
          <w:tcPr>
            <w:tcW w:w="1484" w:type="dxa"/>
          </w:tcPr>
          <w:p w14:paraId="26821D92" w14:textId="7787CB92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969BF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367</w:t>
            </w:r>
          </w:p>
        </w:tc>
      </w:tr>
      <w:tr w:rsidR="0015784D" w:rsidRPr="00D80EE2" w14:paraId="57252404" w14:textId="77777777" w:rsidTr="00401462">
        <w:trPr>
          <w:trHeight w:val="286"/>
        </w:trPr>
        <w:tc>
          <w:tcPr>
            <w:tcW w:w="1061" w:type="dxa"/>
            <w:vMerge/>
          </w:tcPr>
          <w:p w14:paraId="0C0E2B05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16950A81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18 x 10</w:t>
            </w:r>
          </w:p>
        </w:tc>
        <w:tc>
          <w:tcPr>
            <w:tcW w:w="1620" w:type="dxa"/>
          </w:tcPr>
          <w:p w14:paraId="6EC0A65E" w14:textId="15C9B5A4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1350" w:type="dxa"/>
          </w:tcPr>
          <w:p w14:paraId="6FBB4421" w14:textId="20E237F2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475</w:t>
            </w:r>
          </w:p>
        </w:tc>
        <w:tc>
          <w:tcPr>
            <w:tcW w:w="540" w:type="dxa"/>
            <w:vMerge/>
            <w:shd w:val="pct40" w:color="auto" w:fill="auto"/>
          </w:tcPr>
          <w:p w14:paraId="7E319A0C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4FEFCC7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x 10</w:t>
            </w:r>
          </w:p>
        </w:tc>
        <w:tc>
          <w:tcPr>
            <w:tcW w:w="1577" w:type="dxa"/>
          </w:tcPr>
          <w:p w14:paraId="3D851401" w14:textId="00926AEA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983</w:t>
            </w:r>
          </w:p>
        </w:tc>
        <w:tc>
          <w:tcPr>
            <w:tcW w:w="1484" w:type="dxa"/>
          </w:tcPr>
          <w:p w14:paraId="355D4B79" w14:textId="2C01F476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D7C5A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781</w:t>
            </w:r>
          </w:p>
        </w:tc>
      </w:tr>
      <w:tr w:rsidR="0015784D" w:rsidRPr="00D80EE2" w14:paraId="4CF659D6" w14:textId="77777777" w:rsidTr="00401462">
        <w:trPr>
          <w:trHeight w:val="286"/>
        </w:trPr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46E39D19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50E9449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20 x 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5B83F2" w14:textId="37BB6273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4075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E1A312" w14:textId="2369B6B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5EE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892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pct40" w:color="auto" w:fill="auto"/>
          </w:tcPr>
          <w:p w14:paraId="2B39C04F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193573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x 10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C859B84" w14:textId="50658678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334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5CABFC2E" w14:textId="13A908CA" w:rsidR="0015784D" w:rsidRPr="00B34AC8" w:rsidRDefault="003C25EE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5199</w:t>
            </w:r>
          </w:p>
        </w:tc>
      </w:tr>
      <w:tr w:rsidR="0015784D" w:rsidRPr="00D80EE2" w14:paraId="588E9046" w14:textId="77777777" w:rsidTr="00401462">
        <w:trPr>
          <w:trHeight w:val="286"/>
        </w:trPr>
        <w:tc>
          <w:tcPr>
            <w:tcW w:w="10039" w:type="dxa"/>
            <w:gridSpan w:val="8"/>
            <w:shd w:val="pct5" w:color="auto" w:fill="auto"/>
          </w:tcPr>
          <w:p w14:paraId="21E13A84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12’ Wide</w:t>
            </w:r>
          </w:p>
        </w:tc>
      </w:tr>
      <w:tr w:rsidR="0015784D" w:rsidRPr="00D80EE2" w14:paraId="04EE1DD0" w14:textId="77777777" w:rsidTr="00401462">
        <w:trPr>
          <w:trHeight w:val="302"/>
        </w:trPr>
        <w:tc>
          <w:tcPr>
            <w:tcW w:w="1061" w:type="dxa"/>
            <w:vMerge w:val="restart"/>
          </w:tcPr>
          <w:p w14:paraId="7041C1B7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25B18617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 xml:space="preserve">12 x 12 </w:t>
            </w:r>
          </w:p>
        </w:tc>
        <w:tc>
          <w:tcPr>
            <w:tcW w:w="1620" w:type="dxa"/>
          </w:tcPr>
          <w:p w14:paraId="2671D688" w14:textId="744F1BD6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1350" w:type="dxa"/>
          </w:tcPr>
          <w:p w14:paraId="783FDF64" w14:textId="2B9C59FD" w:rsidR="00DC59B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540" w:type="dxa"/>
            <w:vMerge w:val="restart"/>
            <w:shd w:val="pct40" w:color="auto" w:fill="auto"/>
          </w:tcPr>
          <w:p w14:paraId="456A042D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0F2F0E23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12</w:t>
            </w:r>
          </w:p>
        </w:tc>
        <w:tc>
          <w:tcPr>
            <w:tcW w:w="1577" w:type="dxa"/>
          </w:tcPr>
          <w:p w14:paraId="1B3E1BC0" w14:textId="2E3DB72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416</w:t>
            </w:r>
          </w:p>
        </w:tc>
        <w:tc>
          <w:tcPr>
            <w:tcW w:w="1484" w:type="dxa"/>
          </w:tcPr>
          <w:p w14:paraId="38BB4FB8" w14:textId="1109AAE8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4100</w:t>
            </w:r>
          </w:p>
        </w:tc>
      </w:tr>
      <w:tr w:rsidR="0015784D" w:rsidRPr="00D80EE2" w14:paraId="1CC36BFB" w14:textId="77777777" w:rsidTr="00401462">
        <w:trPr>
          <w:trHeight w:val="302"/>
        </w:trPr>
        <w:tc>
          <w:tcPr>
            <w:tcW w:w="1061" w:type="dxa"/>
            <w:vMerge/>
          </w:tcPr>
          <w:p w14:paraId="3DFA717B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4BE04902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14 x 12</w:t>
            </w:r>
          </w:p>
        </w:tc>
        <w:tc>
          <w:tcPr>
            <w:tcW w:w="1620" w:type="dxa"/>
          </w:tcPr>
          <w:p w14:paraId="765DBCF2" w14:textId="160F7BC1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030C2">
              <w:rPr>
                <w:rFonts w:ascii="Arial" w:hAnsi="Arial" w:cs="Arial"/>
                <w:b/>
              </w:rPr>
              <w:t>3</w:t>
            </w:r>
            <w:r w:rsidR="000825A6">
              <w:rPr>
                <w:rFonts w:ascii="Arial" w:hAnsi="Arial" w:cs="Arial"/>
                <w:b/>
              </w:rPr>
              <w:t>541</w:t>
            </w:r>
          </w:p>
        </w:tc>
        <w:tc>
          <w:tcPr>
            <w:tcW w:w="1350" w:type="dxa"/>
          </w:tcPr>
          <w:p w14:paraId="05268D59" w14:textId="5C6A962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540" w:type="dxa"/>
            <w:vMerge/>
            <w:shd w:val="pct40" w:color="auto" w:fill="auto"/>
          </w:tcPr>
          <w:p w14:paraId="33094582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05BC4C38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12</w:t>
            </w:r>
          </w:p>
        </w:tc>
        <w:tc>
          <w:tcPr>
            <w:tcW w:w="1577" w:type="dxa"/>
          </w:tcPr>
          <w:p w14:paraId="23C4B878" w14:textId="614DDAED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792</w:t>
            </w:r>
          </w:p>
        </w:tc>
        <w:tc>
          <w:tcPr>
            <w:tcW w:w="1484" w:type="dxa"/>
          </w:tcPr>
          <w:p w14:paraId="4CE588F1" w14:textId="6DEEA26C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4548</w:t>
            </w:r>
          </w:p>
        </w:tc>
      </w:tr>
      <w:tr w:rsidR="0015784D" w:rsidRPr="00D80EE2" w14:paraId="1F35A6C6" w14:textId="77777777" w:rsidTr="00401462">
        <w:trPr>
          <w:trHeight w:val="302"/>
        </w:trPr>
        <w:tc>
          <w:tcPr>
            <w:tcW w:w="1061" w:type="dxa"/>
            <w:vMerge/>
          </w:tcPr>
          <w:p w14:paraId="10123B47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2678C406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16 x 12</w:t>
            </w:r>
          </w:p>
        </w:tc>
        <w:tc>
          <w:tcPr>
            <w:tcW w:w="1620" w:type="dxa"/>
          </w:tcPr>
          <w:p w14:paraId="0204DA9F" w14:textId="25B16D09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0825A6">
              <w:rPr>
                <w:rFonts w:ascii="Arial" w:hAnsi="Arial" w:cs="Arial"/>
                <w:b/>
              </w:rPr>
              <w:t>911</w:t>
            </w:r>
          </w:p>
        </w:tc>
        <w:tc>
          <w:tcPr>
            <w:tcW w:w="1350" w:type="dxa"/>
          </w:tcPr>
          <w:p w14:paraId="0F43C155" w14:textId="7D534149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695</w:t>
            </w:r>
          </w:p>
        </w:tc>
        <w:tc>
          <w:tcPr>
            <w:tcW w:w="540" w:type="dxa"/>
            <w:vMerge/>
            <w:shd w:val="pct40" w:color="auto" w:fill="auto"/>
          </w:tcPr>
          <w:p w14:paraId="355C9CDE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3CFAC9F7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x 12</w:t>
            </w:r>
          </w:p>
        </w:tc>
        <w:tc>
          <w:tcPr>
            <w:tcW w:w="1577" w:type="dxa"/>
          </w:tcPr>
          <w:p w14:paraId="7C22CFFC" w14:textId="0ECD7615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4164</w:t>
            </w:r>
          </w:p>
        </w:tc>
        <w:tc>
          <w:tcPr>
            <w:tcW w:w="1484" w:type="dxa"/>
          </w:tcPr>
          <w:p w14:paraId="5E91ECC8" w14:textId="3F7C3632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5000</w:t>
            </w:r>
          </w:p>
        </w:tc>
      </w:tr>
      <w:tr w:rsidR="0015784D" w:rsidRPr="00D80EE2" w14:paraId="1E351728" w14:textId="77777777" w:rsidTr="00401462">
        <w:trPr>
          <w:trHeight w:val="302"/>
        </w:trPr>
        <w:tc>
          <w:tcPr>
            <w:tcW w:w="1061" w:type="dxa"/>
            <w:vMerge/>
          </w:tcPr>
          <w:p w14:paraId="684BC5E8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3DF4362A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18 x 12</w:t>
            </w:r>
          </w:p>
        </w:tc>
        <w:tc>
          <w:tcPr>
            <w:tcW w:w="1620" w:type="dxa"/>
          </w:tcPr>
          <w:p w14:paraId="5CCEBDC7" w14:textId="0DA40E8F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35692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350" w:type="dxa"/>
          </w:tcPr>
          <w:p w14:paraId="025350F1" w14:textId="171A391B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0825A6">
              <w:rPr>
                <w:rFonts w:ascii="Arial" w:hAnsi="Arial" w:cs="Arial"/>
                <w:b/>
              </w:rPr>
              <w:t>5145</w:t>
            </w:r>
          </w:p>
        </w:tc>
        <w:tc>
          <w:tcPr>
            <w:tcW w:w="540" w:type="dxa"/>
            <w:vMerge/>
            <w:shd w:val="pct40" w:color="auto" w:fill="auto"/>
          </w:tcPr>
          <w:p w14:paraId="5154D244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3E1354B2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x 12</w:t>
            </w:r>
          </w:p>
        </w:tc>
        <w:tc>
          <w:tcPr>
            <w:tcW w:w="1577" w:type="dxa"/>
          </w:tcPr>
          <w:p w14:paraId="06A500EB" w14:textId="1F163D5A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484" w:type="dxa"/>
          </w:tcPr>
          <w:p w14:paraId="0320D918" w14:textId="759BF546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A969BF">
              <w:rPr>
                <w:rFonts w:ascii="Arial" w:hAnsi="Arial" w:cs="Arial"/>
                <w:b/>
              </w:rPr>
              <w:t>5</w:t>
            </w:r>
            <w:r w:rsidR="000825A6">
              <w:rPr>
                <w:rFonts w:ascii="Arial" w:hAnsi="Arial" w:cs="Arial"/>
                <w:b/>
              </w:rPr>
              <w:t>450</w:t>
            </w:r>
          </w:p>
        </w:tc>
      </w:tr>
      <w:tr w:rsidR="0015784D" w:rsidRPr="00D80EE2" w14:paraId="3098A0B2" w14:textId="77777777" w:rsidTr="00401462">
        <w:trPr>
          <w:trHeight w:val="302"/>
        </w:trPr>
        <w:tc>
          <w:tcPr>
            <w:tcW w:w="1061" w:type="dxa"/>
            <w:vMerge/>
          </w:tcPr>
          <w:p w14:paraId="75C61E2A" w14:textId="77777777" w:rsidR="0015784D" w:rsidRPr="00D80EE2" w:rsidRDefault="0015784D" w:rsidP="00401462">
            <w:pPr>
              <w:rPr>
                <w:b/>
              </w:rPr>
            </w:pPr>
          </w:p>
        </w:tc>
        <w:tc>
          <w:tcPr>
            <w:tcW w:w="1297" w:type="dxa"/>
          </w:tcPr>
          <w:p w14:paraId="4C8030C9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 w:rsidRPr="00B34AC8">
              <w:rPr>
                <w:rFonts w:ascii="Arial" w:hAnsi="Arial" w:cs="Arial"/>
                <w:b/>
              </w:rPr>
              <w:t>20 x 12</w:t>
            </w:r>
          </w:p>
        </w:tc>
        <w:tc>
          <w:tcPr>
            <w:tcW w:w="1620" w:type="dxa"/>
          </w:tcPr>
          <w:p w14:paraId="6CDC6EDA" w14:textId="2EA2B600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030C2">
              <w:rPr>
                <w:rFonts w:ascii="Arial" w:hAnsi="Arial" w:cs="Arial"/>
                <w:b/>
              </w:rPr>
              <w:t>4</w:t>
            </w:r>
            <w:r w:rsidR="000825A6">
              <w:rPr>
                <w:rFonts w:ascii="Arial" w:hAnsi="Arial" w:cs="Arial"/>
                <w:b/>
              </w:rPr>
              <w:t>660</w:t>
            </w:r>
          </w:p>
        </w:tc>
        <w:tc>
          <w:tcPr>
            <w:tcW w:w="1350" w:type="dxa"/>
          </w:tcPr>
          <w:p w14:paraId="5F95873F" w14:textId="1C793ABD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54AF9">
              <w:rPr>
                <w:rFonts w:ascii="Arial" w:hAnsi="Arial" w:cs="Arial"/>
                <w:b/>
              </w:rPr>
              <w:t>5</w:t>
            </w:r>
            <w:r w:rsidR="000825A6">
              <w:rPr>
                <w:rFonts w:ascii="Arial" w:hAnsi="Arial" w:cs="Arial"/>
                <w:b/>
              </w:rPr>
              <w:t>598</w:t>
            </w:r>
          </w:p>
        </w:tc>
        <w:tc>
          <w:tcPr>
            <w:tcW w:w="540" w:type="dxa"/>
            <w:vMerge/>
            <w:shd w:val="pct40" w:color="auto" w:fill="auto"/>
          </w:tcPr>
          <w:p w14:paraId="06726504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</w:tcPr>
          <w:p w14:paraId="6D99F7DB" w14:textId="777777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 x 12 </w:t>
            </w:r>
          </w:p>
        </w:tc>
        <w:tc>
          <w:tcPr>
            <w:tcW w:w="1577" w:type="dxa"/>
          </w:tcPr>
          <w:p w14:paraId="46C68F9C" w14:textId="38B52F48" w:rsidR="0015784D" w:rsidRPr="00B34AC8" w:rsidRDefault="00D34187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£4</w:t>
            </w:r>
            <w:r w:rsidR="000825A6">
              <w:rPr>
                <w:rFonts w:ascii="Arial" w:hAnsi="Arial" w:cs="Arial"/>
                <w:b/>
              </w:rPr>
              <w:t>915</w:t>
            </w:r>
          </w:p>
        </w:tc>
        <w:tc>
          <w:tcPr>
            <w:tcW w:w="1484" w:type="dxa"/>
          </w:tcPr>
          <w:p w14:paraId="4A8021AC" w14:textId="4AE3B077" w:rsidR="0015784D" w:rsidRPr="00B34AC8" w:rsidRDefault="0015784D" w:rsidP="00401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9D7C5A">
              <w:rPr>
                <w:rFonts w:ascii="Arial" w:hAnsi="Arial" w:cs="Arial"/>
                <w:b/>
              </w:rPr>
              <w:t>5</w:t>
            </w:r>
            <w:r w:rsidR="002A2307">
              <w:rPr>
                <w:rFonts w:ascii="Arial" w:hAnsi="Arial" w:cs="Arial"/>
                <w:b/>
              </w:rPr>
              <w:t>897</w:t>
            </w:r>
          </w:p>
        </w:tc>
      </w:tr>
    </w:tbl>
    <w:p w14:paraId="0C1BF720" w14:textId="77777777" w:rsidR="0015784D" w:rsidRDefault="0015784D" w:rsidP="0015784D">
      <w:pPr>
        <w:jc w:val="center"/>
        <w:rPr>
          <w:rFonts w:ascii="Arial" w:hAnsi="Arial" w:cs="Arial"/>
          <w:b/>
        </w:rPr>
      </w:pPr>
    </w:p>
    <w:p w14:paraId="27E43F59" w14:textId="77777777" w:rsidR="0015784D" w:rsidRPr="00B34AC8" w:rsidRDefault="0015784D" w:rsidP="0015784D">
      <w:pPr>
        <w:jc w:val="center"/>
        <w:rPr>
          <w:rFonts w:ascii="Arial" w:hAnsi="Arial" w:cs="Arial"/>
          <w:b/>
        </w:rPr>
      </w:pPr>
      <w:r w:rsidRPr="00B34AC8">
        <w:rPr>
          <w:rFonts w:ascii="Arial" w:hAnsi="Arial" w:cs="Arial"/>
          <w:b/>
        </w:rPr>
        <w:t>Workshops and Dutch barns are both supplied with either a 3’</w:t>
      </w:r>
      <w:r>
        <w:rPr>
          <w:rFonts w:ascii="Arial" w:hAnsi="Arial" w:cs="Arial"/>
          <w:b/>
        </w:rPr>
        <w:t xml:space="preserve"> Wide Single Door or </w:t>
      </w:r>
      <w:r w:rsidRPr="00B34AC8">
        <w:rPr>
          <w:rFonts w:ascii="Arial" w:hAnsi="Arial" w:cs="Arial"/>
          <w:b/>
        </w:rPr>
        <w:t>4’</w:t>
      </w:r>
      <w:r>
        <w:rPr>
          <w:rFonts w:ascii="Arial" w:hAnsi="Arial" w:cs="Arial"/>
          <w:b/>
        </w:rPr>
        <w:t xml:space="preserve"> Wide Double D</w:t>
      </w:r>
      <w:r w:rsidRPr="00B34AC8">
        <w:rPr>
          <w:rFonts w:ascii="Arial" w:hAnsi="Arial" w:cs="Arial"/>
          <w:b/>
        </w:rPr>
        <w:t>oors as standard.</w:t>
      </w:r>
    </w:p>
    <w:p w14:paraId="7A5F0010" w14:textId="77777777" w:rsidR="0015784D" w:rsidRDefault="0015784D" w:rsidP="0015784D">
      <w:pPr>
        <w:jc w:val="center"/>
        <w:rPr>
          <w:rFonts w:ascii="Arial" w:hAnsi="Arial" w:cs="Arial"/>
          <w:b/>
        </w:rPr>
      </w:pPr>
    </w:p>
    <w:p w14:paraId="299251A3" w14:textId="77777777" w:rsidR="0015784D" w:rsidRPr="00DE55BE" w:rsidRDefault="0015784D" w:rsidP="00DE55BE">
      <w:pPr>
        <w:jc w:val="center"/>
        <w:rPr>
          <w:rFonts w:ascii="Arial" w:hAnsi="Arial" w:cs="Arial"/>
          <w:b/>
        </w:rPr>
      </w:pPr>
      <w:r w:rsidRPr="00B34AC8">
        <w:rPr>
          <w:rFonts w:ascii="Arial" w:hAnsi="Arial" w:cs="Arial"/>
          <w:b/>
        </w:rPr>
        <w:t>Dutch barns</w:t>
      </w:r>
      <w:r>
        <w:rPr>
          <w:rFonts w:ascii="Arial" w:hAnsi="Arial" w:cs="Arial"/>
          <w:b/>
        </w:rPr>
        <w:t xml:space="preserve"> also feature a</w:t>
      </w:r>
      <w:r w:rsidRPr="00B34AC8">
        <w:rPr>
          <w:rFonts w:ascii="Arial" w:hAnsi="Arial" w:cs="Arial"/>
          <w:b/>
        </w:rPr>
        <w:t xml:space="preserve"> </w:t>
      </w:r>
      <w:proofErr w:type="gramStart"/>
      <w:r w:rsidRPr="00B34AC8">
        <w:rPr>
          <w:rFonts w:ascii="Arial" w:hAnsi="Arial" w:cs="Arial"/>
          <w:b/>
        </w:rPr>
        <w:t>high level</w:t>
      </w:r>
      <w:proofErr w:type="gramEnd"/>
      <w:r w:rsidRPr="00B34AC8">
        <w:rPr>
          <w:rFonts w:ascii="Arial" w:hAnsi="Arial" w:cs="Arial"/>
          <w:b/>
        </w:rPr>
        <w:t xml:space="preserve"> shelf.</w:t>
      </w:r>
    </w:p>
    <w:sectPr w:rsidR="0015784D" w:rsidRPr="00DE55B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907" w:bottom="1440" w:left="907" w:header="737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5167" w14:textId="77777777" w:rsidR="009B58B3" w:rsidRDefault="009B58B3">
      <w:r>
        <w:separator/>
      </w:r>
    </w:p>
  </w:endnote>
  <w:endnote w:type="continuationSeparator" w:id="0">
    <w:p w14:paraId="1F4FCC5A" w14:textId="77777777" w:rsidR="009B58B3" w:rsidRDefault="009B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4A4A" w14:textId="77777777" w:rsidR="00C520C8" w:rsidRDefault="00C520C8" w:rsidP="0015784D">
    <w:pPr>
      <w:pStyle w:val="Header"/>
    </w:pPr>
  </w:p>
  <w:p w14:paraId="7DCDB473" w14:textId="77777777" w:rsidR="00C520C8" w:rsidRDefault="00C520C8" w:rsidP="0015784D"/>
  <w:p w14:paraId="57908920" w14:textId="77777777" w:rsidR="00C520C8" w:rsidRDefault="00C520C8" w:rsidP="0015784D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5EE97973" w14:textId="77777777" w:rsidR="00C520C8" w:rsidRDefault="00C520C8" w:rsidP="0015784D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3DE50F0A" w14:textId="77777777" w:rsidR="00C520C8" w:rsidRPr="0015784D" w:rsidRDefault="00C520C8" w:rsidP="0015784D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830D" w14:textId="77777777" w:rsidR="00C520C8" w:rsidRDefault="00C520C8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219C61FE" w14:textId="77777777" w:rsidR="00C520C8" w:rsidRDefault="00C520C8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0767FFB4" w14:textId="77777777" w:rsidR="00C520C8" w:rsidRDefault="00C520C8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6E81" w14:textId="77777777" w:rsidR="009B58B3" w:rsidRDefault="009B58B3">
      <w:r>
        <w:separator/>
      </w:r>
    </w:p>
  </w:footnote>
  <w:footnote w:type="continuationSeparator" w:id="0">
    <w:p w14:paraId="2EB7732F" w14:textId="77777777" w:rsidR="009B58B3" w:rsidRDefault="009B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C3E9" w14:textId="2FB8B877" w:rsidR="00C520C8" w:rsidRDefault="00C520C8" w:rsidP="0015784D">
    <w:pPr>
      <w:pStyle w:val="Header"/>
    </w:pPr>
    <w:r w:rsidRPr="00D2233F"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3872" behindDoc="0" locked="1" layoutInCell="1" allowOverlap="1" wp14:anchorId="5C896AF8" wp14:editId="518909D4">
              <wp:simplePos x="0" y="0"/>
              <wp:positionH relativeFrom="margin">
                <wp:align>left</wp:align>
              </wp:positionH>
              <wp:positionV relativeFrom="paragraph">
                <wp:posOffset>57150</wp:posOffset>
              </wp:positionV>
              <wp:extent cx="6390005" cy="1400175"/>
              <wp:effectExtent l="0" t="0" r="10795" b="28575"/>
              <wp:wrapTopAndBottom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7" name="Picture 7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AFB2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26AA22A5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7FFEBD5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600726B0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0D6425C0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5608FB3C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319B0763" w14:textId="77777777" w:rsidR="00C520C8" w:rsidRDefault="00C520C8" w:rsidP="00D2233F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23772B98" w14:textId="77777777" w:rsidR="00C520C8" w:rsidRDefault="00C520C8" w:rsidP="00D2233F">
                            <w:pPr>
                              <w:pStyle w:val="Header"/>
                            </w:pPr>
                          </w:p>
                          <w:p w14:paraId="2DD03CC3" w14:textId="77777777" w:rsidR="00C520C8" w:rsidRDefault="00C520C8" w:rsidP="00D223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896AF8" id="Group 2" o:spid="_x0000_s1026" style="position:absolute;margin-left:0;margin-top:4.5pt;width:503.15pt;height:110.25pt;z-index:251663872;mso-position-horizontal:left;mso-position-horizontal-relative:margin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" strokecolor="window">
                <v:textbox>
                  <w:txbxContent>
                    <w:p w14:paraId="6FDDAFB2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26AA22A5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7FFEBD5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600726B0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0D6425C0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5608FB3C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319B0763" w14:textId="77777777" w:rsidR="00C520C8" w:rsidRDefault="00C520C8" w:rsidP="00D2233F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23772B98" w14:textId="77777777" w:rsidR="00C520C8" w:rsidRDefault="00C520C8" w:rsidP="00D2233F">
                      <w:pPr>
                        <w:pStyle w:val="Header"/>
                      </w:pPr>
                    </w:p>
                    <w:p w14:paraId="2DD03CC3" w14:textId="77777777" w:rsidR="00C520C8" w:rsidRDefault="00C520C8" w:rsidP="00D2233F"/>
                  </w:txbxContent>
                </v:textbox>
              </v:shape>
              <w10:wrap type="topAndBottom" anchorx="margin"/>
              <w10:anchorlock/>
            </v:group>
          </w:pict>
        </mc:Fallback>
      </mc:AlternateContent>
    </w:r>
  </w:p>
  <w:p w14:paraId="118CA71A" w14:textId="77777777" w:rsidR="00C520C8" w:rsidRDefault="00C520C8" w:rsidP="0015784D">
    <w:pPr>
      <w:pStyle w:val="Header"/>
      <w:tabs>
        <w:tab w:val="clear" w:pos="4153"/>
        <w:tab w:val="clear" w:pos="8306"/>
        <w:tab w:val="left" w:pos="30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E328" w14:textId="08503DE9" w:rsidR="00C520C8" w:rsidRDefault="00C520C8">
    <w:pPr>
      <w:pStyle w:val="Header"/>
    </w:pPr>
    <w:r w:rsidRPr="00D2233F"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824" behindDoc="0" locked="1" layoutInCell="1" allowOverlap="1" wp14:anchorId="0963BB23" wp14:editId="715C8829">
              <wp:simplePos x="0" y="0"/>
              <wp:positionH relativeFrom="margin">
                <wp:align>left</wp:align>
              </wp:positionH>
              <wp:positionV relativeFrom="paragraph">
                <wp:posOffset>-19050</wp:posOffset>
              </wp:positionV>
              <wp:extent cx="6390005" cy="1400175"/>
              <wp:effectExtent l="0" t="0" r="10795" b="28575"/>
              <wp:wrapTopAndBottom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4" name="Picture 4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2CC6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0C1D9E52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74F62F7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6B9479E4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3A1509B4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54220B31" w14:textId="77777777" w:rsidR="00C520C8" w:rsidRDefault="00C520C8" w:rsidP="00D2233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3914379C" w14:textId="77777777" w:rsidR="00C520C8" w:rsidRDefault="00C520C8" w:rsidP="00D2233F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57A62939" w14:textId="77777777" w:rsidR="00C520C8" w:rsidRDefault="00C520C8" w:rsidP="00D2233F">
                            <w:pPr>
                              <w:pStyle w:val="Header"/>
                            </w:pPr>
                          </w:p>
                          <w:p w14:paraId="1C884979" w14:textId="77777777" w:rsidR="00C520C8" w:rsidRDefault="00C520C8" w:rsidP="00D223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63BB23" id="_x0000_s1029" style="position:absolute;margin-left:0;margin-top:-1.5pt;width:503.15pt;height:110.25pt;z-index:251661824;mso-position-horizontal:left;mso-position-horizontal-relative:margin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" strokecolor="window">
                <v:textbox>
                  <w:txbxContent>
                    <w:p w14:paraId="58172CC6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0C1D9E52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74F62F7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6B9479E4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3A1509B4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54220B31" w14:textId="77777777" w:rsidR="00C520C8" w:rsidRDefault="00C520C8" w:rsidP="00D2233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3914379C" w14:textId="77777777" w:rsidR="00C520C8" w:rsidRDefault="00C520C8" w:rsidP="00D2233F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57A62939" w14:textId="77777777" w:rsidR="00C520C8" w:rsidRDefault="00C520C8" w:rsidP="00D2233F">
                      <w:pPr>
                        <w:pStyle w:val="Header"/>
                      </w:pPr>
                    </w:p>
                    <w:p w14:paraId="1C884979" w14:textId="77777777" w:rsidR="00C520C8" w:rsidRDefault="00C520C8" w:rsidP="00D2233F"/>
                  </w:txbxContent>
                </v:textbox>
              </v:shape>
              <w10:wrap type="topAndBottom"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E25BD"/>
    <w:multiLevelType w:val="hybridMultilevel"/>
    <w:tmpl w:val="172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5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0F"/>
    <w:rsid w:val="00034F0D"/>
    <w:rsid w:val="00054BD9"/>
    <w:rsid w:val="000727F1"/>
    <w:rsid w:val="000825A6"/>
    <w:rsid w:val="0013501E"/>
    <w:rsid w:val="001367EF"/>
    <w:rsid w:val="001558B8"/>
    <w:rsid w:val="0015784D"/>
    <w:rsid w:val="001823FF"/>
    <w:rsid w:val="001B5B6D"/>
    <w:rsid w:val="001B790D"/>
    <w:rsid w:val="00235798"/>
    <w:rsid w:val="00263AD1"/>
    <w:rsid w:val="0026491A"/>
    <w:rsid w:val="002A2307"/>
    <w:rsid w:val="002A6EAE"/>
    <w:rsid w:val="002B09A4"/>
    <w:rsid w:val="002E5311"/>
    <w:rsid w:val="00354AF9"/>
    <w:rsid w:val="00371DDF"/>
    <w:rsid w:val="003C02DE"/>
    <w:rsid w:val="003C25EE"/>
    <w:rsid w:val="003E69EB"/>
    <w:rsid w:val="003F1C41"/>
    <w:rsid w:val="00401462"/>
    <w:rsid w:val="00422AE1"/>
    <w:rsid w:val="00430006"/>
    <w:rsid w:val="00432522"/>
    <w:rsid w:val="00435866"/>
    <w:rsid w:val="00444D27"/>
    <w:rsid w:val="00455FDA"/>
    <w:rsid w:val="00462B7A"/>
    <w:rsid w:val="00496EF7"/>
    <w:rsid w:val="004A035F"/>
    <w:rsid w:val="004B2BDD"/>
    <w:rsid w:val="004B2F7A"/>
    <w:rsid w:val="004C3818"/>
    <w:rsid w:val="00505B56"/>
    <w:rsid w:val="00534131"/>
    <w:rsid w:val="005445D7"/>
    <w:rsid w:val="00551693"/>
    <w:rsid w:val="0056537C"/>
    <w:rsid w:val="0057200B"/>
    <w:rsid w:val="0058410F"/>
    <w:rsid w:val="00584C36"/>
    <w:rsid w:val="005A159D"/>
    <w:rsid w:val="005B2031"/>
    <w:rsid w:val="005C5334"/>
    <w:rsid w:val="005D63D8"/>
    <w:rsid w:val="005F3F6D"/>
    <w:rsid w:val="00627CF3"/>
    <w:rsid w:val="006343EB"/>
    <w:rsid w:val="00635692"/>
    <w:rsid w:val="0064137E"/>
    <w:rsid w:val="006448F7"/>
    <w:rsid w:val="00655EFD"/>
    <w:rsid w:val="00691562"/>
    <w:rsid w:val="006A203B"/>
    <w:rsid w:val="006A7CD6"/>
    <w:rsid w:val="006B272C"/>
    <w:rsid w:val="006B769E"/>
    <w:rsid w:val="007319DE"/>
    <w:rsid w:val="007330E9"/>
    <w:rsid w:val="00752698"/>
    <w:rsid w:val="00777FA1"/>
    <w:rsid w:val="00786677"/>
    <w:rsid w:val="007936D0"/>
    <w:rsid w:val="007C36A7"/>
    <w:rsid w:val="007E5784"/>
    <w:rsid w:val="008118A7"/>
    <w:rsid w:val="008436D3"/>
    <w:rsid w:val="0084660F"/>
    <w:rsid w:val="0085338F"/>
    <w:rsid w:val="00867C9F"/>
    <w:rsid w:val="00870295"/>
    <w:rsid w:val="00877207"/>
    <w:rsid w:val="00897F32"/>
    <w:rsid w:val="008D256A"/>
    <w:rsid w:val="009030C2"/>
    <w:rsid w:val="00903943"/>
    <w:rsid w:val="009601CA"/>
    <w:rsid w:val="009755CC"/>
    <w:rsid w:val="0099709D"/>
    <w:rsid w:val="009B0F15"/>
    <w:rsid w:val="009B2B6F"/>
    <w:rsid w:val="009B58B3"/>
    <w:rsid w:val="009D1961"/>
    <w:rsid w:val="009D7C5A"/>
    <w:rsid w:val="00A33897"/>
    <w:rsid w:val="00A44126"/>
    <w:rsid w:val="00A7547C"/>
    <w:rsid w:val="00A81247"/>
    <w:rsid w:val="00A86353"/>
    <w:rsid w:val="00A969BF"/>
    <w:rsid w:val="00AB3B03"/>
    <w:rsid w:val="00B006D6"/>
    <w:rsid w:val="00B079A9"/>
    <w:rsid w:val="00B221B2"/>
    <w:rsid w:val="00B30E3A"/>
    <w:rsid w:val="00B32E5F"/>
    <w:rsid w:val="00B36755"/>
    <w:rsid w:val="00BB3B59"/>
    <w:rsid w:val="00BD5DA3"/>
    <w:rsid w:val="00BE3522"/>
    <w:rsid w:val="00BE3A1A"/>
    <w:rsid w:val="00BF2FFD"/>
    <w:rsid w:val="00C06D65"/>
    <w:rsid w:val="00C23F1B"/>
    <w:rsid w:val="00C27AF7"/>
    <w:rsid w:val="00C520C8"/>
    <w:rsid w:val="00C715E8"/>
    <w:rsid w:val="00C72898"/>
    <w:rsid w:val="00C72FA0"/>
    <w:rsid w:val="00C7465C"/>
    <w:rsid w:val="00CC6EC7"/>
    <w:rsid w:val="00CD4D6C"/>
    <w:rsid w:val="00CD6302"/>
    <w:rsid w:val="00CF37AB"/>
    <w:rsid w:val="00D05CA7"/>
    <w:rsid w:val="00D11D0F"/>
    <w:rsid w:val="00D173DC"/>
    <w:rsid w:val="00D17CF7"/>
    <w:rsid w:val="00D2233F"/>
    <w:rsid w:val="00D23090"/>
    <w:rsid w:val="00D34187"/>
    <w:rsid w:val="00D346B0"/>
    <w:rsid w:val="00D36376"/>
    <w:rsid w:val="00D405B1"/>
    <w:rsid w:val="00D630AF"/>
    <w:rsid w:val="00D75F1B"/>
    <w:rsid w:val="00DC59BD"/>
    <w:rsid w:val="00DD774A"/>
    <w:rsid w:val="00DE55BE"/>
    <w:rsid w:val="00DF2FD1"/>
    <w:rsid w:val="00E25C75"/>
    <w:rsid w:val="00E4475B"/>
    <w:rsid w:val="00E44B70"/>
    <w:rsid w:val="00E71CFB"/>
    <w:rsid w:val="00E80CA3"/>
    <w:rsid w:val="00E879CE"/>
    <w:rsid w:val="00EA083E"/>
    <w:rsid w:val="00EC5800"/>
    <w:rsid w:val="00EE4A24"/>
    <w:rsid w:val="00F02668"/>
    <w:rsid w:val="00F0646E"/>
    <w:rsid w:val="00F352E0"/>
    <w:rsid w:val="00F52803"/>
    <w:rsid w:val="00F65B5E"/>
    <w:rsid w:val="00F6636D"/>
    <w:rsid w:val="00F737D3"/>
    <w:rsid w:val="00FB4FBE"/>
    <w:rsid w:val="00FC6645"/>
    <w:rsid w:val="00FC7C2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0AC02"/>
  <w15:docId w15:val="{E9EDA73F-8173-4172-9A87-CC73517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9D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E0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B\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255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2744</CharactersWithSpaces>
  <SharedDoc>false</SharedDoc>
  <HLinks>
    <vt:vector size="18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  <vt:variant>
        <vt:i4>393253</vt:i4>
      </vt:variant>
      <vt:variant>
        <vt:i4>-1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KSB</dc:creator>
  <cp:lastModifiedBy>KSB</cp:lastModifiedBy>
  <cp:revision>58</cp:revision>
  <cp:lastPrinted>2022-08-31T09:06:00Z</cp:lastPrinted>
  <dcterms:created xsi:type="dcterms:W3CDTF">2021-03-24T09:26:00Z</dcterms:created>
  <dcterms:modified xsi:type="dcterms:W3CDTF">2025-03-27T09:43:00Z</dcterms:modified>
</cp:coreProperties>
</file>