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57E4" w14:textId="77777777" w:rsidR="00A56F32" w:rsidRPr="001161C6" w:rsidRDefault="00A56F32">
      <w:pPr>
        <w:spacing w:after="40"/>
        <w:rPr>
          <w:rFonts w:ascii="Arial" w:hAnsi="Arial" w:cs="Arial"/>
          <w:sz w:val="22"/>
          <w:u w:val="single"/>
        </w:rPr>
      </w:pPr>
    </w:p>
    <w:p w14:paraId="5215B193" w14:textId="782D698F" w:rsidR="00A56F32" w:rsidRPr="001161C6" w:rsidRDefault="00A56F32" w:rsidP="00AD2EEE">
      <w:pPr>
        <w:pStyle w:val="Heading1"/>
        <w:rPr>
          <w:u w:val="single"/>
        </w:rPr>
      </w:pPr>
      <w:r w:rsidRPr="001161C6">
        <w:rPr>
          <w:u w:val="single"/>
        </w:rPr>
        <w:t xml:space="preserve">TIMBER SINGLE APEX ROOF GARAGE </w:t>
      </w:r>
      <w:r w:rsidR="001161C6">
        <w:rPr>
          <w:u w:val="single"/>
        </w:rPr>
        <w:t xml:space="preserve">                                                          </w:t>
      </w:r>
      <w:r w:rsidR="00F45C4A">
        <w:rPr>
          <w:u w:val="single"/>
        </w:rPr>
        <w:t xml:space="preserve">      </w:t>
      </w:r>
      <w:r w:rsidR="001161C6">
        <w:rPr>
          <w:u w:val="single"/>
        </w:rPr>
        <w:t xml:space="preserve">  </w:t>
      </w:r>
      <w:r w:rsidR="00541544">
        <w:rPr>
          <w:u w:val="single"/>
        </w:rPr>
        <w:t>April 2025</w:t>
      </w:r>
    </w:p>
    <w:p w14:paraId="254A35E3" w14:textId="77777777" w:rsidR="00AD2EEE" w:rsidRPr="00AD2EEE" w:rsidRDefault="00AD2EEE" w:rsidP="00AD2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402"/>
        <w:gridCol w:w="3676"/>
      </w:tblGrid>
      <w:tr w:rsidR="00B7746D" w14:paraId="0E1E7C0F" w14:textId="77777777" w:rsidTr="001161C6">
        <w:tc>
          <w:tcPr>
            <w:tcW w:w="2660" w:type="dxa"/>
            <w:shd w:val="pct5" w:color="auto" w:fill="auto"/>
          </w:tcPr>
          <w:p w14:paraId="2B020501" w14:textId="77777777" w:rsidR="00B7746D" w:rsidRDefault="00B7746D">
            <w:pPr>
              <w:spacing w:after="4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Length / width</w:t>
            </w:r>
          </w:p>
        </w:tc>
        <w:tc>
          <w:tcPr>
            <w:tcW w:w="3402" w:type="dxa"/>
            <w:shd w:val="pct5" w:color="auto" w:fill="auto"/>
          </w:tcPr>
          <w:p w14:paraId="0786D268" w14:textId="77777777" w:rsidR="00B7746D" w:rsidRDefault="001161C6">
            <w:pPr>
              <w:spacing w:after="4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9’ wide Tongued and Grooved</w:t>
            </w:r>
          </w:p>
          <w:p w14:paraId="5A42877E" w14:textId="77777777" w:rsidR="00B7746D" w:rsidRDefault="001161C6">
            <w:pPr>
              <w:spacing w:after="4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(</w:t>
            </w:r>
            <w:r w:rsidR="00B7746D">
              <w:rPr>
                <w:rFonts w:ascii="Arial" w:hAnsi="Arial" w:cs="Arial"/>
                <w:b/>
                <w:bCs/>
                <w:sz w:val="22"/>
              </w:rPr>
              <w:t>7’ wide doors</w:t>
            </w:r>
            <w:r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  <w:tc>
          <w:tcPr>
            <w:tcW w:w="3676" w:type="dxa"/>
            <w:shd w:val="pct5" w:color="auto" w:fill="auto"/>
          </w:tcPr>
          <w:p w14:paraId="4554D0F4" w14:textId="77777777" w:rsidR="00B7746D" w:rsidRDefault="001161C6">
            <w:pPr>
              <w:spacing w:after="4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10’ wide Tongued and Grooved</w:t>
            </w:r>
          </w:p>
          <w:p w14:paraId="61E0F4DC" w14:textId="77777777" w:rsidR="00B7746D" w:rsidRDefault="001161C6">
            <w:pPr>
              <w:spacing w:after="4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(</w:t>
            </w:r>
            <w:r w:rsidR="00B7746D">
              <w:rPr>
                <w:rFonts w:ascii="Arial" w:hAnsi="Arial" w:cs="Arial"/>
                <w:b/>
                <w:bCs/>
                <w:sz w:val="22"/>
              </w:rPr>
              <w:t>8’ wide doors</w:t>
            </w:r>
            <w:r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B7746D" w14:paraId="773A92E4" w14:textId="77777777" w:rsidTr="001161C6">
        <w:tc>
          <w:tcPr>
            <w:tcW w:w="2660" w:type="dxa"/>
          </w:tcPr>
          <w:p w14:paraId="428A00A6" w14:textId="77777777" w:rsidR="00B7746D" w:rsidRPr="001161C6" w:rsidRDefault="00B7746D">
            <w:pPr>
              <w:spacing w:after="40"/>
              <w:rPr>
                <w:rFonts w:ascii="Arial" w:hAnsi="Arial" w:cs="Arial"/>
                <w:b/>
              </w:rPr>
            </w:pPr>
            <w:r w:rsidRPr="001161C6">
              <w:rPr>
                <w:rFonts w:ascii="Arial" w:hAnsi="Arial" w:cs="Arial"/>
                <w:b/>
              </w:rPr>
              <w:t>16’ Length</w:t>
            </w:r>
          </w:p>
        </w:tc>
        <w:tc>
          <w:tcPr>
            <w:tcW w:w="3402" w:type="dxa"/>
          </w:tcPr>
          <w:p w14:paraId="4347B8CC" w14:textId="0CC2EF54" w:rsidR="00B7746D" w:rsidRDefault="00A46EE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E1816">
              <w:rPr>
                <w:rFonts w:ascii="Arial" w:hAnsi="Arial" w:cs="Arial"/>
              </w:rPr>
              <w:t>3022</w:t>
            </w:r>
          </w:p>
        </w:tc>
        <w:tc>
          <w:tcPr>
            <w:tcW w:w="3676" w:type="dxa"/>
          </w:tcPr>
          <w:p w14:paraId="31893171" w14:textId="0E94CBC6" w:rsidR="00B7746D" w:rsidRDefault="00A46EE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F0E63">
              <w:rPr>
                <w:rFonts w:ascii="Arial" w:hAnsi="Arial" w:cs="Arial"/>
              </w:rPr>
              <w:t>3</w:t>
            </w:r>
            <w:r w:rsidR="004E1816">
              <w:rPr>
                <w:rFonts w:ascii="Arial" w:hAnsi="Arial" w:cs="Arial"/>
              </w:rPr>
              <w:t>242</w:t>
            </w:r>
          </w:p>
        </w:tc>
      </w:tr>
      <w:tr w:rsidR="00B7746D" w14:paraId="6B6296DC" w14:textId="77777777" w:rsidTr="001161C6">
        <w:tc>
          <w:tcPr>
            <w:tcW w:w="2660" w:type="dxa"/>
          </w:tcPr>
          <w:p w14:paraId="1D2222AD" w14:textId="77777777" w:rsidR="00B7746D" w:rsidRPr="001161C6" w:rsidRDefault="00B7746D">
            <w:pPr>
              <w:spacing w:after="40"/>
              <w:rPr>
                <w:rFonts w:ascii="Arial" w:hAnsi="Arial" w:cs="Arial"/>
                <w:b/>
              </w:rPr>
            </w:pPr>
            <w:r w:rsidRPr="001161C6">
              <w:rPr>
                <w:rFonts w:ascii="Arial" w:hAnsi="Arial" w:cs="Arial"/>
                <w:b/>
              </w:rPr>
              <w:t>18’ Length</w:t>
            </w:r>
          </w:p>
        </w:tc>
        <w:tc>
          <w:tcPr>
            <w:tcW w:w="3402" w:type="dxa"/>
          </w:tcPr>
          <w:p w14:paraId="4199056A" w14:textId="2128D9E0" w:rsidR="00B7746D" w:rsidRDefault="00A46EE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A129A">
              <w:rPr>
                <w:rFonts w:ascii="Arial" w:hAnsi="Arial" w:cs="Arial"/>
              </w:rPr>
              <w:t>3</w:t>
            </w:r>
            <w:r w:rsidR="004E1816">
              <w:rPr>
                <w:rFonts w:ascii="Arial" w:hAnsi="Arial" w:cs="Arial"/>
              </w:rPr>
              <w:t>321</w:t>
            </w:r>
          </w:p>
        </w:tc>
        <w:tc>
          <w:tcPr>
            <w:tcW w:w="3676" w:type="dxa"/>
          </w:tcPr>
          <w:p w14:paraId="267180B0" w14:textId="1B16A2C9" w:rsidR="00B7746D" w:rsidRDefault="00A46EE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A129A">
              <w:rPr>
                <w:rFonts w:ascii="Arial" w:hAnsi="Arial" w:cs="Arial"/>
              </w:rPr>
              <w:t>3</w:t>
            </w:r>
            <w:r w:rsidR="004E1816">
              <w:rPr>
                <w:rFonts w:ascii="Arial" w:hAnsi="Arial" w:cs="Arial"/>
              </w:rPr>
              <w:t>542</w:t>
            </w:r>
          </w:p>
        </w:tc>
      </w:tr>
      <w:tr w:rsidR="00B7746D" w14:paraId="38450136" w14:textId="77777777" w:rsidTr="001161C6">
        <w:tc>
          <w:tcPr>
            <w:tcW w:w="2660" w:type="dxa"/>
          </w:tcPr>
          <w:p w14:paraId="4042553B" w14:textId="77777777" w:rsidR="00B7746D" w:rsidRPr="001161C6" w:rsidRDefault="00B7746D">
            <w:pPr>
              <w:spacing w:after="40"/>
              <w:rPr>
                <w:rFonts w:ascii="Arial" w:hAnsi="Arial" w:cs="Arial"/>
                <w:b/>
              </w:rPr>
            </w:pPr>
            <w:r w:rsidRPr="001161C6">
              <w:rPr>
                <w:rFonts w:ascii="Arial" w:hAnsi="Arial" w:cs="Arial"/>
                <w:b/>
              </w:rPr>
              <w:t>20’ Length</w:t>
            </w:r>
          </w:p>
        </w:tc>
        <w:tc>
          <w:tcPr>
            <w:tcW w:w="3402" w:type="dxa"/>
          </w:tcPr>
          <w:p w14:paraId="4BCC9412" w14:textId="3837C664" w:rsidR="00B7746D" w:rsidRDefault="00A46EE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A129A">
              <w:rPr>
                <w:rFonts w:ascii="Arial" w:hAnsi="Arial" w:cs="Arial"/>
              </w:rPr>
              <w:t>3</w:t>
            </w:r>
            <w:r w:rsidR="004E1816">
              <w:rPr>
                <w:rFonts w:ascii="Arial" w:hAnsi="Arial" w:cs="Arial"/>
              </w:rPr>
              <w:t>618</w:t>
            </w:r>
          </w:p>
        </w:tc>
        <w:tc>
          <w:tcPr>
            <w:tcW w:w="3676" w:type="dxa"/>
          </w:tcPr>
          <w:p w14:paraId="02595600" w14:textId="6504FB6F" w:rsidR="00B7746D" w:rsidRDefault="005138C2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  <w:r w:rsidR="004E1816">
              <w:rPr>
                <w:rFonts w:ascii="Arial" w:hAnsi="Arial" w:cs="Arial"/>
              </w:rPr>
              <w:t>843</w:t>
            </w:r>
          </w:p>
        </w:tc>
      </w:tr>
      <w:tr w:rsidR="00B7746D" w14:paraId="5867314C" w14:textId="77777777" w:rsidTr="001161C6">
        <w:tc>
          <w:tcPr>
            <w:tcW w:w="2660" w:type="dxa"/>
          </w:tcPr>
          <w:p w14:paraId="4A4C4BD6" w14:textId="77777777" w:rsidR="00B7746D" w:rsidRDefault="00B7746D">
            <w:pPr>
              <w:spacing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Extra 2’</w:t>
            </w:r>
          </w:p>
        </w:tc>
        <w:tc>
          <w:tcPr>
            <w:tcW w:w="3402" w:type="dxa"/>
          </w:tcPr>
          <w:p w14:paraId="6C062BB4" w14:textId="3DA451AD" w:rsidR="00B7746D" w:rsidRDefault="00A46EEA">
            <w:pPr>
              <w:spacing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  <w:r w:rsidR="004E1816">
              <w:rPr>
                <w:rFonts w:ascii="Arial" w:hAnsi="Arial" w:cs="Arial"/>
                <w:b/>
                <w:bCs/>
              </w:rPr>
              <w:t>301</w:t>
            </w:r>
          </w:p>
        </w:tc>
        <w:tc>
          <w:tcPr>
            <w:tcW w:w="3676" w:type="dxa"/>
          </w:tcPr>
          <w:p w14:paraId="43C785DC" w14:textId="00D07A22" w:rsidR="00B7746D" w:rsidRDefault="00A46EEA">
            <w:pPr>
              <w:spacing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  <w:r w:rsidR="00AF0E63">
              <w:rPr>
                <w:rFonts w:ascii="Arial" w:hAnsi="Arial" w:cs="Arial"/>
                <w:b/>
                <w:bCs/>
              </w:rPr>
              <w:t>3</w:t>
            </w:r>
            <w:r w:rsidR="004E1816">
              <w:rPr>
                <w:rFonts w:ascii="Arial" w:hAnsi="Arial" w:cs="Arial"/>
                <w:b/>
                <w:bCs/>
              </w:rPr>
              <w:t>23</w:t>
            </w:r>
          </w:p>
        </w:tc>
      </w:tr>
    </w:tbl>
    <w:p w14:paraId="09DB0B6D" w14:textId="77777777" w:rsidR="001161C6" w:rsidRPr="001161C6" w:rsidRDefault="001161C6">
      <w:pPr>
        <w:spacing w:after="40"/>
        <w:rPr>
          <w:rFonts w:ascii="Arial" w:hAnsi="Arial" w:cs="Arial"/>
          <w:b/>
          <w:bCs/>
          <w:u w:val="single"/>
        </w:rPr>
      </w:pPr>
    </w:p>
    <w:p w14:paraId="33520DC5" w14:textId="3B8980EF" w:rsidR="00AF1DC0" w:rsidRPr="001161C6" w:rsidRDefault="002D5670" w:rsidP="001161C6">
      <w:pPr>
        <w:spacing w:after="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Guttering not available on this model.</w:t>
      </w:r>
    </w:p>
    <w:p w14:paraId="6DE708BE" w14:textId="77777777" w:rsidR="00AD2EEE" w:rsidRDefault="00AD2EEE">
      <w:pPr>
        <w:spacing w:after="40"/>
        <w:rPr>
          <w:rFonts w:ascii="Arial" w:hAnsi="Arial" w:cs="Arial"/>
          <w:b/>
          <w:bCs/>
        </w:rPr>
      </w:pPr>
    </w:p>
    <w:p w14:paraId="53475A7B" w14:textId="77777777" w:rsidR="00A56F32" w:rsidRDefault="00A56F32">
      <w:pPr>
        <w:spacing w:after="4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OPTIONAL EXTRAS</w:t>
      </w:r>
    </w:p>
    <w:p w14:paraId="532F5B1F" w14:textId="2A8C8869" w:rsidR="00A56F32" w:rsidRPr="002D5670" w:rsidRDefault="00A56F32" w:rsidP="002D5670">
      <w:pPr>
        <w:numPr>
          <w:ilvl w:val="0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Windows                                                                            £</w:t>
      </w:r>
      <w:r w:rsidR="00AF0E63">
        <w:rPr>
          <w:rFonts w:ascii="Arial" w:hAnsi="Arial" w:cs="Arial"/>
          <w:sz w:val="22"/>
        </w:rPr>
        <w:t>10</w:t>
      </w:r>
      <w:r w:rsidR="004E1816">
        <w:rPr>
          <w:rFonts w:ascii="Arial" w:hAnsi="Arial" w:cs="Arial"/>
          <w:sz w:val="22"/>
        </w:rPr>
        <w:t>5</w:t>
      </w:r>
      <w:r w:rsidR="006B651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00</w:t>
      </w:r>
    </w:p>
    <w:p w14:paraId="5AC7A960" w14:textId="77777777" w:rsidR="00A56F32" w:rsidRDefault="00B7746D">
      <w:pPr>
        <w:numPr>
          <w:ilvl w:val="0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Log Lap</w:t>
      </w:r>
      <w:r w:rsidR="00A56F32">
        <w:rPr>
          <w:rFonts w:ascii="Arial" w:hAnsi="Arial" w:cs="Arial"/>
          <w:sz w:val="22"/>
        </w:rPr>
        <w:t xml:space="preserve">                                                              </w:t>
      </w:r>
      <w:r>
        <w:rPr>
          <w:rFonts w:ascii="Arial" w:hAnsi="Arial" w:cs="Arial"/>
          <w:sz w:val="22"/>
        </w:rPr>
        <w:t xml:space="preserve">              </w:t>
      </w:r>
      <w:r w:rsidR="00A56F32">
        <w:rPr>
          <w:rFonts w:ascii="Arial" w:hAnsi="Arial" w:cs="Arial"/>
          <w:sz w:val="22"/>
        </w:rPr>
        <w:t>20% extra</w:t>
      </w:r>
    </w:p>
    <w:p w14:paraId="38B99E0B" w14:textId="77777777" w:rsidR="001161C6" w:rsidRDefault="001161C6">
      <w:pPr>
        <w:pStyle w:val="Heading2"/>
      </w:pPr>
    </w:p>
    <w:p w14:paraId="43F0E17D" w14:textId="77777777" w:rsidR="00A56F32" w:rsidRDefault="00A56F32">
      <w:pPr>
        <w:pStyle w:val="Heading2"/>
      </w:pPr>
      <w:r>
        <w:t>SPECIFICATIONS</w:t>
      </w:r>
    </w:p>
    <w:p w14:paraId="0B075BEB" w14:textId="77777777" w:rsidR="00A56F32" w:rsidRPr="001161C6" w:rsidRDefault="00B7746D" w:rsidP="00B7746D">
      <w:pPr>
        <w:numPr>
          <w:ilvl w:val="0"/>
          <w:numId w:val="4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Underlined 12mm Ply lined roof as standard</w:t>
      </w:r>
    </w:p>
    <w:p w14:paraId="345E023D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Pressure treated exterior cladding</w:t>
      </w:r>
    </w:p>
    <w:p w14:paraId="1588BD06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Ex 38mm x 50mm framework</w:t>
      </w:r>
    </w:p>
    <w:p w14:paraId="39C84102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Roof purlins 75mm x 50mm (3” x 2”)</w:t>
      </w:r>
    </w:p>
    <w:p w14:paraId="5272BB8C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Galvanized fittings throughout</w:t>
      </w:r>
    </w:p>
    <w:p w14:paraId="1691D130" w14:textId="77777777" w:rsidR="00A56F32" w:rsidRPr="001161C6" w:rsidRDefault="001161C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Tongued and Grooved</w:t>
      </w:r>
      <w:r w:rsidR="00A56F32" w:rsidRPr="001161C6">
        <w:rPr>
          <w:rFonts w:ascii="Arial" w:hAnsi="Arial" w:cs="Arial"/>
        </w:rPr>
        <w:t xml:space="preserve"> shiplap to walls 16mm nominal, 12mm finished size</w:t>
      </w:r>
    </w:p>
    <w:p w14:paraId="7312E46B" w14:textId="77777777" w:rsidR="00A56F32" w:rsidRPr="001161C6" w:rsidRDefault="001161C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Log Lap</w:t>
      </w:r>
      <w:r w:rsidR="00A56F32" w:rsidRPr="001161C6">
        <w:rPr>
          <w:rFonts w:ascii="Arial" w:hAnsi="Arial" w:cs="Arial"/>
        </w:rPr>
        <w:t xml:space="preserve"> cladding, 22mm nominal, 19mm finished size</w:t>
      </w:r>
    </w:p>
    <w:p w14:paraId="36D1CFBD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Black Onduline roof sheets</w:t>
      </w:r>
    </w:p>
    <w:p w14:paraId="2A1B4AAC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Galvanized ridge capping</w:t>
      </w:r>
    </w:p>
    <w:p w14:paraId="740C671F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 xml:space="preserve">Door fitted with </w:t>
      </w:r>
      <w:r w:rsidR="001161C6" w:rsidRPr="001161C6">
        <w:rPr>
          <w:rFonts w:ascii="Arial" w:hAnsi="Arial" w:cs="Arial"/>
        </w:rPr>
        <w:t>rim lock</w:t>
      </w:r>
    </w:p>
    <w:p w14:paraId="1ADD0AC6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1 x set of fixed windows</w:t>
      </w:r>
    </w:p>
    <w:p w14:paraId="2CF300CF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Door clearance approximately 5’11”</w:t>
      </w:r>
    </w:p>
    <w:p w14:paraId="0172C57E" w14:textId="77777777" w:rsidR="00A56F32" w:rsidRPr="001161C6" w:rsidRDefault="00A56F32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Eaves height approximately 6’3” (1905mm)</w:t>
      </w:r>
    </w:p>
    <w:p w14:paraId="2B0F2068" w14:textId="77777777" w:rsidR="00A56F32" w:rsidRPr="001161C6" w:rsidRDefault="00A56F32" w:rsidP="00AD2EEE">
      <w:pPr>
        <w:numPr>
          <w:ilvl w:val="0"/>
          <w:numId w:val="2"/>
        </w:numPr>
        <w:rPr>
          <w:rFonts w:ascii="Arial" w:hAnsi="Arial" w:cs="Arial"/>
        </w:rPr>
      </w:pPr>
      <w:r w:rsidRPr="001161C6">
        <w:rPr>
          <w:rFonts w:ascii="Arial" w:hAnsi="Arial" w:cs="Arial"/>
        </w:rPr>
        <w:t>Ridge height approximately 8’8” (2640mm)</w:t>
      </w:r>
    </w:p>
    <w:p w14:paraId="7E5B0102" w14:textId="77777777" w:rsidR="00AD2EEE" w:rsidRDefault="00AD2EEE" w:rsidP="00AD2EEE">
      <w:pPr>
        <w:numPr>
          <w:ilvl w:val="0"/>
          <w:numId w:val="2"/>
        </w:numPr>
      </w:pPr>
    </w:p>
    <w:p w14:paraId="04429D28" w14:textId="77777777" w:rsidR="00A56F32" w:rsidRPr="001161C6" w:rsidRDefault="00A56F32" w:rsidP="001161C6">
      <w:pPr>
        <w:pStyle w:val="BodyText"/>
        <w:jc w:val="center"/>
        <w:rPr>
          <w:rFonts w:ascii="Arial" w:hAnsi="Arial" w:cs="Arial"/>
        </w:rPr>
      </w:pPr>
      <w:r w:rsidRPr="001161C6">
        <w:rPr>
          <w:rFonts w:ascii="Arial" w:hAnsi="Arial" w:cs="Arial"/>
        </w:rPr>
        <w:t>PLEASE NOTE ALL GARAGE SIZES ARE NOMINAL PLEASE ENQUIRE FOR EXACT BASE SIZE</w:t>
      </w:r>
    </w:p>
    <w:p w14:paraId="0A93C74C" w14:textId="77777777" w:rsidR="00A56F32" w:rsidRPr="004B0A9A" w:rsidRDefault="004B0A9A" w:rsidP="004B0A9A">
      <w:r>
        <w:t>.</w:t>
      </w:r>
    </w:p>
    <w:p w14:paraId="62517830" w14:textId="77777777" w:rsidR="00A56F32" w:rsidRPr="001161C6" w:rsidRDefault="001161C6" w:rsidP="001161C6">
      <w:pPr>
        <w:spacing w:after="40"/>
        <w:jc w:val="center"/>
        <w:rPr>
          <w:rFonts w:ascii="Arial" w:hAnsi="Arial" w:cs="Arial"/>
          <w:i/>
          <w:sz w:val="20"/>
          <w:szCs w:val="20"/>
        </w:rPr>
      </w:pPr>
      <w:r w:rsidRPr="001161C6">
        <w:rPr>
          <w:rFonts w:ascii="Arial" w:hAnsi="Arial" w:cs="Arial"/>
          <w:i/>
          <w:sz w:val="20"/>
          <w:szCs w:val="20"/>
        </w:rPr>
        <w:t xml:space="preserve">*All Prices are inclusive of VAT, Delivery and Erection onto a Levelled and Prepared base. In our </w:t>
      </w:r>
      <w:proofErr w:type="gramStart"/>
      <w:r w:rsidRPr="001161C6">
        <w:rPr>
          <w:rFonts w:ascii="Arial" w:hAnsi="Arial" w:cs="Arial"/>
          <w:i/>
          <w:sz w:val="20"/>
          <w:szCs w:val="20"/>
        </w:rPr>
        <w:t>70 mile</w:t>
      </w:r>
      <w:proofErr w:type="gramEnd"/>
      <w:r w:rsidRPr="001161C6">
        <w:rPr>
          <w:rFonts w:ascii="Arial" w:hAnsi="Arial" w:cs="Arial"/>
          <w:i/>
          <w:sz w:val="20"/>
          <w:szCs w:val="20"/>
        </w:rPr>
        <w:t xml:space="preserve"> delivery radius*</w:t>
      </w:r>
    </w:p>
    <w:sectPr w:rsidR="00A56F32" w:rsidRPr="001161C6" w:rsidSect="001161C6">
      <w:headerReference w:type="first" r:id="rId7"/>
      <w:footerReference w:type="first" r:id="rId8"/>
      <w:pgSz w:w="11907" w:h="16840" w:code="9"/>
      <w:pgMar w:top="1440" w:right="907" w:bottom="1440" w:left="907" w:header="720" w:footer="686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747B" w14:textId="77777777" w:rsidR="00841ACF" w:rsidRDefault="00841ACF">
      <w:r>
        <w:separator/>
      </w:r>
    </w:p>
  </w:endnote>
  <w:endnote w:type="continuationSeparator" w:id="0">
    <w:p w14:paraId="27EE9074" w14:textId="77777777" w:rsidR="00841ACF" w:rsidRDefault="0084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B721" w14:textId="77777777" w:rsidR="00A56F32" w:rsidRDefault="00A56F32">
    <w:pPr>
      <w:pStyle w:val="Footer"/>
      <w:tabs>
        <w:tab w:val="clear" w:pos="4153"/>
        <w:tab w:val="clear" w:pos="8306"/>
        <w:tab w:val="right" w:pos="1006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V.A.T. Reg. No. 455 6171 40</w:t>
    </w:r>
    <w:r>
      <w:rPr>
        <w:rFonts w:ascii="Arial" w:hAnsi="Arial" w:cs="Arial"/>
        <w:sz w:val="16"/>
      </w:rPr>
      <w:tab/>
      <w:t>Director: S.A. NICHOLSON</w:t>
    </w:r>
  </w:p>
  <w:p w14:paraId="173832E6" w14:textId="77777777" w:rsidR="00A56F32" w:rsidRDefault="00A56F32">
    <w:pPr>
      <w:pStyle w:val="Footer"/>
      <w:tabs>
        <w:tab w:val="clear" w:pos="4153"/>
        <w:tab w:val="clear" w:pos="8306"/>
        <w:tab w:val="right" w:pos="10062"/>
      </w:tabs>
      <w:rPr>
        <w:rFonts w:ascii="Arial" w:hAnsi="Arial" w:cs="Arial"/>
        <w:sz w:val="16"/>
      </w:rPr>
    </w:pPr>
  </w:p>
  <w:p w14:paraId="62056716" w14:textId="77777777" w:rsidR="00A56F32" w:rsidRDefault="00A56F32">
    <w:pPr>
      <w:pStyle w:val="Footer"/>
      <w:tabs>
        <w:tab w:val="clear" w:pos="4153"/>
        <w:tab w:val="clear" w:pos="8306"/>
        <w:tab w:val="right" w:pos="1006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Company Registration No: 3047093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37FD" w14:textId="77777777" w:rsidR="00841ACF" w:rsidRDefault="00841ACF">
      <w:r>
        <w:separator/>
      </w:r>
    </w:p>
  </w:footnote>
  <w:footnote w:type="continuationSeparator" w:id="0">
    <w:p w14:paraId="51DFDC97" w14:textId="77777777" w:rsidR="00841ACF" w:rsidRDefault="0084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7B421" w14:textId="719DB987" w:rsidR="00187A1B" w:rsidRDefault="00187A1B">
    <w:pPr>
      <w:pStyle w:val="Header"/>
    </w:pPr>
    <w:r w:rsidRPr="00187A1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AE35678" wp14:editId="0E791F20">
              <wp:simplePos x="0" y="0"/>
              <wp:positionH relativeFrom="column">
                <wp:posOffset>-4445</wp:posOffset>
              </wp:positionH>
              <wp:positionV relativeFrom="paragraph">
                <wp:posOffset>0</wp:posOffset>
              </wp:positionV>
              <wp:extent cx="6390005" cy="1400175"/>
              <wp:effectExtent l="0" t="0" r="10795" b="28575"/>
              <wp:wrapTopAndBottom/>
              <wp:docPr id="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9370" cy="1400175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2" name="Picture 2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98FBA" w14:textId="77777777" w:rsidR="00187A1B" w:rsidRDefault="00187A1B" w:rsidP="00187A1B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568BC030" w14:textId="77777777" w:rsidR="00187A1B" w:rsidRDefault="00187A1B" w:rsidP="00187A1B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4A58E7AD" w14:textId="77777777" w:rsidR="00187A1B" w:rsidRDefault="00187A1B" w:rsidP="00187A1B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4FBCA373" w14:textId="77777777" w:rsidR="00187A1B" w:rsidRDefault="00187A1B" w:rsidP="00187A1B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12D7572F" w14:textId="77777777" w:rsidR="00187A1B" w:rsidRDefault="00187A1B" w:rsidP="00187A1B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6A3868D5" w14:textId="77777777" w:rsidR="00187A1B" w:rsidRDefault="00187A1B" w:rsidP="00187A1B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111AAD84" w14:textId="77777777" w:rsidR="00187A1B" w:rsidRDefault="00187A1B" w:rsidP="00187A1B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477F5747" w14:textId="77777777" w:rsidR="00187A1B" w:rsidRDefault="00187A1B" w:rsidP="00187A1B">
                            <w:pPr>
                              <w:pStyle w:val="Header"/>
                            </w:pPr>
                          </w:p>
                          <w:p w14:paraId="7B440CB7" w14:textId="77777777" w:rsidR="00187A1B" w:rsidRDefault="00187A1B" w:rsidP="00187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35678" id="Group 2" o:spid="_x0000_s1026" style="position:absolute;margin-left:-.35pt;margin-top:0;width:503.15pt;height:110.25pt;z-index:251659264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" strokecolor="window">
                <v:textbox>
                  <w:txbxContent>
                    <w:p w14:paraId="54798FBA" w14:textId="77777777" w:rsidR="00187A1B" w:rsidRDefault="00187A1B" w:rsidP="00187A1B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568BC030" w14:textId="77777777" w:rsidR="00187A1B" w:rsidRDefault="00187A1B" w:rsidP="00187A1B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4A58E7AD" w14:textId="77777777" w:rsidR="00187A1B" w:rsidRDefault="00187A1B" w:rsidP="00187A1B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4FBCA373" w14:textId="77777777" w:rsidR="00187A1B" w:rsidRDefault="00187A1B" w:rsidP="00187A1B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12D7572F" w14:textId="77777777" w:rsidR="00187A1B" w:rsidRDefault="00187A1B" w:rsidP="00187A1B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6A3868D5" w14:textId="77777777" w:rsidR="00187A1B" w:rsidRDefault="00187A1B" w:rsidP="00187A1B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111AAD84" w14:textId="77777777" w:rsidR="00187A1B" w:rsidRDefault="00187A1B" w:rsidP="00187A1B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477F5747" w14:textId="77777777" w:rsidR="00187A1B" w:rsidRDefault="00187A1B" w:rsidP="00187A1B">
                      <w:pPr>
                        <w:pStyle w:val="Header"/>
                      </w:pPr>
                    </w:p>
                    <w:p w14:paraId="7B440CB7" w14:textId="77777777" w:rsidR="00187A1B" w:rsidRDefault="00187A1B" w:rsidP="00187A1B"/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636"/>
    <w:multiLevelType w:val="hybridMultilevel"/>
    <w:tmpl w:val="E3A03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92B"/>
    <w:multiLevelType w:val="hybridMultilevel"/>
    <w:tmpl w:val="53E6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3BAE"/>
    <w:multiLevelType w:val="hybridMultilevel"/>
    <w:tmpl w:val="6AF225B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BBD5817"/>
    <w:multiLevelType w:val="hybridMultilevel"/>
    <w:tmpl w:val="5C522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944415">
    <w:abstractNumId w:val="0"/>
  </w:num>
  <w:num w:numId="2" w16cid:durableId="1617172798">
    <w:abstractNumId w:val="1"/>
  </w:num>
  <w:num w:numId="3" w16cid:durableId="776217664">
    <w:abstractNumId w:val="2"/>
  </w:num>
  <w:num w:numId="4" w16cid:durableId="2050179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6D"/>
    <w:rsid w:val="00056245"/>
    <w:rsid w:val="00065392"/>
    <w:rsid w:val="001161C6"/>
    <w:rsid w:val="0017001B"/>
    <w:rsid w:val="00187A1B"/>
    <w:rsid w:val="001A2C33"/>
    <w:rsid w:val="001D12E3"/>
    <w:rsid w:val="00230B9B"/>
    <w:rsid w:val="00231DDB"/>
    <w:rsid w:val="00271C3C"/>
    <w:rsid w:val="002D5670"/>
    <w:rsid w:val="002D5A45"/>
    <w:rsid w:val="002E787F"/>
    <w:rsid w:val="002F7A08"/>
    <w:rsid w:val="003705F5"/>
    <w:rsid w:val="003A129A"/>
    <w:rsid w:val="00484814"/>
    <w:rsid w:val="004B0A9A"/>
    <w:rsid w:val="004E1816"/>
    <w:rsid w:val="005138C2"/>
    <w:rsid w:val="00515EEE"/>
    <w:rsid w:val="0052084E"/>
    <w:rsid w:val="00523E87"/>
    <w:rsid w:val="00541544"/>
    <w:rsid w:val="005801B7"/>
    <w:rsid w:val="00634EEF"/>
    <w:rsid w:val="006B651D"/>
    <w:rsid w:val="00720BD1"/>
    <w:rsid w:val="00752737"/>
    <w:rsid w:val="00841ACF"/>
    <w:rsid w:val="00847041"/>
    <w:rsid w:val="00933AE5"/>
    <w:rsid w:val="00A46EEA"/>
    <w:rsid w:val="00A56F32"/>
    <w:rsid w:val="00A970FC"/>
    <w:rsid w:val="00AA0467"/>
    <w:rsid w:val="00AD2EEE"/>
    <w:rsid w:val="00AF0E63"/>
    <w:rsid w:val="00AF1DC0"/>
    <w:rsid w:val="00B674AC"/>
    <w:rsid w:val="00B7746D"/>
    <w:rsid w:val="00BE42E3"/>
    <w:rsid w:val="00C31131"/>
    <w:rsid w:val="00C31C57"/>
    <w:rsid w:val="00C93F82"/>
    <w:rsid w:val="00CA5531"/>
    <w:rsid w:val="00E0456B"/>
    <w:rsid w:val="00F4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FB228"/>
  <w15:docId w15:val="{06D6DAA8-321F-4E91-9265-462DB06C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4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after="40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A9A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7A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eaded%20Paper%20(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 (A)</Template>
  <TotalTime>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 Road, Kirton Lindsey</vt:lpstr>
    </vt:vector>
  </TitlesOfParts>
  <Company>-Office Work</Company>
  <LinksUpToDate>false</LinksUpToDate>
  <CharactersWithSpaces>1300</CharactersWithSpaces>
  <SharedDoc>false</SharedDoc>
  <HLinks>
    <vt:vector size="12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http://www.kirtonbuildings.co.uk/</vt:lpwstr>
      </vt:variant>
      <vt:variant>
        <vt:lpwstr/>
      </vt:variant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mailto:enquiries@kirtonbuildings.co.uk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 Road, Kirton Lindsey</dc:title>
  <dc:creator>S A Nicholson</dc:creator>
  <cp:lastModifiedBy>KSB</cp:lastModifiedBy>
  <cp:revision>17</cp:revision>
  <cp:lastPrinted>2025-03-05T11:59:00Z</cp:lastPrinted>
  <dcterms:created xsi:type="dcterms:W3CDTF">2021-03-24T11:40:00Z</dcterms:created>
  <dcterms:modified xsi:type="dcterms:W3CDTF">2025-03-05T12:00:00Z</dcterms:modified>
</cp:coreProperties>
</file>