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33B5" w14:textId="2CAD0FB7" w:rsidR="002C41A1" w:rsidRDefault="00CB0AB6" w:rsidP="002C41A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Combination </w:t>
      </w:r>
      <w:r w:rsidR="002F14BA">
        <w:rPr>
          <w:rFonts w:ascii="Arial" w:hAnsi="Arial" w:cs="Arial"/>
          <w:b/>
          <w:bCs/>
          <w:sz w:val="22"/>
          <w:u w:val="single"/>
        </w:rPr>
        <w:t>Apex and Pent</w:t>
      </w:r>
      <w:r w:rsidR="002C41A1">
        <w:rPr>
          <w:rFonts w:ascii="Arial" w:hAnsi="Arial" w:cs="Arial"/>
          <w:b/>
          <w:bCs/>
          <w:sz w:val="22"/>
          <w:u w:val="single"/>
        </w:rPr>
        <w:t xml:space="preserve">                                                                                       </w:t>
      </w:r>
      <w:r w:rsidR="00595979">
        <w:rPr>
          <w:rFonts w:ascii="Arial" w:hAnsi="Arial" w:cs="Arial"/>
          <w:b/>
          <w:bCs/>
          <w:sz w:val="22"/>
          <w:u w:val="single"/>
        </w:rPr>
        <w:t>April 2025</w:t>
      </w:r>
    </w:p>
    <w:p w14:paraId="23EAA922" w14:textId="77777777" w:rsidR="002C41A1" w:rsidRDefault="002C41A1" w:rsidP="002C41A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</w:rPr>
      </w:pPr>
    </w:p>
    <w:p w14:paraId="7C6732EC" w14:textId="79105AB1" w:rsidR="002C41A1" w:rsidRPr="003D27F1" w:rsidRDefault="002C41A1" w:rsidP="002C41A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sz w:val="22"/>
          <w:u w:val="single"/>
        </w:rPr>
      </w:pPr>
      <w:r w:rsidRPr="003D27F1">
        <w:rPr>
          <w:rFonts w:ascii="Arial" w:hAnsi="Arial" w:cs="Arial"/>
          <w:b/>
          <w:sz w:val="22"/>
          <w:u w:val="single"/>
        </w:rPr>
        <w:t>Tongued and Grooved Board (12mm)</w:t>
      </w:r>
      <w:r w:rsidR="00CB0AB6">
        <w:rPr>
          <w:rFonts w:ascii="Arial" w:hAnsi="Arial" w:cs="Arial"/>
          <w:b/>
          <w:sz w:val="22"/>
          <w:u w:val="single"/>
        </w:rPr>
        <w:t xml:space="preserve"> Combination Cabin</w:t>
      </w:r>
    </w:p>
    <w:p w14:paraId="1E198312" w14:textId="77777777" w:rsidR="00A47361" w:rsidRDefault="00A47361" w:rsidP="00A47361">
      <w:pPr>
        <w:rPr>
          <w:rFonts w:ascii="Arial" w:hAnsi="Arial" w:cs="Arial"/>
          <w:i/>
        </w:rPr>
      </w:pPr>
    </w:p>
    <w:p w14:paraId="53C5FC6A" w14:textId="51E450DC" w:rsidR="00A47361" w:rsidRPr="00A47361" w:rsidRDefault="00A47361" w:rsidP="00A47361">
      <w:pPr>
        <w:rPr>
          <w:rFonts w:ascii="Arial" w:hAnsi="Arial" w:cs="Arial"/>
          <w:i/>
        </w:rPr>
      </w:pPr>
      <w:r w:rsidRPr="00A47361">
        <w:rPr>
          <w:rFonts w:ascii="Arial" w:hAnsi="Arial" w:cs="Arial"/>
          <w:i/>
        </w:rPr>
        <w:t>Featuring 1 x set of 4’ wide</w:t>
      </w:r>
      <w:r w:rsidR="00E97CA9">
        <w:rPr>
          <w:rFonts w:ascii="Arial" w:hAnsi="Arial" w:cs="Arial"/>
          <w:i/>
        </w:rPr>
        <w:t xml:space="preserve"> </w:t>
      </w:r>
      <w:r w:rsidRPr="00A47361">
        <w:rPr>
          <w:rFonts w:ascii="Arial" w:hAnsi="Arial" w:cs="Arial"/>
          <w:i/>
        </w:rPr>
        <w:t xml:space="preserve">half glazed summerhouse doors, 2 x fixed windows, one length of partition and 1 x fully framed 2’6” personal door.  </w:t>
      </w:r>
    </w:p>
    <w:p w14:paraId="6D715528" w14:textId="77777777" w:rsidR="00A47361" w:rsidRPr="00A47361" w:rsidRDefault="00A47361" w:rsidP="002C41A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i/>
          <w:sz w:val="22"/>
        </w:rPr>
      </w:pPr>
    </w:p>
    <w:p w14:paraId="469FCB22" w14:textId="66A1F9BA" w:rsidR="00A47361" w:rsidRDefault="006E5884" w:rsidP="002C41A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</w:t>
      </w:r>
      <w:r w:rsidR="00CB0AB6">
        <w:rPr>
          <w:rFonts w:ascii="Arial" w:hAnsi="Arial" w:cs="Arial"/>
          <w:sz w:val="22"/>
        </w:rPr>
        <w:t>’ Wide x 6’ Deep</w:t>
      </w:r>
      <w:r w:rsidR="002C41A1" w:rsidRPr="00A47361">
        <w:rPr>
          <w:rFonts w:ascii="Arial" w:hAnsi="Arial" w:cs="Arial"/>
          <w:sz w:val="22"/>
        </w:rPr>
        <w:t xml:space="preserve"> </w:t>
      </w:r>
      <w:r w:rsidR="00A47361">
        <w:rPr>
          <w:rFonts w:ascii="Arial" w:hAnsi="Arial" w:cs="Arial"/>
          <w:sz w:val="22"/>
        </w:rPr>
        <w:t>Combination C</w:t>
      </w:r>
      <w:r w:rsidR="002C41A1" w:rsidRPr="00A47361">
        <w:rPr>
          <w:rFonts w:ascii="Arial" w:hAnsi="Arial" w:cs="Arial"/>
          <w:sz w:val="22"/>
        </w:rPr>
        <w:t xml:space="preserve">abin </w:t>
      </w:r>
      <w:r w:rsidR="00A47361">
        <w:rPr>
          <w:rFonts w:ascii="Arial" w:hAnsi="Arial" w:cs="Arial"/>
          <w:sz w:val="22"/>
        </w:rPr>
        <w:t xml:space="preserve">(No </w:t>
      </w:r>
      <w:proofErr w:type="gramStart"/>
      <w:r w:rsidR="00A47361">
        <w:rPr>
          <w:rFonts w:ascii="Arial" w:hAnsi="Arial" w:cs="Arial"/>
          <w:sz w:val="22"/>
        </w:rPr>
        <w:t xml:space="preserve">Verandah)   </w:t>
      </w:r>
      <w:proofErr w:type="gramEnd"/>
      <w:r w:rsidR="00A47361">
        <w:rPr>
          <w:rFonts w:ascii="Arial" w:hAnsi="Arial" w:cs="Arial"/>
          <w:sz w:val="22"/>
        </w:rPr>
        <w:t xml:space="preserve">           </w:t>
      </w:r>
      <w:r w:rsidR="009218C7">
        <w:rPr>
          <w:rFonts w:ascii="Arial" w:hAnsi="Arial" w:cs="Arial"/>
          <w:sz w:val="22"/>
        </w:rPr>
        <w:t xml:space="preserve">   </w:t>
      </w:r>
      <w:r w:rsidR="00A47361">
        <w:rPr>
          <w:rFonts w:ascii="Arial" w:hAnsi="Arial" w:cs="Arial"/>
          <w:sz w:val="22"/>
        </w:rPr>
        <w:t xml:space="preserve"> </w:t>
      </w:r>
      <w:r w:rsidR="003D27F1">
        <w:rPr>
          <w:rFonts w:ascii="Arial" w:hAnsi="Arial" w:cs="Arial"/>
          <w:sz w:val="22"/>
        </w:rPr>
        <w:t xml:space="preserve"> </w:t>
      </w:r>
      <w:r w:rsidR="00CB0AB6">
        <w:rPr>
          <w:rFonts w:ascii="Arial" w:hAnsi="Arial" w:cs="Arial"/>
          <w:sz w:val="22"/>
        </w:rPr>
        <w:t xml:space="preserve">  </w:t>
      </w:r>
      <w:r w:rsidR="00A77FB6">
        <w:rPr>
          <w:rFonts w:ascii="Arial" w:hAnsi="Arial" w:cs="Arial"/>
          <w:sz w:val="22"/>
        </w:rPr>
        <w:t>£</w:t>
      </w:r>
      <w:r w:rsidR="00E97CA9">
        <w:rPr>
          <w:rFonts w:ascii="Arial" w:hAnsi="Arial" w:cs="Arial"/>
          <w:sz w:val="22"/>
        </w:rPr>
        <w:t>2</w:t>
      </w:r>
      <w:r w:rsidR="0064155F">
        <w:rPr>
          <w:rFonts w:ascii="Arial" w:hAnsi="Arial" w:cs="Arial"/>
          <w:sz w:val="22"/>
        </w:rPr>
        <w:t>6</w:t>
      </w:r>
      <w:r w:rsidR="00C008F4">
        <w:rPr>
          <w:rFonts w:ascii="Arial" w:hAnsi="Arial" w:cs="Arial"/>
          <w:sz w:val="22"/>
        </w:rPr>
        <w:t>75</w:t>
      </w:r>
    </w:p>
    <w:p w14:paraId="7B409FE1" w14:textId="0F48E8CD" w:rsidR="003D27F1" w:rsidRDefault="002C41A1" w:rsidP="002C41A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i/>
          <w:sz w:val="22"/>
        </w:rPr>
      </w:pPr>
      <w:r w:rsidRPr="00A47361">
        <w:rPr>
          <w:rFonts w:ascii="Arial" w:hAnsi="Arial" w:cs="Arial"/>
          <w:i/>
          <w:sz w:val="22"/>
        </w:rPr>
        <w:t xml:space="preserve"> </w:t>
      </w:r>
      <w:r w:rsidR="00CB0AB6">
        <w:rPr>
          <w:rFonts w:ascii="Arial" w:hAnsi="Arial" w:cs="Arial"/>
          <w:i/>
          <w:sz w:val="22"/>
        </w:rPr>
        <w:t xml:space="preserve"> </w:t>
      </w:r>
    </w:p>
    <w:p w14:paraId="39FD6A68" w14:textId="77777777" w:rsidR="00CB0AB6" w:rsidRDefault="00CB0AB6" w:rsidP="002C41A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i/>
          <w:sz w:val="22"/>
        </w:rPr>
      </w:pPr>
    </w:p>
    <w:p w14:paraId="79427458" w14:textId="6C93A207" w:rsidR="00A47361" w:rsidRDefault="00CB0AB6" w:rsidP="002C41A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12’ Wide x 8’ Deep</w:t>
      </w:r>
      <w:r w:rsidR="002C41A1" w:rsidRPr="00A47361">
        <w:rPr>
          <w:rFonts w:ascii="Arial" w:hAnsi="Arial" w:cs="Arial"/>
          <w:sz w:val="22"/>
        </w:rPr>
        <w:t xml:space="preserve"> </w:t>
      </w:r>
      <w:r w:rsidR="00A47361">
        <w:rPr>
          <w:rFonts w:ascii="Arial" w:hAnsi="Arial" w:cs="Arial"/>
          <w:sz w:val="22"/>
        </w:rPr>
        <w:t xml:space="preserve">Combination </w:t>
      </w:r>
      <w:r w:rsidR="002C41A1" w:rsidRPr="00A47361">
        <w:rPr>
          <w:rFonts w:ascii="Arial" w:hAnsi="Arial" w:cs="Arial"/>
          <w:sz w:val="22"/>
        </w:rPr>
        <w:t>Cabin</w:t>
      </w:r>
      <w:r w:rsidR="00A47361">
        <w:rPr>
          <w:rFonts w:ascii="Arial" w:hAnsi="Arial" w:cs="Arial"/>
          <w:sz w:val="22"/>
        </w:rPr>
        <w:t xml:space="preserve"> (No </w:t>
      </w:r>
      <w:proofErr w:type="gramStart"/>
      <w:r w:rsidR="00A47361">
        <w:rPr>
          <w:rFonts w:ascii="Arial" w:hAnsi="Arial" w:cs="Arial"/>
          <w:sz w:val="22"/>
        </w:rPr>
        <w:t xml:space="preserve">Verandah)   </w:t>
      </w:r>
      <w:proofErr w:type="gramEnd"/>
      <w:r w:rsidR="00A47361">
        <w:rPr>
          <w:rFonts w:ascii="Arial" w:hAnsi="Arial" w:cs="Arial"/>
          <w:sz w:val="22"/>
        </w:rPr>
        <w:t xml:space="preserve">           </w:t>
      </w:r>
      <w:r w:rsidR="009218C7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</w:t>
      </w:r>
      <w:r w:rsidR="003D27F1">
        <w:rPr>
          <w:rFonts w:ascii="Arial" w:hAnsi="Arial" w:cs="Arial"/>
          <w:sz w:val="22"/>
        </w:rPr>
        <w:t xml:space="preserve"> </w:t>
      </w:r>
      <w:r w:rsidR="00A77FB6">
        <w:rPr>
          <w:rFonts w:ascii="Arial" w:hAnsi="Arial" w:cs="Arial"/>
          <w:sz w:val="22"/>
        </w:rPr>
        <w:t>£</w:t>
      </w:r>
      <w:r w:rsidR="001901D9">
        <w:rPr>
          <w:rFonts w:ascii="Arial" w:hAnsi="Arial" w:cs="Arial"/>
          <w:sz w:val="22"/>
        </w:rPr>
        <w:t>2</w:t>
      </w:r>
      <w:r w:rsidR="0064155F">
        <w:rPr>
          <w:rFonts w:ascii="Arial" w:hAnsi="Arial" w:cs="Arial"/>
          <w:sz w:val="22"/>
        </w:rPr>
        <w:t>9</w:t>
      </w:r>
      <w:r w:rsidR="00C008F4">
        <w:rPr>
          <w:rFonts w:ascii="Arial" w:hAnsi="Arial" w:cs="Arial"/>
          <w:sz w:val="22"/>
        </w:rPr>
        <w:t>48</w:t>
      </w:r>
    </w:p>
    <w:p w14:paraId="05764CAF" w14:textId="77777777" w:rsidR="002C41A1" w:rsidRDefault="002C41A1" w:rsidP="003D27F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</w:rPr>
      </w:pPr>
    </w:p>
    <w:p w14:paraId="52E1C2DD" w14:textId="77777777" w:rsidR="00CB0AB6" w:rsidRPr="00A47361" w:rsidRDefault="00CB0AB6" w:rsidP="003D27F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</w:rPr>
      </w:pPr>
    </w:p>
    <w:p w14:paraId="26687AAA" w14:textId="2A38F156" w:rsidR="002C41A1" w:rsidRDefault="00CB0AB6" w:rsidP="00A47361">
      <w:pPr>
        <w:tabs>
          <w:tab w:val="left" w:pos="67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12’ Wide x 10’ Deep </w:t>
      </w:r>
      <w:r w:rsidR="00A47361" w:rsidRPr="00A47361">
        <w:rPr>
          <w:rFonts w:ascii="Arial" w:hAnsi="Arial" w:cs="Arial"/>
          <w:sz w:val="22"/>
          <w:szCs w:val="22"/>
        </w:rPr>
        <w:t>Combination Cabin</w:t>
      </w:r>
      <w:r>
        <w:rPr>
          <w:rFonts w:ascii="Arial" w:hAnsi="Arial" w:cs="Arial"/>
          <w:sz w:val="22"/>
          <w:szCs w:val="22"/>
        </w:rPr>
        <w:t xml:space="preserve"> (No </w:t>
      </w:r>
      <w:proofErr w:type="gramStart"/>
      <w:r>
        <w:rPr>
          <w:rFonts w:ascii="Arial" w:hAnsi="Arial" w:cs="Arial"/>
          <w:sz w:val="22"/>
          <w:szCs w:val="22"/>
        </w:rPr>
        <w:t>Verandah)</w:t>
      </w:r>
      <w:r w:rsidR="009218C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9218C7">
        <w:rPr>
          <w:rFonts w:ascii="Arial" w:hAnsi="Arial" w:cs="Arial"/>
          <w:sz w:val="22"/>
          <w:szCs w:val="22"/>
        </w:rPr>
        <w:t xml:space="preserve">               </w:t>
      </w:r>
      <w:r w:rsidR="003D27F1">
        <w:rPr>
          <w:rFonts w:ascii="Arial" w:hAnsi="Arial" w:cs="Arial"/>
          <w:sz w:val="22"/>
          <w:szCs w:val="22"/>
        </w:rPr>
        <w:t xml:space="preserve"> </w:t>
      </w:r>
      <w:r w:rsidR="00A77FB6">
        <w:rPr>
          <w:rFonts w:ascii="Arial" w:hAnsi="Arial" w:cs="Arial"/>
          <w:sz w:val="22"/>
          <w:szCs w:val="22"/>
        </w:rPr>
        <w:t>£</w:t>
      </w:r>
      <w:r w:rsidR="001C5BFC">
        <w:rPr>
          <w:rFonts w:ascii="Arial" w:hAnsi="Arial" w:cs="Arial"/>
          <w:sz w:val="22"/>
          <w:szCs w:val="22"/>
        </w:rPr>
        <w:t>3</w:t>
      </w:r>
      <w:r w:rsidR="00C008F4">
        <w:rPr>
          <w:rFonts w:ascii="Arial" w:hAnsi="Arial" w:cs="Arial"/>
          <w:sz w:val="22"/>
          <w:szCs w:val="22"/>
        </w:rPr>
        <w:t>221</w:t>
      </w:r>
    </w:p>
    <w:p w14:paraId="1136A23A" w14:textId="77777777" w:rsidR="003D27F1" w:rsidRDefault="003D27F1" w:rsidP="00A47361">
      <w:pPr>
        <w:tabs>
          <w:tab w:val="left" w:pos="6675"/>
        </w:tabs>
        <w:rPr>
          <w:rFonts w:ascii="Arial" w:hAnsi="Arial" w:cs="Arial"/>
          <w:sz w:val="22"/>
          <w:szCs w:val="22"/>
        </w:rPr>
      </w:pPr>
    </w:p>
    <w:p w14:paraId="0775206E" w14:textId="77777777" w:rsidR="00CB0AB6" w:rsidRDefault="00CB0AB6" w:rsidP="00A47361">
      <w:pPr>
        <w:tabs>
          <w:tab w:val="left" w:pos="6675"/>
        </w:tabs>
        <w:rPr>
          <w:rFonts w:ascii="Arial" w:hAnsi="Arial" w:cs="Arial"/>
          <w:sz w:val="22"/>
          <w:szCs w:val="22"/>
        </w:rPr>
      </w:pPr>
    </w:p>
    <w:p w14:paraId="089D190F" w14:textId="3FE89971" w:rsidR="006E5884" w:rsidRPr="00CB0AB6" w:rsidRDefault="00CB0AB6" w:rsidP="00CB0AB6">
      <w:pPr>
        <w:tabs>
          <w:tab w:val="left" w:pos="66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12’ Wide x 12’ Deep </w:t>
      </w:r>
      <w:r w:rsidR="00A47361">
        <w:rPr>
          <w:rFonts w:ascii="Arial" w:hAnsi="Arial" w:cs="Arial"/>
          <w:sz w:val="22"/>
          <w:szCs w:val="22"/>
        </w:rPr>
        <w:t xml:space="preserve">Combination Cabin (No </w:t>
      </w:r>
      <w:proofErr w:type="gramStart"/>
      <w:r w:rsidR="00A47361">
        <w:rPr>
          <w:rFonts w:ascii="Arial" w:hAnsi="Arial" w:cs="Arial"/>
          <w:sz w:val="22"/>
          <w:szCs w:val="22"/>
        </w:rPr>
        <w:t>Verandah)</w:t>
      </w:r>
      <w:r w:rsidR="009218C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9218C7">
        <w:rPr>
          <w:rFonts w:ascii="Arial" w:hAnsi="Arial" w:cs="Arial"/>
          <w:sz w:val="22"/>
          <w:szCs w:val="22"/>
        </w:rPr>
        <w:t xml:space="preserve">               </w:t>
      </w:r>
      <w:r w:rsidR="00A77FB6">
        <w:rPr>
          <w:rFonts w:ascii="Arial" w:hAnsi="Arial" w:cs="Arial"/>
          <w:sz w:val="22"/>
          <w:szCs w:val="22"/>
        </w:rPr>
        <w:t xml:space="preserve"> £</w:t>
      </w:r>
      <w:r w:rsidR="001C5BFC">
        <w:rPr>
          <w:rFonts w:ascii="Arial" w:hAnsi="Arial" w:cs="Arial"/>
          <w:sz w:val="22"/>
          <w:szCs w:val="22"/>
        </w:rPr>
        <w:t>3</w:t>
      </w:r>
      <w:r w:rsidR="00C008F4">
        <w:rPr>
          <w:rFonts w:ascii="Arial" w:hAnsi="Arial" w:cs="Arial"/>
          <w:sz w:val="22"/>
          <w:szCs w:val="22"/>
        </w:rPr>
        <w:t>494</w:t>
      </w:r>
    </w:p>
    <w:p w14:paraId="0DD6FC8A" w14:textId="77777777" w:rsid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3369E385" w14:textId="77777777" w:rsidR="00CB0AB6" w:rsidRPr="00A47361" w:rsidRDefault="00CB0AB6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0BA2F46E" w14:textId="745A5A19" w:rsid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</w:t>
      </w:r>
      <w:r w:rsidR="00CB0AB6">
        <w:rPr>
          <w:rFonts w:ascii="Arial" w:hAnsi="Arial" w:cs="Arial"/>
          <w:sz w:val="22"/>
        </w:rPr>
        <w:t xml:space="preserve">’ Wide x 6’ Deep </w:t>
      </w:r>
      <w:r>
        <w:rPr>
          <w:rFonts w:ascii="Arial" w:hAnsi="Arial" w:cs="Arial"/>
          <w:sz w:val="22"/>
        </w:rPr>
        <w:t>Combination C</w:t>
      </w:r>
      <w:r w:rsidRPr="00A47361">
        <w:rPr>
          <w:rFonts w:ascii="Arial" w:hAnsi="Arial" w:cs="Arial"/>
          <w:sz w:val="22"/>
        </w:rPr>
        <w:t xml:space="preserve">abin </w:t>
      </w:r>
      <w:r>
        <w:rPr>
          <w:rFonts w:ascii="Arial" w:hAnsi="Arial" w:cs="Arial"/>
          <w:sz w:val="22"/>
        </w:rPr>
        <w:t xml:space="preserve">(No </w:t>
      </w:r>
      <w:proofErr w:type="gramStart"/>
      <w:r>
        <w:rPr>
          <w:rFonts w:ascii="Arial" w:hAnsi="Arial" w:cs="Arial"/>
          <w:sz w:val="22"/>
        </w:rPr>
        <w:t xml:space="preserve">Verandah)   </w:t>
      </w:r>
      <w:proofErr w:type="gramEnd"/>
      <w:r>
        <w:rPr>
          <w:rFonts w:ascii="Arial" w:hAnsi="Arial" w:cs="Arial"/>
          <w:sz w:val="22"/>
        </w:rPr>
        <w:t xml:space="preserve">             </w:t>
      </w:r>
      <w:r w:rsidR="009218C7">
        <w:rPr>
          <w:rFonts w:ascii="Arial" w:hAnsi="Arial" w:cs="Arial"/>
          <w:sz w:val="22"/>
        </w:rPr>
        <w:t xml:space="preserve">  </w:t>
      </w:r>
      <w:r w:rsidR="00CB0AB6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£</w:t>
      </w:r>
      <w:r w:rsidR="0064155F">
        <w:rPr>
          <w:rFonts w:ascii="Arial" w:hAnsi="Arial" w:cs="Arial"/>
          <w:sz w:val="22"/>
        </w:rPr>
        <w:t>307</w:t>
      </w:r>
      <w:r w:rsidR="00C008F4">
        <w:rPr>
          <w:rFonts w:ascii="Arial" w:hAnsi="Arial" w:cs="Arial"/>
          <w:sz w:val="22"/>
        </w:rPr>
        <w:t>7</w:t>
      </w:r>
      <w:r w:rsidRPr="00A47361">
        <w:rPr>
          <w:rFonts w:ascii="Arial" w:hAnsi="Arial" w:cs="Arial"/>
          <w:sz w:val="22"/>
        </w:rPr>
        <w:t xml:space="preserve">   </w:t>
      </w:r>
    </w:p>
    <w:p w14:paraId="0587DF94" w14:textId="77777777" w:rsid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i/>
          <w:sz w:val="22"/>
        </w:rPr>
      </w:pPr>
      <w:r w:rsidRPr="00A47361">
        <w:rPr>
          <w:rFonts w:ascii="Arial" w:hAnsi="Arial" w:cs="Arial"/>
          <w:i/>
          <w:sz w:val="22"/>
        </w:rPr>
        <w:t xml:space="preserve"> </w:t>
      </w:r>
    </w:p>
    <w:p w14:paraId="503387D3" w14:textId="77777777" w:rsidR="00CB0AB6" w:rsidRDefault="00CB0AB6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i/>
          <w:sz w:val="22"/>
        </w:rPr>
      </w:pPr>
    </w:p>
    <w:p w14:paraId="4898EC69" w14:textId="0B962651" w:rsid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</w:t>
      </w:r>
      <w:r w:rsidR="00CB0AB6">
        <w:rPr>
          <w:rFonts w:ascii="Arial" w:hAnsi="Arial" w:cs="Arial"/>
          <w:sz w:val="22"/>
        </w:rPr>
        <w:t>’ Wide x 8’ Deep</w:t>
      </w:r>
      <w:r w:rsidRPr="00A4736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Combination </w:t>
      </w:r>
      <w:r w:rsidRPr="00A47361">
        <w:rPr>
          <w:rFonts w:ascii="Arial" w:hAnsi="Arial" w:cs="Arial"/>
          <w:sz w:val="22"/>
        </w:rPr>
        <w:t>Cabin</w:t>
      </w:r>
      <w:r>
        <w:rPr>
          <w:rFonts w:ascii="Arial" w:hAnsi="Arial" w:cs="Arial"/>
          <w:sz w:val="22"/>
        </w:rPr>
        <w:t xml:space="preserve"> (No </w:t>
      </w:r>
      <w:proofErr w:type="gramStart"/>
      <w:r>
        <w:rPr>
          <w:rFonts w:ascii="Arial" w:hAnsi="Arial" w:cs="Arial"/>
          <w:sz w:val="22"/>
        </w:rPr>
        <w:t xml:space="preserve">Verandah)   </w:t>
      </w:r>
      <w:proofErr w:type="gramEnd"/>
      <w:r>
        <w:rPr>
          <w:rFonts w:ascii="Arial" w:hAnsi="Arial" w:cs="Arial"/>
          <w:sz w:val="22"/>
        </w:rPr>
        <w:t xml:space="preserve">         </w:t>
      </w:r>
      <w:r w:rsidR="009218C7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 xml:space="preserve">  £</w:t>
      </w:r>
      <w:r w:rsidR="001C5BFC">
        <w:rPr>
          <w:rFonts w:ascii="Arial" w:hAnsi="Arial" w:cs="Arial"/>
          <w:sz w:val="22"/>
        </w:rPr>
        <w:t>3</w:t>
      </w:r>
      <w:r w:rsidR="00C008F4">
        <w:rPr>
          <w:rFonts w:ascii="Arial" w:hAnsi="Arial" w:cs="Arial"/>
          <w:sz w:val="22"/>
        </w:rPr>
        <w:t>350</w:t>
      </w:r>
    </w:p>
    <w:p w14:paraId="2DB2421A" w14:textId="77777777" w:rsid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</w:rPr>
      </w:pPr>
    </w:p>
    <w:p w14:paraId="63EE7C99" w14:textId="77777777" w:rsidR="00CB0AB6" w:rsidRPr="00A47361" w:rsidRDefault="00CB0AB6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</w:rPr>
      </w:pPr>
    </w:p>
    <w:p w14:paraId="2A9E9DA3" w14:textId="0F62A32F" w:rsidR="006E5884" w:rsidRDefault="006E5884" w:rsidP="006E5884">
      <w:pPr>
        <w:tabs>
          <w:tab w:val="left" w:pos="67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CB0AB6">
        <w:rPr>
          <w:rFonts w:ascii="Arial" w:hAnsi="Arial" w:cs="Arial"/>
          <w:sz w:val="22"/>
          <w:szCs w:val="22"/>
        </w:rPr>
        <w:t>’ Wide x 10’ Deep</w:t>
      </w:r>
      <w:r w:rsidRPr="00A47361">
        <w:rPr>
          <w:rFonts w:ascii="Arial" w:hAnsi="Arial" w:cs="Arial"/>
          <w:sz w:val="22"/>
          <w:szCs w:val="22"/>
        </w:rPr>
        <w:t xml:space="preserve"> Combination Cabin</w:t>
      </w:r>
      <w:r w:rsidR="009218C7">
        <w:rPr>
          <w:rFonts w:ascii="Arial" w:hAnsi="Arial" w:cs="Arial"/>
          <w:sz w:val="22"/>
          <w:szCs w:val="22"/>
        </w:rPr>
        <w:t xml:space="preserve"> (No </w:t>
      </w:r>
      <w:proofErr w:type="gramStart"/>
      <w:r w:rsidR="009218C7">
        <w:rPr>
          <w:rFonts w:ascii="Arial" w:hAnsi="Arial" w:cs="Arial"/>
          <w:sz w:val="22"/>
          <w:szCs w:val="22"/>
        </w:rPr>
        <w:t xml:space="preserve">Verandah)   </w:t>
      </w:r>
      <w:proofErr w:type="gramEnd"/>
      <w:r w:rsidR="009218C7">
        <w:rPr>
          <w:rFonts w:ascii="Arial" w:hAnsi="Arial" w:cs="Arial"/>
          <w:sz w:val="22"/>
          <w:szCs w:val="22"/>
        </w:rPr>
        <w:t xml:space="preserve">                </w:t>
      </w:r>
      <w:r w:rsidR="00E97CA9">
        <w:rPr>
          <w:rFonts w:ascii="Arial" w:hAnsi="Arial" w:cs="Arial"/>
          <w:sz w:val="22"/>
          <w:szCs w:val="22"/>
        </w:rPr>
        <w:t>£3</w:t>
      </w:r>
      <w:r w:rsidR="00C008F4">
        <w:rPr>
          <w:rFonts w:ascii="Arial" w:hAnsi="Arial" w:cs="Arial"/>
          <w:sz w:val="22"/>
          <w:szCs w:val="22"/>
        </w:rPr>
        <w:t>623</w:t>
      </w:r>
    </w:p>
    <w:p w14:paraId="221246EA" w14:textId="77777777" w:rsidR="006E5884" w:rsidRDefault="006E5884" w:rsidP="006E5884">
      <w:pPr>
        <w:tabs>
          <w:tab w:val="left" w:pos="6675"/>
        </w:tabs>
        <w:rPr>
          <w:rFonts w:ascii="Arial" w:hAnsi="Arial" w:cs="Arial"/>
          <w:sz w:val="22"/>
          <w:szCs w:val="22"/>
        </w:rPr>
      </w:pPr>
    </w:p>
    <w:p w14:paraId="4F2ED658" w14:textId="77777777" w:rsidR="00CB0AB6" w:rsidRDefault="00CB0AB6" w:rsidP="006E5884">
      <w:pPr>
        <w:tabs>
          <w:tab w:val="left" w:pos="6675"/>
        </w:tabs>
        <w:rPr>
          <w:rFonts w:ascii="Arial" w:hAnsi="Arial" w:cs="Arial"/>
          <w:sz w:val="22"/>
          <w:szCs w:val="22"/>
        </w:rPr>
      </w:pPr>
    </w:p>
    <w:p w14:paraId="32374A89" w14:textId="73CDAE58" w:rsidR="006E5884" w:rsidRDefault="006E5884" w:rsidP="006E5884">
      <w:pPr>
        <w:tabs>
          <w:tab w:val="left" w:pos="66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14’ Wide x 12</w:t>
      </w:r>
      <w:r w:rsidR="00CB0AB6">
        <w:rPr>
          <w:rFonts w:ascii="Arial" w:hAnsi="Arial" w:cs="Arial"/>
          <w:sz w:val="22"/>
          <w:szCs w:val="22"/>
        </w:rPr>
        <w:t>’ Deep</w:t>
      </w:r>
      <w:r w:rsidR="00D51F18">
        <w:rPr>
          <w:rFonts w:ascii="Arial" w:hAnsi="Arial" w:cs="Arial"/>
          <w:sz w:val="22"/>
          <w:szCs w:val="22"/>
        </w:rPr>
        <w:t xml:space="preserve"> Combination Cabin (</w:t>
      </w:r>
      <w:r w:rsidR="009218C7">
        <w:rPr>
          <w:rFonts w:ascii="Arial" w:hAnsi="Arial" w:cs="Arial"/>
          <w:sz w:val="22"/>
          <w:szCs w:val="22"/>
        </w:rPr>
        <w:t xml:space="preserve">No </w:t>
      </w:r>
      <w:proofErr w:type="gramStart"/>
      <w:r w:rsidR="009218C7">
        <w:rPr>
          <w:rFonts w:ascii="Arial" w:hAnsi="Arial" w:cs="Arial"/>
          <w:sz w:val="22"/>
          <w:szCs w:val="22"/>
        </w:rPr>
        <w:t xml:space="preserve">Verandah)   </w:t>
      </w:r>
      <w:proofErr w:type="gramEnd"/>
      <w:r w:rsidR="009218C7">
        <w:rPr>
          <w:rFonts w:ascii="Arial" w:hAnsi="Arial" w:cs="Arial"/>
          <w:sz w:val="22"/>
          <w:szCs w:val="22"/>
        </w:rPr>
        <w:t xml:space="preserve">               </w:t>
      </w:r>
      <w:r w:rsidR="00CB0A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£</w:t>
      </w:r>
      <w:r w:rsidR="0030666D">
        <w:rPr>
          <w:rFonts w:ascii="Arial" w:hAnsi="Arial" w:cs="Arial"/>
          <w:sz w:val="22"/>
          <w:szCs w:val="22"/>
        </w:rPr>
        <w:t>3</w:t>
      </w:r>
      <w:r w:rsidR="00C008F4">
        <w:rPr>
          <w:rFonts w:ascii="Arial" w:hAnsi="Arial" w:cs="Arial"/>
          <w:sz w:val="22"/>
          <w:szCs w:val="22"/>
        </w:rPr>
        <w:t>896</w:t>
      </w:r>
    </w:p>
    <w:p w14:paraId="0E334735" w14:textId="77777777" w:rsidR="006E5884" w:rsidRDefault="006E5884" w:rsidP="006E5884">
      <w:pPr>
        <w:rPr>
          <w:rFonts w:ascii="Arial" w:hAnsi="Arial" w:cs="Arial"/>
          <w:sz w:val="22"/>
          <w:szCs w:val="22"/>
        </w:rPr>
      </w:pPr>
    </w:p>
    <w:p w14:paraId="62A02D42" w14:textId="77777777" w:rsidR="00CB0AB6" w:rsidRDefault="00CB0AB6" w:rsidP="006E5884">
      <w:pPr>
        <w:rPr>
          <w:rFonts w:ascii="Arial" w:hAnsi="Arial" w:cs="Arial"/>
          <w:sz w:val="22"/>
          <w:szCs w:val="22"/>
        </w:rPr>
      </w:pPr>
    </w:p>
    <w:p w14:paraId="603F8322" w14:textId="587734E4" w:rsidR="006E5884" w:rsidRPr="009218C7" w:rsidRDefault="006E5884" w:rsidP="006E5884">
      <w:pPr>
        <w:rPr>
          <w:rFonts w:ascii="Arial" w:hAnsi="Arial" w:cs="Arial"/>
          <w:b/>
          <w:sz w:val="22"/>
          <w:szCs w:val="22"/>
        </w:rPr>
      </w:pPr>
      <w:r w:rsidRPr="009218C7">
        <w:rPr>
          <w:rFonts w:ascii="Arial" w:hAnsi="Arial" w:cs="Arial"/>
          <w:b/>
          <w:sz w:val="22"/>
          <w:szCs w:val="22"/>
        </w:rPr>
        <w:t>A</w:t>
      </w:r>
      <w:r w:rsidR="0030666D" w:rsidRPr="009218C7">
        <w:rPr>
          <w:rFonts w:ascii="Arial" w:hAnsi="Arial" w:cs="Arial"/>
          <w:b/>
          <w:sz w:val="22"/>
          <w:szCs w:val="22"/>
        </w:rPr>
        <w:t xml:space="preserve">dditional 2’ Depth (Apex only) </w:t>
      </w:r>
      <w:r w:rsidR="00E97CA9" w:rsidRPr="009218C7">
        <w:rPr>
          <w:rFonts w:ascii="Arial" w:hAnsi="Arial" w:cs="Arial"/>
          <w:b/>
          <w:sz w:val="22"/>
          <w:szCs w:val="22"/>
        </w:rPr>
        <w:t>+</w:t>
      </w:r>
      <w:r w:rsidR="0030666D" w:rsidRPr="009218C7">
        <w:rPr>
          <w:rFonts w:ascii="Arial" w:hAnsi="Arial" w:cs="Arial"/>
          <w:b/>
          <w:sz w:val="22"/>
          <w:szCs w:val="22"/>
        </w:rPr>
        <w:t xml:space="preserve"> </w:t>
      </w:r>
      <w:r w:rsidR="00E97CA9" w:rsidRPr="009218C7">
        <w:rPr>
          <w:rFonts w:ascii="Arial" w:hAnsi="Arial" w:cs="Arial"/>
          <w:b/>
          <w:sz w:val="22"/>
          <w:szCs w:val="22"/>
        </w:rPr>
        <w:t>£2</w:t>
      </w:r>
      <w:r w:rsidR="0064155F">
        <w:rPr>
          <w:rFonts w:ascii="Arial" w:hAnsi="Arial" w:cs="Arial"/>
          <w:b/>
          <w:sz w:val="22"/>
          <w:szCs w:val="22"/>
        </w:rPr>
        <w:t>73</w:t>
      </w:r>
    </w:p>
    <w:p w14:paraId="36F304AB" w14:textId="77777777" w:rsidR="0030666D" w:rsidRPr="009218C7" w:rsidRDefault="0030666D" w:rsidP="006E5884">
      <w:pPr>
        <w:rPr>
          <w:rFonts w:ascii="Arial" w:hAnsi="Arial" w:cs="Arial"/>
          <w:b/>
          <w:sz w:val="22"/>
          <w:szCs w:val="22"/>
        </w:rPr>
      </w:pPr>
    </w:p>
    <w:p w14:paraId="2406E306" w14:textId="4D58551F" w:rsidR="0030666D" w:rsidRPr="009218C7" w:rsidRDefault="0030666D" w:rsidP="006E5884">
      <w:pPr>
        <w:rPr>
          <w:rFonts w:ascii="Arial" w:hAnsi="Arial" w:cs="Arial"/>
          <w:b/>
          <w:sz w:val="22"/>
          <w:szCs w:val="22"/>
        </w:rPr>
      </w:pPr>
      <w:r w:rsidRPr="009218C7">
        <w:rPr>
          <w:rFonts w:ascii="Arial" w:hAnsi="Arial" w:cs="Arial"/>
          <w:b/>
          <w:sz w:val="22"/>
          <w:szCs w:val="22"/>
        </w:rPr>
        <w:t>Additional 2’ Width (Pent only) + £</w:t>
      </w:r>
      <w:r w:rsidR="0064155F">
        <w:rPr>
          <w:rFonts w:ascii="Arial" w:hAnsi="Arial" w:cs="Arial"/>
          <w:b/>
          <w:sz w:val="22"/>
          <w:szCs w:val="22"/>
        </w:rPr>
        <w:t>401</w:t>
      </w:r>
    </w:p>
    <w:p w14:paraId="4C4E4EF6" w14:textId="77777777" w:rsidR="009218C7" w:rsidRDefault="009218C7" w:rsidP="006E5884">
      <w:pPr>
        <w:rPr>
          <w:rFonts w:ascii="Arial" w:hAnsi="Arial" w:cs="Arial"/>
          <w:b/>
          <w:sz w:val="22"/>
          <w:szCs w:val="22"/>
          <w:u w:val="single"/>
        </w:rPr>
      </w:pPr>
    </w:p>
    <w:p w14:paraId="733820D6" w14:textId="3C786DFB" w:rsidR="009218C7" w:rsidRDefault="009218C7" w:rsidP="006E58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Maximum Width on Apex 14’</w:t>
      </w:r>
    </w:p>
    <w:p w14:paraId="732018B6" w14:textId="77777777" w:rsidR="009218C7" w:rsidRDefault="009218C7" w:rsidP="006E5884">
      <w:pPr>
        <w:rPr>
          <w:rFonts w:ascii="Arial" w:hAnsi="Arial" w:cs="Arial"/>
          <w:b/>
          <w:sz w:val="22"/>
          <w:szCs w:val="22"/>
          <w:u w:val="single"/>
        </w:rPr>
      </w:pPr>
    </w:p>
    <w:p w14:paraId="3160F8DA" w14:textId="409A18F5" w:rsidR="009218C7" w:rsidRPr="003D27F1" w:rsidRDefault="009218C7" w:rsidP="006E588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Maximum Depth on Pent 12’</w:t>
      </w:r>
    </w:p>
    <w:p w14:paraId="7F96A91B" w14:textId="77777777" w:rsid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i/>
          <w:sz w:val="22"/>
        </w:rPr>
      </w:pPr>
    </w:p>
    <w:p w14:paraId="41E37726" w14:textId="77777777" w:rsidR="009218C7" w:rsidRDefault="009218C7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i/>
          <w:sz w:val="22"/>
          <w:u w:val="single"/>
        </w:rPr>
      </w:pPr>
    </w:p>
    <w:p w14:paraId="4BACA7EF" w14:textId="5356BED3" w:rsidR="006E5884" w:rsidRPr="003D27F1" w:rsidRDefault="009218C7" w:rsidP="006E588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</w:t>
      </w:r>
      <w:r w:rsidR="006E5884" w:rsidRPr="003D27F1">
        <w:rPr>
          <w:rFonts w:ascii="Arial" w:hAnsi="Arial" w:cs="Arial"/>
          <w:i/>
          <w:sz w:val="20"/>
          <w:szCs w:val="20"/>
        </w:rPr>
        <w:t xml:space="preserve">ll the above prices are inclusive of VAT, Delivery and Erection onto a levelled and prepared based* in our </w:t>
      </w:r>
      <w:proofErr w:type="gramStart"/>
      <w:r w:rsidR="006E5884" w:rsidRPr="003D27F1">
        <w:rPr>
          <w:rFonts w:ascii="Arial" w:hAnsi="Arial" w:cs="Arial"/>
          <w:i/>
          <w:sz w:val="20"/>
          <w:szCs w:val="20"/>
        </w:rPr>
        <w:t>70 mile</w:t>
      </w:r>
      <w:proofErr w:type="gramEnd"/>
      <w:r w:rsidR="006E5884" w:rsidRPr="003D27F1">
        <w:rPr>
          <w:rFonts w:ascii="Arial" w:hAnsi="Arial" w:cs="Arial"/>
          <w:i/>
          <w:sz w:val="20"/>
          <w:szCs w:val="20"/>
        </w:rPr>
        <w:t xml:space="preserve"> Delivery radius*</w:t>
      </w:r>
    </w:p>
    <w:p w14:paraId="39B36A0B" w14:textId="73ACBCC5" w:rsid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i/>
          <w:sz w:val="22"/>
        </w:rPr>
      </w:pPr>
    </w:p>
    <w:p w14:paraId="44D2C003" w14:textId="641D0309" w:rsidR="00BF139F" w:rsidRDefault="00BF139F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i/>
          <w:sz w:val="22"/>
        </w:rPr>
      </w:pPr>
    </w:p>
    <w:p w14:paraId="480A6934" w14:textId="5272D02C" w:rsidR="00BF139F" w:rsidRDefault="00BF139F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i/>
          <w:sz w:val="22"/>
        </w:rPr>
      </w:pPr>
    </w:p>
    <w:p w14:paraId="19A9117C" w14:textId="0610924D" w:rsidR="00BF139F" w:rsidRDefault="00BF139F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i/>
          <w:sz w:val="22"/>
        </w:rPr>
      </w:pPr>
    </w:p>
    <w:p w14:paraId="115F8623" w14:textId="77777777" w:rsidR="00BF139F" w:rsidRDefault="00BF139F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i/>
          <w:sz w:val="22"/>
        </w:rPr>
      </w:pPr>
    </w:p>
    <w:p w14:paraId="58EF0CA6" w14:textId="77777777" w:rsidR="00CB0AB6" w:rsidRDefault="00CB0AB6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i/>
          <w:sz w:val="22"/>
        </w:rPr>
      </w:pPr>
    </w:p>
    <w:p w14:paraId="65C52BDF" w14:textId="77777777" w:rsidR="00CB0AB6" w:rsidRDefault="00CB0AB6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i/>
          <w:sz w:val="22"/>
        </w:rPr>
      </w:pPr>
    </w:p>
    <w:p w14:paraId="3983D164" w14:textId="77777777" w:rsidR="009218C7" w:rsidRDefault="009218C7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7087D39C" w14:textId="6B75FDF3" w:rsidR="006E5884" w:rsidRP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Combination </w:t>
      </w:r>
      <w:r w:rsidR="002F14BA">
        <w:rPr>
          <w:rFonts w:ascii="Arial" w:hAnsi="Arial" w:cs="Arial"/>
          <w:b/>
          <w:bCs/>
          <w:sz w:val="22"/>
          <w:u w:val="single"/>
        </w:rPr>
        <w:t>Apex and Pent</w:t>
      </w:r>
      <w:r>
        <w:rPr>
          <w:rFonts w:ascii="Arial" w:hAnsi="Arial" w:cs="Arial"/>
          <w:b/>
          <w:bCs/>
          <w:sz w:val="22"/>
          <w:u w:val="single"/>
        </w:rPr>
        <w:t xml:space="preserve">                                                                                        </w:t>
      </w:r>
      <w:r w:rsidR="00595979">
        <w:rPr>
          <w:rFonts w:ascii="Arial" w:hAnsi="Arial" w:cs="Arial"/>
          <w:b/>
          <w:bCs/>
          <w:sz w:val="22"/>
          <w:u w:val="single"/>
        </w:rPr>
        <w:t>April 2025</w:t>
      </w:r>
    </w:p>
    <w:p w14:paraId="685978DA" w14:textId="77777777" w:rsidR="006E5884" w:rsidRDefault="006E5884" w:rsidP="00054BD9">
      <w:pPr>
        <w:rPr>
          <w:rFonts w:ascii="Arial" w:hAnsi="Arial" w:cs="Arial"/>
          <w:b/>
          <w:u w:val="single"/>
        </w:rPr>
      </w:pPr>
    </w:p>
    <w:p w14:paraId="434EAFDC" w14:textId="26A23D48" w:rsidR="004C3818" w:rsidRPr="003D27F1" w:rsidRDefault="002C41A1" w:rsidP="00054BD9">
      <w:pPr>
        <w:rPr>
          <w:rFonts w:ascii="Arial" w:hAnsi="Arial" w:cs="Arial"/>
          <w:b/>
          <w:u w:val="single"/>
        </w:rPr>
      </w:pPr>
      <w:r w:rsidRPr="003D27F1">
        <w:rPr>
          <w:rFonts w:ascii="Arial" w:hAnsi="Arial" w:cs="Arial"/>
          <w:b/>
          <w:u w:val="single"/>
        </w:rPr>
        <w:t>Log Lap Board (19mm)</w:t>
      </w:r>
      <w:r w:rsidR="00D51F18">
        <w:rPr>
          <w:rFonts w:ascii="Arial" w:hAnsi="Arial" w:cs="Arial"/>
          <w:b/>
          <w:u w:val="single"/>
        </w:rPr>
        <w:t xml:space="preserve"> Combination Chalet</w:t>
      </w:r>
    </w:p>
    <w:p w14:paraId="3CBD6570" w14:textId="77777777" w:rsidR="00A47361" w:rsidRPr="003D27F1" w:rsidRDefault="00A47361" w:rsidP="00054BD9">
      <w:pPr>
        <w:rPr>
          <w:rFonts w:ascii="Arial" w:hAnsi="Arial" w:cs="Arial"/>
          <w:b/>
          <w:u w:val="single"/>
        </w:rPr>
      </w:pPr>
    </w:p>
    <w:p w14:paraId="48E93D59" w14:textId="4067E3AE" w:rsidR="00A47361" w:rsidRDefault="00A47361" w:rsidP="00054BD9">
      <w:pPr>
        <w:rPr>
          <w:rFonts w:ascii="Arial" w:hAnsi="Arial" w:cs="Arial"/>
          <w:i/>
        </w:rPr>
      </w:pPr>
      <w:r w:rsidRPr="00A47361">
        <w:rPr>
          <w:rFonts w:ascii="Arial" w:hAnsi="Arial" w:cs="Arial"/>
          <w:i/>
        </w:rPr>
        <w:t xml:space="preserve">Featuring 1 x set of 4’ wide half glazed summerhouse doors, 2 x chalet top opening windows, one length of partition and 1 x fully framed 2’6” personal door.  </w:t>
      </w:r>
    </w:p>
    <w:p w14:paraId="36E359FF" w14:textId="77777777" w:rsidR="00A47361" w:rsidRDefault="00A47361" w:rsidP="00A4736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22ACE638" w14:textId="79653EAE" w:rsidR="00014FAE" w:rsidRDefault="00A47361" w:rsidP="00A4736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 w:rsidRPr="00A47361">
        <w:rPr>
          <w:rFonts w:ascii="Arial" w:hAnsi="Arial" w:cs="Arial"/>
          <w:sz w:val="22"/>
        </w:rPr>
        <w:t>12’ Wid</w:t>
      </w:r>
      <w:r w:rsidR="003D27F1">
        <w:rPr>
          <w:rFonts w:ascii="Arial" w:hAnsi="Arial" w:cs="Arial"/>
          <w:sz w:val="22"/>
        </w:rPr>
        <w:t>e x 6’ Deep</w:t>
      </w:r>
      <w:r w:rsidRPr="00A4736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Combination C</w:t>
      </w:r>
      <w:r w:rsidR="003D27F1">
        <w:rPr>
          <w:rFonts w:ascii="Arial" w:hAnsi="Arial" w:cs="Arial"/>
          <w:sz w:val="22"/>
        </w:rPr>
        <w:t>halet</w:t>
      </w:r>
      <w:r w:rsidRPr="00A47361">
        <w:rPr>
          <w:rFonts w:ascii="Arial" w:hAnsi="Arial" w:cs="Arial"/>
          <w:sz w:val="22"/>
        </w:rPr>
        <w:t xml:space="preserve"> (No </w:t>
      </w:r>
      <w:proofErr w:type="gramStart"/>
      <w:r w:rsidRPr="00A47361">
        <w:rPr>
          <w:rFonts w:ascii="Arial" w:hAnsi="Arial" w:cs="Arial"/>
          <w:sz w:val="22"/>
        </w:rPr>
        <w:t xml:space="preserve">Verandah)   </w:t>
      </w:r>
      <w:proofErr w:type="gramEnd"/>
      <w:r w:rsidRPr="00A47361">
        <w:rPr>
          <w:rFonts w:ascii="Arial" w:hAnsi="Arial" w:cs="Arial"/>
          <w:sz w:val="22"/>
        </w:rPr>
        <w:t xml:space="preserve">           </w:t>
      </w:r>
      <w:r w:rsidR="00A77FB6">
        <w:rPr>
          <w:rFonts w:ascii="Arial" w:hAnsi="Arial" w:cs="Arial"/>
          <w:sz w:val="22"/>
        </w:rPr>
        <w:t xml:space="preserve">        £</w:t>
      </w:r>
      <w:r w:rsidR="0064155F">
        <w:rPr>
          <w:rFonts w:ascii="Arial" w:hAnsi="Arial" w:cs="Arial"/>
          <w:sz w:val="22"/>
        </w:rPr>
        <w:t>31</w:t>
      </w:r>
      <w:r w:rsidR="00C008F4">
        <w:rPr>
          <w:rFonts w:ascii="Arial" w:hAnsi="Arial" w:cs="Arial"/>
          <w:sz w:val="22"/>
        </w:rPr>
        <w:t>07</w:t>
      </w:r>
      <w:r w:rsidRPr="00A47361">
        <w:rPr>
          <w:rFonts w:ascii="Arial" w:hAnsi="Arial" w:cs="Arial"/>
          <w:sz w:val="22"/>
        </w:rPr>
        <w:t xml:space="preserve">  </w:t>
      </w:r>
    </w:p>
    <w:p w14:paraId="4B005D3C" w14:textId="5E08AD9C" w:rsidR="00A47361" w:rsidRPr="00A47361" w:rsidRDefault="00A47361" w:rsidP="00A4736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 w:rsidRPr="00A47361">
        <w:rPr>
          <w:rFonts w:ascii="Arial" w:hAnsi="Arial" w:cs="Arial"/>
          <w:sz w:val="22"/>
        </w:rPr>
        <w:t xml:space="preserve">      </w:t>
      </w:r>
    </w:p>
    <w:p w14:paraId="68059937" w14:textId="77777777" w:rsidR="00A47361" w:rsidRDefault="00A47361" w:rsidP="00A4736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252C8CBF" w14:textId="5ACF6318" w:rsidR="00014FAE" w:rsidRDefault="003D27F1" w:rsidP="00A4736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12’ Wide x 8’ Deep</w:t>
      </w:r>
      <w:r w:rsidR="00A47361" w:rsidRPr="00A47361">
        <w:rPr>
          <w:rFonts w:ascii="Arial" w:hAnsi="Arial" w:cs="Arial"/>
          <w:sz w:val="22"/>
        </w:rPr>
        <w:t xml:space="preserve"> </w:t>
      </w:r>
      <w:r w:rsidR="00A47361">
        <w:rPr>
          <w:rFonts w:ascii="Arial" w:hAnsi="Arial" w:cs="Arial"/>
          <w:sz w:val="22"/>
        </w:rPr>
        <w:t xml:space="preserve">Combination </w:t>
      </w:r>
      <w:r>
        <w:rPr>
          <w:rFonts w:ascii="Arial" w:hAnsi="Arial" w:cs="Arial"/>
          <w:sz w:val="22"/>
        </w:rPr>
        <w:t>Chalet</w:t>
      </w:r>
      <w:r w:rsidR="00A47361" w:rsidRPr="00A47361">
        <w:rPr>
          <w:rFonts w:ascii="Arial" w:hAnsi="Arial" w:cs="Arial"/>
          <w:sz w:val="22"/>
        </w:rPr>
        <w:t xml:space="preserve"> (No </w:t>
      </w:r>
      <w:proofErr w:type="gramStart"/>
      <w:r w:rsidR="00A47361" w:rsidRPr="00A47361">
        <w:rPr>
          <w:rFonts w:ascii="Arial" w:hAnsi="Arial" w:cs="Arial"/>
          <w:sz w:val="22"/>
        </w:rPr>
        <w:t xml:space="preserve">Verandah)   </w:t>
      </w:r>
      <w:proofErr w:type="gramEnd"/>
      <w:r w:rsidR="00A47361" w:rsidRPr="00A47361">
        <w:rPr>
          <w:rFonts w:ascii="Arial" w:hAnsi="Arial" w:cs="Arial"/>
          <w:sz w:val="22"/>
        </w:rPr>
        <w:t xml:space="preserve">         </w:t>
      </w:r>
      <w:r w:rsidR="00A77FB6">
        <w:rPr>
          <w:rFonts w:ascii="Arial" w:hAnsi="Arial" w:cs="Arial"/>
          <w:sz w:val="22"/>
        </w:rPr>
        <w:t xml:space="preserve">          £</w:t>
      </w:r>
      <w:r w:rsidR="009218C7">
        <w:rPr>
          <w:rFonts w:ascii="Arial" w:hAnsi="Arial" w:cs="Arial"/>
          <w:sz w:val="22"/>
        </w:rPr>
        <w:t>3</w:t>
      </w:r>
      <w:r w:rsidR="00C008F4">
        <w:rPr>
          <w:rFonts w:ascii="Arial" w:hAnsi="Arial" w:cs="Arial"/>
          <w:sz w:val="22"/>
        </w:rPr>
        <w:t>483</w:t>
      </w:r>
    </w:p>
    <w:p w14:paraId="39D3CBB1" w14:textId="39202EB7" w:rsidR="00A47361" w:rsidRPr="00A47361" w:rsidRDefault="00A47361" w:rsidP="00A4736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</w:rPr>
      </w:pPr>
      <w:r w:rsidRPr="00A47361">
        <w:rPr>
          <w:rFonts w:ascii="Arial" w:hAnsi="Arial" w:cs="Arial"/>
          <w:sz w:val="22"/>
        </w:rPr>
        <w:t xml:space="preserve">      </w:t>
      </w:r>
    </w:p>
    <w:p w14:paraId="0D3A10AF" w14:textId="77777777" w:rsidR="00A47361" w:rsidRPr="00A47361" w:rsidRDefault="00A47361" w:rsidP="00A47361">
      <w:pPr>
        <w:rPr>
          <w:rFonts w:ascii="Arial" w:hAnsi="Arial" w:cs="Arial"/>
        </w:rPr>
      </w:pPr>
    </w:p>
    <w:p w14:paraId="079EB2B7" w14:textId="5B90AF4F" w:rsidR="00A47361" w:rsidRDefault="00A47361" w:rsidP="003D27F1">
      <w:pPr>
        <w:tabs>
          <w:tab w:val="left" w:pos="6585"/>
        </w:tabs>
        <w:rPr>
          <w:rFonts w:ascii="Arial" w:hAnsi="Arial" w:cs="Arial"/>
          <w:sz w:val="22"/>
          <w:szCs w:val="22"/>
        </w:rPr>
      </w:pPr>
      <w:r w:rsidRPr="00A47361">
        <w:rPr>
          <w:rFonts w:ascii="Arial" w:hAnsi="Arial" w:cs="Arial"/>
          <w:sz w:val="22"/>
          <w:szCs w:val="22"/>
        </w:rPr>
        <w:t>12’ Wide x 10’</w:t>
      </w:r>
      <w:r w:rsidR="003D27F1">
        <w:rPr>
          <w:rFonts w:ascii="Arial" w:hAnsi="Arial" w:cs="Arial"/>
          <w:sz w:val="22"/>
          <w:szCs w:val="22"/>
        </w:rPr>
        <w:t xml:space="preserve"> Deep Combination Chalet</w:t>
      </w:r>
      <w:r>
        <w:rPr>
          <w:rFonts w:ascii="Arial" w:hAnsi="Arial" w:cs="Arial"/>
          <w:sz w:val="22"/>
          <w:szCs w:val="22"/>
        </w:rPr>
        <w:t xml:space="preserve"> (No Verandah)</w:t>
      </w:r>
      <w:proofErr w:type="gramStart"/>
      <w:r w:rsidR="00E97CA9">
        <w:rPr>
          <w:rFonts w:ascii="Arial" w:hAnsi="Arial" w:cs="Arial"/>
          <w:sz w:val="22"/>
          <w:szCs w:val="22"/>
        </w:rPr>
        <w:tab/>
        <w:t xml:space="preserve">  £</w:t>
      </w:r>
      <w:proofErr w:type="gramEnd"/>
      <w:r w:rsidR="00E97CA9">
        <w:rPr>
          <w:rFonts w:ascii="Arial" w:hAnsi="Arial" w:cs="Arial"/>
          <w:sz w:val="22"/>
          <w:szCs w:val="22"/>
        </w:rPr>
        <w:t>3</w:t>
      </w:r>
      <w:r w:rsidR="00C008F4">
        <w:rPr>
          <w:rFonts w:ascii="Arial" w:hAnsi="Arial" w:cs="Arial"/>
          <w:sz w:val="22"/>
          <w:szCs w:val="22"/>
        </w:rPr>
        <w:t>859</w:t>
      </w:r>
    </w:p>
    <w:p w14:paraId="370A6760" w14:textId="77777777" w:rsidR="00014FAE" w:rsidRDefault="00014FAE" w:rsidP="003D27F1">
      <w:pPr>
        <w:tabs>
          <w:tab w:val="left" w:pos="6585"/>
        </w:tabs>
        <w:rPr>
          <w:rFonts w:ascii="Arial" w:hAnsi="Arial" w:cs="Arial"/>
          <w:sz w:val="22"/>
          <w:szCs w:val="22"/>
        </w:rPr>
      </w:pPr>
    </w:p>
    <w:p w14:paraId="6E3ABF3D" w14:textId="77777777" w:rsidR="00A47361" w:rsidRDefault="00A47361" w:rsidP="00A47361">
      <w:pPr>
        <w:rPr>
          <w:rFonts w:ascii="Arial" w:hAnsi="Arial" w:cs="Arial"/>
          <w:sz w:val="22"/>
          <w:szCs w:val="22"/>
        </w:rPr>
      </w:pPr>
    </w:p>
    <w:p w14:paraId="5EC7802B" w14:textId="4813A7A4" w:rsidR="00A47361" w:rsidRDefault="00A47361" w:rsidP="003D27F1">
      <w:pPr>
        <w:tabs>
          <w:tab w:val="left" w:pos="66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12’ Wide x 12’</w:t>
      </w:r>
      <w:r w:rsidR="003D27F1">
        <w:rPr>
          <w:rFonts w:ascii="Arial" w:hAnsi="Arial" w:cs="Arial"/>
          <w:sz w:val="22"/>
          <w:szCs w:val="22"/>
        </w:rPr>
        <w:t xml:space="preserve"> Deep</w:t>
      </w:r>
      <w:r w:rsidR="00E97CA9">
        <w:rPr>
          <w:rFonts w:ascii="Arial" w:hAnsi="Arial" w:cs="Arial"/>
          <w:sz w:val="22"/>
          <w:szCs w:val="22"/>
        </w:rPr>
        <w:t xml:space="preserve"> </w:t>
      </w:r>
      <w:r w:rsidR="003D27F1">
        <w:rPr>
          <w:rFonts w:ascii="Arial" w:hAnsi="Arial" w:cs="Arial"/>
          <w:sz w:val="22"/>
          <w:szCs w:val="22"/>
        </w:rPr>
        <w:t>Combination Chalet</w:t>
      </w:r>
      <w:r>
        <w:rPr>
          <w:rFonts w:ascii="Arial" w:hAnsi="Arial" w:cs="Arial"/>
          <w:sz w:val="22"/>
          <w:szCs w:val="22"/>
        </w:rPr>
        <w:t xml:space="preserve"> (No Verandah)</w:t>
      </w:r>
      <w:r w:rsidR="00A77FB6">
        <w:rPr>
          <w:rFonts w:ascii="Arial" w:hAnsi="Arial" w:cs="Arial"/>
          <w:sz w:val="22"/>
          <w:szCs w:val="22"/>
        </w:rPr>
        <w:tab/>
        <w:t>£</w:t>
      </w:r>
      <w:r w:rsidR="009218C7">
        <w:rPr>
          <w:rFonts w:ascii="Arial" w:hAnsi="Arial" w:cs="Arial"/>
          <w:sz w:val="22"/>
          <w:szCs w:val="22"/>
        </w:rPr>
        <w:t>4</w:t>
      </w:r>
      <w:r w:rsidR="00C008F4">
        <w:rPr>
          <w:rFonts w:ascii="Arial" w:hAnsi="Arial" w:cs="Arial"/>
          <w:sz w:val="22"/>
          <w:szCs w:val="22"/>
        </w:rPr>
        <w:t>235</w:t>
      </w:r>
    </w:p>
    <w:p w14:paraId="268CD8F3" w14:textId="77777777" w:rsidR="00A47361" w:rsidRDefault="00A47361" w:rsidP="00A47361">
      <w:pPr>
        <w:rPr>
          <w:rFonts w:ascii="Arial" w:hAnsi="Arial" w:cs="Arial"/>
          <w:sz w:val="22"/>
          <w:szCs w:val="22"/>
        </w:rPr>
      </w:pPr>
    </w:p>
    <w:p w14:paraId="000CCA98" w14:textId="77777777" w:rsid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05C4D07C" w14:textId="0A10155C" w:rsidR="006E5884" w:rsidRDefault="00E3217D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</w:t>
      </w:r>
      <w:r w:rsidR="006E5884" w:rsidRPr="00A47361">
        <w:rPr>
          <w:rFonts w:ascii="Arial" w:hAnsi="Arial" w:cs="Arial"/>
          <w:sz w:val="22"/>
        </w:rPr>
        <w:t>’ Wid</w:t>
      </w:r>
      <w:r w:rsidR="006E5884">
        <w:rPr>
          <w:rFonts w:ascii="Arial" w:hAnsi="Arial" w:cs="Arial"/>
          <w:sz w:val="22"/>
        </w:rPr>
        <w:t>e x 6’ Deep</w:t>
      </w:r>
      <w:r w:rsidR="006E5884" w:rsidRPr="00A47361">
        <w:rPr>
          <w:rFonts w:ascii="Arial" w:hAnsi="Arial" w:cs="Arial"/>
          <w:sz w:val="22"/>
        </w:rPr>
        <w:t xml:space="preserve"> </w:t>
      </w:r>
      <w:r w:rsidR="006E5884">
        <w:rPr>
          <w:rFonts w:ascii="Arial" w:hAnsi="Arial" w:cs="Arial"/>
          <w:sz w:val="22"/>
        </w:rPr>
        <w:t>Combination Chalet</w:t>
      </w:r>
      <w:r w:rsidR="006E5884" w:rsidRPr="00A47361">
        <w:rPr>
          <w:rFonts w:ascii="Arial" w:hAnsi="Arial" w:cs="Arial"/>
          <w:sz w:val="22"/>
        </w:rPr>
        <w:t xml:space="preserve"> (No </w:t>
      </w:r>
      <w:proofErr w:type="gramStart"/>
      <w:r w:rsidR="006E5884" w:rsidRPr="00A47361">
        <w:rPr>
          <w:rFonts w:ascii="Arial" w:hAnsi="Arial" w:cs="Arial"/>
          <w:sz w:val="22"/>
        </w:rPr>
        <w:t xml:space="preserve">Verandah)   </w:t>
      </w:r>
      <w:proofErr w:type="gramEnd"/>
      <w:r w:rsidR="006E5884" w:rsidRPr="00A47361">
        <w:rPr>
          <w:rFonts w:ascii="Arial" w:hAnsi="Arial" w:cs="Arial"/>
          <w:sz w:val="22"/>
        </w:rPr>
        <w:t xml:space="preserve">           </w:t>
      </w:r>
      <w:r w:rsidR="006E5884">
        <w:rPr>
          <w:rFonts w:ascii="Arial" w:hAnsi="Arial" w:cs="Arial"/>
          <w:sz w:val="22"/>
        </w:rPr>
        <w:t xml:space="preserve">        £</w:t>
      </w:r>
      <w:r w:rsidR="001C5BFC">
        <w:rPr>
          <w:rFonts w:ascii="Arial" w:hAnsi="Arial" w:cs="Arial"/>
          <w:sz w:val="22"/>
        </w:rPr>
        <w:t>3</w:t>
      </w:r>
      <w:r w:rsidR="0064155F">
        <w:rPr>
          <w:rFonts w:ascii="Arial" w:hAnsi="Arial" w:cs="Arial"/>
          <w:sz w:val="22"/>
        </w:rPr>
        <w:t>5</w:t>
      </w:r>
      <w:r w:rsidR="00C008F4">
        <w:rPr>
          <w:rFonts w:ascii="Arial" w:hAnsi="Arial" w:cs="Arial"/>
          <w:sz w:val="22"/>
        </w:rPr>
        <w:t>70</w:t>
      </w:r>
      <w:r w:rsidR="006E5884" w:rsidRPr="00A47361">
        <w:rPr>
          <w:rFonts w:ascii="Arial" w:hAnsi="Arial" w:cs="Arial"/>
          <w:sz w:val="22"/>
        </w:rPr>
        <w:t xml:space="preserve">       </w:t>
      </w:r>
    </w:p>
    <w:p w14:paraId="1BA1CE4E" w14:textId="77777777" w:rsidR="00014FAE" w:rsidRPr="00A47361" w:rsidRDefault="00014FAE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6A7EDF6A" w14:textId="77777777" w:rsidR="006E5884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29744667" w14:textId="7CAC8742" w:rsidR="00014FAE" w:rsidRDefault="00E3217D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</w:t>
      </w:r>
      <w:r w:rsidR="006E5884">
        <w:rPr>
          <w:rFonts w:ascii="Arial" w:hAnsi="Arial" w:cs="Arial"/>
          <w:sz w:val="22"/>
        </w:rPr>
        <w:t>’ Wide x 8’ Deep</w:t>
      </w:r>
      <w:r w:rsidR="006E5884" w:rsidRPr="00A47361">
        <w:rPr>
          <w:rFonts w:ascii="Arial" w:hAnsi="Arial" w:cs="Arial"/>
          <w:sz w:val="22"/>
        </w:rPr>
        <w:t xml:space="preserve"> </w:t>
      </w:r>
      <w:r w:rsidR="006E5884">
        <w:rPr>
          <w:rFonts w:ascii="Arial" w:hAnsi="Arial" w:cs="Arial"/>
          <w:sz w:val="22"/>
        </w:rPr>
        <w:t>Combination Chalet</w:t>
      </w:r>
      <w:r w:rsidR="006E5884" w:rsidRPr="00A47361">
        <w:rPr>
          <w:rFonts w:ascii="Arial" w:hAnsi="Arial" w:cs="Arial"/>
          <w:sz w:val="22"/>
        </w:rPr>
        <w:t xml:space="preserve"> (No </w:t>
      </w:r>
      <w:proofErr w:type="gramStart"/>
      <w:r w:rsidR="006E5884" w:rsidRPr="00A47361">
        <w:rPr>
          <w:rFonts w:ascii="Arial" w:hAnsi="Arial" w:cs="Arial"/>
          <w:sz w:val="22"/>
        </w:rPr>
        <w:t xml:space="preserve">Verandah)   </w:t>
      </w:r>
      <w:proofErr w:type="gramEnd"/>
      <w:r w:rsidR="006E5884" w:rsidRPr="00A47361">
        <w:rPr>
          <w:rFonts w:ascii="Arial" w:hAnsi="Arial" w:cs="Arial"/>
          <w:sz w:val="22"/>
        </w:rPr>
        <w:t xml:space="preserve">         </w:t>
      </w:r>
      <w:r w:rsidR="00E97CA9">
        <w:rPr>
          <w:rFonts w:ascii="Arial" w:hAnsi="Arial" w:cs="Arial"/>
          <w:sz w:val="22"/>
        </w:rPr>
        <w:t xml:space="preserve">          £3</w:t>
      </w:r>
      <w:r w:rsidR="0064155F">
        <w:rPr>
          <w:rFonts w:ascii="Arial" w:hAnsi="Arial" w:cs="Arial"/>
          <w:sz w:val="22"/>
        </w:rPr>
        <w:t>9</w:t>
      </w:r>
      <w:r w:rsidR="00C008F4">
        <w:rPr>
          <w:rFonts w:ascii="Arial" w:hAnsi="Arial" w:cs="Arial"/>
          <w:sz w:val="22"/>
        </w:rPr>
        <w:t>46</w:t>
      </w:r>
    </w:p>
    <w:p w14:paraId="204DE01D" w14:textId="6CBD9C81" w:rsidR="006E5884" w:rsidRPr="00A47361" w:rsidRDefault="006E5884" w:rsidP="006E5884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</w:rPr>
      </w:pPr>
      <w:r w:rsidRPr="00A47361">
        <w:rPr>
          <w:rFonts w:ascii="Arial" w:hAnsi="Arial" w:cs="Arial"/>
          <w:sz w:val="22"/>
        </w:rPr>
        <w:t xml:space="preserve">      </w:t>
      </w:r>
    </w:p>
    <w:p w14:paraId="669B6A6F" w14:textId="77777777" w:rsidR="006E5884" w:rsidRPr="00A47361" w:rsidRDefault="006E5884" w:rsidP="006E5884">
      <w:pPr>
        <w:rPr>
          <w:rFonts w:ascii="Arial" w:hAnsi="Arial" w:cs="Arial"/>
        </w:rPr>
      </w:pPr>
    </w:p>
    <w:p w14:paraId="734F237A" w14:textId="59461917" w:rsidR="006E5884" w:rsidRDefault="00E3217D" w:rsidP="006E5884">
      <w:pPr>
        <w:tabs>
          <w:tab w:val="left" w:pos="65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6E5884" w:rsidRPr="00A47361">
        <w:rPr>
          <w:rFonts w:ascii="Arial" w:hAnsi="Arial" w:cs="Arial"/>
          <w:sz w:val="22"/>
          <w:szCs w:val="22"/>
        </w:rPr>
        <w:t>’ Wide x 10’</w:t>
      </w:r>
      <w:r w:rsidR="006E5884">
        <w:rPr>
          <w:rFonts w:ascii="Arial" w:hAnsi="Arial" w:cs="Arial"/>
          <w:sz w:val="22"/>
          <w:szCs w:val="22"/>
        </w:rPr>
        <w:t xml:space="preserve"> Deep Combination Chalet (No Verandah)</w:t>
      </w:r>
      <w:proofErr w:type="gramStart"/>
      <w:r w:rsidR="006E5884">
        <w:rPr>
          <w:rFonts w:ascii="Arial" w:hAnsi="Arial" w:cs="Arial"/>
          <w:sz w:val="22"/>
          <w:szCs w:val="22"/>
        </w:rPr>
        <w:tab/>
        <w:t xml:space="preserve">  £</w:t>
      </w:r>
      <w:proofErr w:type="gramEnd"/>
      <w:r w:rsidR="001C5BFC">
        <w:rPr>
          <w:rFonts w:ascii="Arial" w:hAnsi="Arial" w:cs="Arial"/>
          <w:sz w:val="22"/>
          <w:szCs w:val="22"/>
        </w:rPr>
        <w:t>4</w:t>
      </w:r>
      <w:r w:rsidR="00C008F4">
        <w:rPr>
          <w:rFonts w:ascii="Arial" w:hAnsi="Arial" w:cs="Arial"/>
          <w:sz w:val="22"/>
          <w:szCs w:val="22"/>
        </w:rPr>
        <w:t>322</w:t>
      </w:r>
    </w:p>
    <w:p w14:paraId="4129FED1" w14:textId="77777777" w:rsidR="00014FAE" w:rsidRDefault="00014FAE" w:rsidP="006E5884">
      <w:pPr>
        <w:tabs>
          <w:tab w:val="left" w:pos="6585"/>
        </w:tabs>
        <w:rPr>
          <w:rFonts w:ascii="Arial" w:hAnsi="Arial" w:cs="Arial"/>
          <w:sz w:val="22"/>
          <w:szCs w:val="22"/>
        </w:rPr>
      </w:pPr>
    </w:p>
    <w:p w14:paraId="3E10E287" w14:textId="77777777" w:rsidR="006E5884" w:rsidRDefault="006E5884" w:rsidP="006E5884">
      <w:pPr>
        <w:rPr>
          <w:rFonts w:ascii="Arial" w:hAnsi="Arial" w:cs="Arial"/>
          <w:sz w:val="22"/>
          <w:szCs w:val="22"/>
        </w:rPr>
      </w:pPr>
    </w:p>
    <w:p w14:paraId="28CF1B67" w14:textId="21C94A8B" w:rsidR="006E5884" w:rsidRDefault="00E3217D" w:rsidP="006E5884">
      <w:pPr>
        <w:tabs>
          <w:tab w:val="left" w:pos="66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6E5884">
        <w:rPr>
          <w:rFonts w:ascii="Arial" w:hAnsi="Arial" w:cs="Arial"/>
          <w:sz w:val="22"/>
          <w:szCs w:val="22"/>
        </w:rPr>
        <w:t>’ Wide x 12’ Deep Comb</w:t>
      </w:r>
      <w:r w:rsidR="00E97CA9">
        <w:rPr>
          <w:rFonts w:ascii="Arial" w:hAnsi="Arial" w:cs="Arial"/>
          <w:sz w:val="22"/>
          <w:szCs w:val="22"/>
        </w:rPr>
        <w:t>ination Chalet (No Verandah)</w:t>
      </w:r>
      <w:r w:rsidR="00E97CA9">
        <w:rPr>
          <w:rFonts w:ascii="Arial" w:hAnsi="Arial" w:cs="Arial"/>
          <w:sz w:val="22"/>
          <w:szCs w:val="22"/>
        </w:rPr>
        <w:tab/>
        <w:t>£</w:t>
      </w:r>
      <w:r w:rsidR="00C008F4">
        <w:rPr>
          <w:rFonts w:ascii="Arial" w:hAnsi="Arial" w:cs="Arial"/>
          <w:sz w:val="22"/>
          <w:szCs w:val="22"/>
        </w:rPr>
        <w:t>4698</w:t>
      </w:r>
    </w:p>
    <w:p w14:paraId="03217ECE" w14:textId="77777777" w:rsidR="00014FAE" w:rsidRDefault="00014FAE" w:rsidP="006E5884">
      <w:pPr>
        <w:tabs>
          <w:tab w:val="left" w:pos="6690"/>
        </w:tabs>
        <w:rPr>
          <w:rFonts w:ascii="Arial" w:hAnsi="Arial" w:cs="Arial"/>
          <w:sz w:val="22"/>
          <w:szCs w:val="22"/>
        </w:rPr>
      </w:pPr>
    </w:p>
    <w:p w14:paraId="2C5B0766" w14:textId="77777777" w:rsidR="006E5884" w:rsidRDefault="006E5884" w:rsidP="006E5884">
      <w:pPr>
        <w:rPr>
          <w:rFonts w:ascii="Arial" w:hAnsi="Arial" w:cs="Arial"/>
          <w:sz w:val="22"/>
          <w:szCs w:val="22"/>
        </w:rPr>
      </w:pPr>
    </w:p>
    <w:p w14:paraId="3B37AABF" w14:textId="0064EB21" w:rsidR="006E5884" w:rsidRPr="00014FAE" w:rsidRDefault="006E5884" w:rsidP="006E5884">
      <w:pPr>
        <w:rPr>
          <w:rFonts w:ascii="Arial" w:hAnsi="Arial" w:cs="Arial"/>
          <w:b/>
          <w:sz w:val="22"/>
          <w:szCs w:val="22"/>
        </w:rPr>
      </w:pPr>
      <w:r w:rsidRPr="00014FAE">
        <w:rPr>
          <w:rFonts w:ascii="Arial" w:hAnsi="Arial" w:cs="Arial"/>
          <w:b/>
          <w:sz w:val="22"/>
          <w:szCs w:val="22"/>
        </w:rPr>
        <w:t>Additional 2’ Depth</w:t>
      </w:r>
      <w:r w:rsidR="00014FAE">
        <w:rPr>
          <w:rFonts w:ascii="Arial" w:hAnsi="Arial" w:cs="Arial"/>
          <w:b/>
          <w:sz w:val="22"/>
          <w:szCs w:val="22"/>
        </w:rPr>
        <w:t xml:space="preserve"> (Apex only) </w:t>
      </w:r>
      <w:r w:rsidRPr="00014FAE">
        <w:rPr>
          <w:rFonts w:ascii="Arial" w:hAnsi="Arial" w:cs="Arial"/>
          <w:b/>
          <w:sz w:val="22"/>
          <w:szCs w:val="22"/>
        </w:rPr>
        <w:t>+£</w:t>
      </w:r>
      <w:r w:rsidR="00E97CA9" w:rsidRPr="00014FAE">
        <w:rPr>
          <w:rFonts w:ascii="Arial" w:hAnsi="Arial" w:cs="Arial"/>
          <w:b/>
          <w:sz w:val="22"/>
          <w:szCs w:val="22"/>
        </w:rPr>
        <w:t>3</w:t>
      </w:r>
      <w:r w:rsidR="0064155F">
        <w:rPr>
          <w:rFonts w:ascii="Arial" w:hAnsi="Arial" w:cs="Arial"/>
          <w:b/>
          <w:sz w:val="22"/>
          <w:szCs w:val="22"/>
        </w:rPr>
        <w:t>76</w:t>
      </w:r>
    </w:p>
    <w:p w14:paraId="26A2D161" w14:textId="77777777" w:rsidR="009218C7" w:rsidRPr="00014FAE" w:rsidRDefault="009218C7" w:rsidP="009218C7">
      <w:pPr>
        <w:rPr>
          <w:rFonts w:ascii="Arial" w:hAnsi="Arial" w:cs="Arial"/>
          <w:b/>
          <w:sz w:val="22"/>
          <w:szCs w:val="22"/>
        </w:rPr>
      </w:pPr>
    </w:p>
    <w:p w14:paraId="4F474D87" w14:textId="30DAFD43" w:rsidR="009218C7" w:rsidRPr="00014FAE" w:rsidRDefault="009218C7" w:rsidP="009218C7">
      <w:pPr>
        <w:rPr>
          <w:rFonts w:ascii="Arial" w:hAnsi="Arial" w:cs="Arial"/>
          <w:b/>
          <w:sz w:val="22"/>
          <w:szCs w:val="22"/>
        </w:rPr>
      </w:pPr>
      <w:r w:rsidRPr="00014FAE">
        <w:rPr>
          <w:rFonts w:ascii="Arial" w:hAnsi="Arial" w:cs="Arial"/>
          <w:b/>
          <w:sz w:val="22"/>
          <w:szCs w:val="22"/>
        </w:rPr>
        <w:t>Additional 2’ Width (Pent only) + £4</w:t>
      </w:r>
      <w:r w:rsidR="0064155F">
        <w:rPr>
          <w:rFonts w:ascii="Arial" w:hAnsi="Arial" w:cs="Arial"/>
          <w:b/>
          <w:sz w:val="22"/>
          <w:szCs w:val="22"/>
        </w:rPr>
        <w:t>63</w:t>
      </w:r>
    </w:p>
    <w:p w14:paraId="7D762555" w14:textId="77777777" w:rsidR="009218C7" w:rsidRDefault="009218C7" w:rsidP="009218C7">
      <w:pPr>
        <w:rPr>
          <w:rFonts w:ascii="Arial" w:hAnsi="Arial" w:cs="Arial"/>
          <w:b/>
          <w:sz w:val="22"/>
          <w:szCs w:val="22"/>
          <w:u w:val="single"/>
        </w:rPr>
      </w:pPr>
    </w:p>
    <w:p w14:paraId="3883204C" w14:textId="77777777" w:rsidR="009218C7" w:rsidRDefault="009218C7" w:rsidP="009218C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Maximum Width on Apex 14’</w:t>
      </w:r>
    </w:p>
    <w:p w14:paraId="197AC52D" w14:textId="77777777" w:rsidR="009218C7" w:rsidRDefault="009218C7" w:rsidP="009218C7">
      <w:pPr>
        <w:rPr>
          <w:rFonts w:ascii="Arial" w:hAnsi="Arial" w:cs="Arial"/>
          <w:b/>
          <w:sz w:val="22"/>
          <w:szCs w:val="22"/>
          <w:u w:val="single"/>
        </w:rPr>
      </w:pPr>
    </w:p>
    <w:p w14:paraId="15EB005B" w14:textId="77777777" w:rsidR="009218C7" w:rsidRPr="003D27F1" w:rsidRDefault="009218C7" w:rsidP="009218C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Maximum Depth on Pent 12’</w:t>
      </w:r>
    </w:p>
    <w:p w14:paraId="73794E97" w14:textId="77777777" w:rsidR="009218C7" w:rsidRDefault="009218C7" w:rsidP="009218C7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i/>
          <w:sz w:val="22"/>
        </w:rPr>
      </w:pPr>
    </w:p>
    <w:p w14:paraId="03586090" w14:textId="77777777" w:rsidR="006E5884" w:rsidRPr="003D27F1" w:rsidRDefault="006E5884" w:rsidP="006E5884">
      <w:pPr>
        <w:rPr>
          <w:rFonts w:ascii="Arial" w:hAnsi="Arial" w:cs="Arial"/>
        </w:rPr>
      </w:pPr>
    </w:p>
    <w:p w14:paraId="541E8D1F" w14:textId="77777777" w:rsidR="003D27F1" w:rsidRPr="003D27F1" w:rsidRDefault="003D27F1" w:rsidP="003D27F1">
      <w:pPr>
        <w:rPr>
          <w:rFonts w:ascii="Arial" w:hAnsi="Arial" w:cs="Arial"/>
          <w:i/>
          <w:sz w:val="20"/>
          <w:szCs w:val="20"/>
        </w:rPr>
      </w:pPr>
      <w:r w:rsidRPr="003D27F1">
        <w:rPr>
          <w:rFonts w:ascii="Arial" w:hAnsi="Arial" w:cs="Arial"/>
          <w:i/>
          <w:sz w:val="20"/>
          <w:szCs w:val="20"/>
        </w:rPr>
        <w:t xml:space="preserve">All the above prices are inclusive of VAT, Delivery and Erection onto a levelled and prepared based* in our </w:t>
      </w:r>
      <w:proofErr w:type="gramStart"/>
      <w:r w:rsidRPr="003D27F1">
        <w:rPr>
          <w:rFonts w:ascii="Arial" w:hAnsi="Arial" w:cs="Arial"/>
          <w:i/>
          <w:sz w:val="20"/>
          <w:szCs w:val="20"/>
        </w:rPr>
        <w:t>70 mile</w:t>
      </w:r>
      <w:proofErr w:type="gramEnd"/>
      <w:r w:rsidRPr="003D27F1">
        <w:rPr>
          <w:rFonts w:ascii="Arial" w:hAnsi="Arial" w:cs="Arial"/>
          <w:i/>
          <w:sz w:val="20"/>
          <w:szCs w:val="20"/>
        </w:rPr>
        <w:t xml:space="preserve"> Delivery radius*</w:t>
      </w:r>
    </w:p>
    <w:sectPr w:rsidR="003D27F1" w:rsidRPr="003D27F1">
      <w:headerReference w:type="default" r:id="rId8"/>
      <w:headerReference w:type="first" r:id="rId9"/>
      <w:footerReference w:type="first" r:id="rId10"/>
      <w:pgSz w:w="11907" w:h="16840" w:code="9"/>
      <w:pgMar w:top="1440" w:right="907" w:bottom="1440" w:left="907" w:header="737" w:footer="686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A2F28" w14:textId="77777777" w:rsidR="00A840C7" w:rsidRDefault="00A840C7">
      <w:r>
        <w:separator/>
      </w:r>
    </w:p>
  </w:endnote>
  <w:endnote w:type="continuationSeparator" w:id="0">
    <w:p w14:paraId="497B0791" w14:textId="77777777" w:rsidR="00A840C7" w:rsidRDefault="00A8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3E98" w14:textId="77777777" w:rsidR="00B006D6" w:rsidRDefault="00462B7A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V.A.T. Reg. No. 455 6171 40</w:t>
    </w:r>
    <w:r>
      <w:rPr>
        <w:sz w:val="14"/>
      </w:rPr>
      <w:tab/>
      <w:t>Director: S.A. NICHOLSON</w:t>
    </w:r>
  </w:p>
  <w:p w14:paraId="65CC1A78" w14:textId="77777777" w:rsidR="00B006D6" w:rsidRDefault="00B006D6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</w:p>
  <w:p w14:paraId="622051D9" w14:textId="77777777" w:rsidR="00B006D6" w:rsidRDefault="00462B7A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Company Registration No: 3047093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5BE2" w14:textId="77777777" w:rsidR="00A840C7" w:rsidRDefault="00A840C7">
      <w:r>
        <w:separator/>
      </w:r>
    </w:p>
  </w:footnote>
  <w:footnote w:type="continuationSeparator" w:id="0">
    <w:p w14:paraId="61460066" w14:textId="77777777" w:rsidR="00A840C7" w:rsidRDefault="00A8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FAB0" w14:textId="1B05BBD4" w:rsidR="00BF139F" w:rsidRDefault="00BF139F" w:rsidP="00BF139F">
    <w:pPr>
      <w:pStyle w:val="Header"/>
      <w:tabs>
        <w:tab w:val="clear" w:pos="4153"/>
        <w:tab w:val="clear" w:pos="8306"/>
        <w:tab w:val="left" w:pos="4095"/>
      </w:tabs>
    </w:pPr>
    <w:r>
      <w:tab/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6037C9F" wp14:editId="0ED0B9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88735" cy="1400175"/>
              <wp:effectExtent l="0" t="0" r="12065" b="2857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8735" cy="1400175"/>
                        <a:chOff x="0" y="-28575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4" name="Picture 4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-28575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7674" w14:textId="77777777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364C194E" w14:textId="77777777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2073A506" w14:textId="77777777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0F8E88EF" w14:textId="77777777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6A2803AD" w14:textId="77777777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1C21EF4C" w14:textId="77777777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 w:rsidRPr="00D11E0B"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5CE5FC37" w14:textId="77777777" w:rsidR="00BF139F" w:rsidRDefault="00BF139F" w:rsidP="00BF139F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  <w:u w:val="none"/>
                                </w:rPr>
                                <w:t>www.kirtonbuildings.co.uk</w:t>
                              </w:r>
                            </w:hyperlink>
                          </w:p>
                          <w:p w14:paraId="7E09C05D" w14:textId="77777777" w:rsidR="00BF139F" w:rsidRDefault="00BF139F" w:rsidP="00BF139F">
                            <w:pPr>
                              <w:pStyle w:val="Header"/>
                            </w:pPr>
                          </w:p>
                          <w:p w14:paraId="5725AFB0" w14:textId="77777777" w:rsidR="00BF139F" w:rsidRDefault="00BF139F" w:rsidP="00BF13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037C9F" id="Group 3" o:spid="_x0000_s1026" style="position:absolute;margin-left:0;margin-top:0;width:503.05pt;height:110.25pt;z-index:251660800;mso-height-relative:margin" coordorigin=",-285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msotw9_temp0" style="position:absolute;width:39814;height:1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0862;top:-285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" strokecolor="window">
                <v:textbox>
                  <w:txbxContent>
                    <w:p w14:paraId="398B7674" w14:textId="77777777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364C194E" w14:textId="77777777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2073A506" w14:textId="77777777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0F8E88EF" w14:textId="77777777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6A2803AD" w14:textId="77777777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1C21EF4C" w14:textId="77777777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 w:rsidRPr="00D11E0B"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5CE5FC37" w14:textId="77777777" w:rsidR="00BF139F" w:rsidRDefault="00BF139F" w:rsidP="00BF139F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  <w:u w:val="none"/>
                          </w:rPr>
                          <w:t>www.kirtonbuildings.co.uk</w:t>
                        </w:r>
                      </w:hyperlink>
                    </w:p>
                    <w:p w14:paraId="7E09C05D" w14:textId="77777777" w:rsidR="00BF139F" w:rsidRDefault="00BF139F" w:rsidP="00BF139F">
                      <w:pPr>
                        <w:pStyle w:val="Header"/>
                      </w:pPr>
                    </w:p>
                    <w:p w14:paraId="5725AFB0" w14:textId="77777777" w:rsidR="00BF139F" w:rsidRDefault="00BF139F" w:rsidP="00BF139F"/>
                  </w:txbxContent>
                </v:textbox>
              </v:shape>
            </v:group>
          </w:pict>
        </mc:Fallback>
      </mc:AlternateContent>
    </w:r>
  </w:p>
  <w:p w14:paraId="0ACEB782" w14:textId="77777777" w:rsidR="00BF139F" w:rsidRDefault="00BF1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6F16" w14:textId="1216A7BE" w:rsidR="00B006D6" w:rsidRDefault="00B006D6" w:rsidP="00BF139F">
    <w:pPr>
      <w:framePr w:w="10093" w:h="2552" w:wrap="around" w:vAnchor="page" w:hAnchor="page" w:x="908" w:y="908" w:anchorLock="1"/>
      <w:spacing w:after="40"/>
      <w:jc w:val="right"/>
    </w:pPr>
  </w:p>
  <w:p w14:paraId="5E6470F6" w14:textId="0A2DE537" w:rsidR="00B006D6" w:rsidRDefault="00BF139F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DBF2382" wp14:editId="3518DBA6">
              <wp:simplePos x="0" y="0"/>
              <wp:positionH relativeFrom="column">
                <wp:posOffset>-4445</wp:posOffset>
              </wp:positionH>
              <wp:positionV relativeFrom="paragraph">
                <wp:posOffset>46355</wp:posOffset>
              </wp:positionV>
              <wp:extent cx="6388735" cy="1400175"/>
              <wp:effectExtent l="0" t="0" r="12065" b="285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8735" cy="1400175"/>
                        <a:chOff x="0" y="-28575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1" name="Picture 1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-28575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2299" w14:textId="263FD386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322A1270" w14:textId="77777777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131217C6" w14:textId="77777777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3826CC8A" w14:textId="30EE1F15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43819A28" w14:textId="4041126C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5E03CA12" w14:textId="77777777" w:rsidR="00BF139F" w:rsidRDefault="00BF139F" w:rsidP="00BF139F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 w:rsidRPr="00D11E0B"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526BF0B3" w14:textId="77777777" w:rsidR="00BF139F" w:rsidRDefault="00BF139F" w:rsidP="00BF139F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  <w:u w:val="none"/>
                                </w:rPr>
                                <w:t>www.kirtonbuildings.co.uk</w:t>
                              </w:r>
                            </w:hyperlink>
                          </w:p>
                          <w:p w14:paraId="11FDECE7" w14:textId="77777777" w:rsidR="00BF139F" w:rsidRDefault="00BF139F" w:rsidP="00BF139F">
                            <w:pPr>
                              <w:pStyle w:val="Header"/>
                            </w:pPr>
                          </w:p>
                          <w:p w14:paraId="682BF6C3" w14:textId="3D786C03" w:rsidR="00BF139F" w:rsidRDefault="00BF13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BF2382" id="Group 2" o:spid="_x0000_s1029" style="position:absolute;margin-left:-.35pt;margin-top:3.65pt;width:503.05pt;height:110.25pt;z-index:251659776;mso-height-relative:margin" coordorigin=",-285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alt="msotw9_temp0" style="position:absolute;width:39814;height:1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0862;top:-285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<v:textbox>
                  <w:txbxContent>
                    <w:p w14:paraId="1EC62299" w14:textId="263FD386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322A1270" w14:textId="77777777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131217C6" w14:textId="77777777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3826CC8A" w14:textId="30EE1F15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43819A28" w14:textId="4041126C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5E03CA12" w14:textId="77777777" w:rsidR="00BF139F" w:rsidRDefault="00BF139F" w:rsidP="00BF139F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 w:rsidRPr="00D11E0B"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526BF0B3" w14:textId="77777777" w:rsidR="00BF139F" w:rsidRDefault="00BF139F" w:rsidP="00BF139F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  <w:u w:val="none"/>
                          </w:rPr>
                          <w:t>www.kirtonbuildings.co.uk</w:t>
                        </w:r>
                      </w:hyperlink>
                    </w:p>
                    <w:p w14:paraId="11FDECE7" w14:textId="77777777" w:rsidR="00BF139F" w:rsidRDefault="00BF139F" w:rsidP="00BF139F">
                      <w:pPr>
                        <w:pStyle w:val="Header"/>
                      </w:pPr>
                    </w:p>
                    <w:p w14:paraId="682BF6C3" w14:textId="3D786C03" w:rsidR="00BF139F" w:rsidRDefault="00BF139F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20F31"/>
    <w:multiLevelType w:val="hybridMultilevel"/>
    <w:tmpl w:val="803265F8"/>
    <w:lvl w:ilvl="0" w:tplc="8732E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25BD"/>
    <w:multiLevelType w:val="hybridMultilevel"/>
    <w:tmpl w:val="1720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4F04"/>
    <w:multiLevelType w:val="hybridMultilevel"/>
    <w:tmpl w:val="0986BF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EA7AA0"/>
    <w:multiLevelType w:val="multilevel"/>
    <w:tmpl w:val="20B2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215028">
    <w:abstractNumId w:val="1"/>
  </w:num>
  <w:num w:numId="2" w16cid:durableId="2007051622">
    <w:abstractNumId w:val="3"/>
  </w:num>
  <w:num w:numId="3" w16cid:durableId="520823609">
    <w:abstractNumId w:val="0"/>
  </w:num>
  <w:num w:numId="4" w16cid:durableId="34840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0F"/>
    <w:rsid w:val="00014FAE"/>
    <w:rsid w:val="00020CB5"/>
    <w:rsid w:val="00022EF9"/>
    <w:rsid w:val="000305F6"/>
    <w:rsid w:val="00054BD9"/>
    <w:rsid w:val="00064000"/>
    <w:rsid w:val="000A1B76"/>
    <w:rsid w:val="001901D9"/>
    <w:rsid w:val="001A28CC"/>
    <w:rsid w:val="001A57CA"/>
    <w:rsid w:val="001C5BFC"/>
    <w:rsid w:val="00210006"/>
    <w:rsid w:val="002132A4"/>
    <w:rsid w:val="002552B4"/>
    <w:rsid w:val="00263AD1"/>
    <w:rsid w:val="00273493"/>
    <w:rsid w:val="002816FC"/>
    <w:rsid w:val="002A5EE5"/>
    <w:rsid w:val="002C41A1"/>
    <w:rsid w:val="002F14BA"/>
    <w:rsid w:val="0030665D"/>
    <w:rsid w:val="0030666D"/>
    <w:rsid w:val="00376B5E"/>
    <w:rsid w:val="003860FF"/>
    <w:rsid w:val="003D27F1"/>
    <w:rsid w:val="003F0A30"/>
    <w:rsid w:val="00455FDA"/>
    <w:rsid w:val="00462B7A"/>
    <w:rsid w:val="00486739"/>
    <w:rsid w:val="004C3818"/>
    <w:rsid w:val="00540FE7"/>
    <w:rsid w:val="005445D7"/>
    <w:rsid w:val="005578DF"/>
    <w:rsid w:val="0056355A"/>
    <w:rsid w:val="0058410F"/>
    <w:rsid w:val="00595979"/>
    <w:rsid w:val="00604ECB"/>
    <w:rsid w:val="00632363"/>
    <w:rsid w:val="0063552A"/>
    <w:rsid w:val="0064155F"/>
    <w:rsid w:val="00643C6A"/>
    <w:rsid w:val="0067013E"/>
    <w:rsid w:val="006E5884"/>
    <w:rsid w:val="00810B0A"/>
    <w:rsid w:val="00866555"/>
    <w:rsid w:val="008678C1"/>
    <w:rsid w:val="008B18F3"/>
    <w:rsid w:val="008F2B83"/>
    <w:rsid w:val="009218C7"/>
    <w:rsid w:val="0099172C"/>
    <w:rsid w:val="009F5C11"/>
    <w:rsid w:val="009F6884"/>
    <w:rsid w:val="00A33897"/>
    <w:rsid w:val="00A47361"/>
    <w:rsid w:val="00A66E3E"/>
    <w:rsid w:val="00A77FB6"/>
    <w:rsid w:val="00A840C7"/>
    <w:rsid w:val="00A939D8"/>
    <w:rsid w:val="00B006D6"/>
    <w:rsid w:val="00B0688C"/>
    <w:rsid w:val="00B15A71"/>
    <w:rsid w:val="00B63730"/>
    <w:rsid w:val="00B936BD"/>
    <w:rsid w:val="00BE3A1A"/>
    <w:rsid w:val="00BF139F"/>
    <w:rsid w:val="00C008F4"/>
    <w:rsid w:val="00C27AF7"/>
    <w:rsid w:val="00CB0AB6"/>
    <w:rsid w:val="00CC448E"/>
    <w:rsid w:val="00CC6EC7"/>
    <w:rsid w:val="00CD4D6C"/>
    <w:rsid w:val="00CF37AB"/>
    <w:rsid w:val="00D05CA7"/>
    <w:rsid w:val="00D06956"/>
    <w:rsid w:val="00D51F18"/>
    <w:rsid w:val="00DA1AEE"/>
    <w:rsid w:val="00DA49C2"/>
    <w:rsid w:val="00DF2FD1"/>
    <w:rsid w:val="00E3217D"/>
    <w:rsid w:val="00E71CFB"/>
    <w:rsid w:val="00E97CA9"/>
    <w:rsid w:val="00F02024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3878E"/>
  <w15:docId w15:val="{E6EA1EC6-11D9-4EC4-995E-3FC928FF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1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66E3E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66E3E"/>
    <w:rPr>
      <w:b/>
      <w:bCs/>
      <w:sz w:val="27"/>
      <w:szCs w:val="27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66E3E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4E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F139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B\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441E-6279-4A76-9723-726AB853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2421</CharactersWithSpaces>
  <SharedDoc>false</SharedDoc>
  <HLinks>
    <vt:vector size="18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http://www.kirtonbuildings.co.uk/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mailto:Kirbuild@Kirtonbuildings.co.uk</vt:lpwstr>
      </vt:variant>
      <vt:variant>
        <vt:lpwstr/>
      </vt:variant>
      <vt:variant>
        <vt:i4>393253</vt:i4>
      </vt:variant>
      <vt:variant>
        <vt:i4>-1</vt:i4>
      </vt:variant>
      <vt:variant>
        <vt:i4>1025</vt:i4>
      </vt:variant>
      <vt:variant>
        <vt:i4>1</vt:i4>
      </vt:variant>
      <vt:variant>
        <vt:lpwstr>C:\WINDOWS\TEMP\\msotw9_temp0.bmp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KSB</dc:creator>
  <cp:lastModifiedBy>KSB</cp:lastModifiedBy>
  <cp:revision>8</cp:revision>
  <cp:lastPrinted>2025-03-18T15:36:00Z</cp:lastPrinted>
  <dcterms:created xsi:type="dcterms:W3CDTF">2024-01-08T13:27:00Z</dcterms:created>
  <dcterms:modified xsi:type="dcterms:W3CDTF">2025-03-18T15:36:00Z</dcterms:modified>
</cp:coreProperties>
</file>