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301"/>
        <w:tblW w:w="10547" w:type="dxa"/>
        <w:tblInd w:w="0" w:type="dxa"/>
        <w:tblLook w:val="04A0" w:firstRow="1" w:lastRow="0" w:firstColumn="1" w:lastColumn="0" w:noHBand="0" w:noVBand="1"/>
      </w:tblPr>
      <w:tblGrid>
        <w:gridCol w:w="3515"/>
        <w:gridCol w:w="3515"/>
        <w:gridCol w:w="3517"/>
      </w:tblGrid>
      <w:tr w:rsidR="005C6B48" w14:paraId="0735F532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E9BAC" w14:textId="46B2680D" w:rsidR="005C6B48" w:rsidRDefault="005C6B48" w:rsidP="007F78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Ultimate Apex </w:t>
            </w:r>
            <w:r w:rsidR="00097DDA">
              <w:rPr>
                <w:rFonts w:ascii="Arial" w:hAnsi="Arial" w:cs="Arial"/>
                <w:b/>
              </w:rPr>
              <w:t>April 2025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6C6CA" w14:textId="77777777" w:rsidR="005C6B48" w:rsidRDefault="005C6B48" w:rsidP="007932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Black Onduline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A4FACA" w14:textId="77777777" w:rsidR="005C6B48" w:rsidRDefault="005C6B48" w:rsidP="007932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Coloured Onduline</w:t>
            </w:r>
          </w:p>
        </w:tc>
      </w:tr>
      <w:tr w:rsidR="005C6B48" w14:paraId="3258C3CA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4286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F3D5" w14:textId="6FCB1E6E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E1D5B">
              <w:rPr>
                <w:rFonts w:ascii="Arial" w:hAnsi="Arial" w:cs="Arial"/>
                <w:b/>
              </w:rPr>
              <w:t>1041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1476" w14:textId="2BF7CBE6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171C8">
              <w:rPr>
                <w:rFonts w:ascii="Arial" w:hAnsi="Arial" w:cs="Arial"/>
                <w:b/>
              </w:rPr>
              <w:t>10</w:t>
            </w:r>
            <w:r w:rsidR="00CE1D5B">
              <w:rPr>
                <w:rFonts w:ascii="Arial" w:hAnsi="Arial" w:cs="Arial"/>
                <w:b/>
              </w:rPr>
              <w:t>74</w:t>
            </w:r>
          </w:p>
        </w:tc>
      </w:tr>
      <w:tr w:rsidR="005C6B48" w14:paraId="498C24A2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FCD2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x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AEFF" w14:textId="153F974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171C8">
              <w:rPr>
                <w:rFonts w:ascii="Arial" w:hAnsi="Arial" w:cs="Arial"/>
                <w:b/>
              </w:rPr>
              <w:t>10</w:t>
            </w:r>
            <w:r w:rsidR="00CE1D5B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5B01" w14:textId="6DC1040C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D36A1">
              <w:rPr>
                <w:rFonts w:ascii="Arial" w:hAnsi="Arial" w:cs="Arial"/>
                <w:b/>
              </w:rPr>
              <w:t>1</w:t>
            </w:r>
            <w:r w:rsidR="00CE1D5B">
              <w:rPr>
                <w:rFonts w:ascii="Arial" w:hAnsi="Arial" w:cs="Arial"/>
                <w:b/>
              </w:rPr>
              <w:t>109</w:t>
            </w:r>
          </w:p>
        </w:tc>
      </w:tr>
      <w:tr w:rsidR="005C6B48" w14:paraId="4DFB3FAF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2A94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x 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2D6F" w14:textId="66D9D46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D36A1">
              <w:rPr>
                <w:rFonts w:ascii="Arial" w:hAnsi="Arial" w:cs="Arial"/>
                <w:b/>
              </w:rPr>
              <w:t>1</w:t>
            </w:r>
            <w:r w:rsidR="006171C8">
              <w:rPr>
                <w:rFonts w:ascii="Arial" w:hAnsi="Arial" w:cs="Arial"/>
                <w:b/>
              </w:rPr>
              <w:t>1</w:t>
            </w:r>
            <w:r w:rsidR="00CE1D5B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C19B" w14:textId="1D1A0D59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D36A1">
              <w:rPr>
                <w:rFonts w:ascii="Arial" w:hAnsi="Arial" w:cs="Arial"/>
                <w:b/>
              </w:rPr>
              <w:t>1</w:t>
            </w:r>
            <w:r w:rsidR="006171C8">
              <w:rPr>
                <w:rFonts w:ascii="Arial" w:hAnsi="Arial" w:cs="Arial"/>
                <w:b/>
              </w:rPr>
              <w:t>1</w:t>
            </w:r>
            <w:r w:rsidR="00CE1D5B">
              <w:rPr>
                <w:rFonts w:ascii="Arial" w:hAnsi="Arial" w:cs="Arial"/>
                <w:b/>
              </w:rPr>
              <w:t>95</w:t>
            </w:r>
          </w:p>
        </w:tc>
      </w:tr>
      <w:tr w:rsidR="005C6B48" w14:paraId="28D0EE75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F763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x 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707F" w14:textId="47D04FA5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D36A1">
              <w:rPr>
                <w:rFonts w:ascii="Arial" w:hAnsi="Arial" w:cs="Arial"/>
                <w:b/>
              </w:rPr>
              <w:t>1</w:t>
            </w:r>
            <w:r w:rsidR="00CE1D5B">
              <w:rPr>
                <w:rFonts w:ascii="Arial" w:hAnsi="Arial" w:cs="Arial"/>
                <w:b/>
              </w:rPr>
              <w:t>205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A8AD" w14:textId="73E9F499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CE1D5B">
              <w:rPr>
                <w:rFonts w:ascii="Arial" w:hAnsi="Arial" w:cs="Arial"/>
                <w:b/>
              </w:rPr>
              <w:t>244</w:t>
            </w:r>
          </w:p>
        </w:tc>
      </w:tr>
      <w:tr w:rsidR="005C6B48" w14:paraId="1E5D70B6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D0C6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x 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26B4" w14:textId="55A5D5F5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F78C1">
              <w:rPr>
                <w:rFonts w:ascii="Arial" w:hAnsi="Arial" w:cs="Arial"/>
                <w:b/>
              </w:rPr>
              <w:t>1</w:t>
            </w:r>
            <w:r w:rsidR="00CE1D5B">
              <w:rPr>
                <w:rFonts w:ascii="Arial" w:hAnsi="Arial" w:cs="Arial"/>
                <w:b/>
              </w:rPr>
              <w:t>452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9B16" w14:textId="1ED0B752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F78C1">
              <w:rPr>
                <w:rFonts w:ascii="Arial" w:hAnsi="Arial" w:cs="Arial"/>
                <w:b/>
              </w:rPr>
              <w:t>1</w:t>
            </w:r>
            <w:r w:rsidR="006171C8">
              <w:rPr>
                <w:rFonts w:ascii="Arial" w:hAnsi="Arial" w:cs="Arial"/>
                <w:b/>
              </w:rPr>
              <w:t>4</w:t>
            </w:r>
            <w:r w:rsidR="00CE1D5B">
              <w:rPr>
                <w:rFonts w:ascii="Arial" w:hAnsi="Arial" w:cs="Arial"/>
                <w:b/>
              </w:rPr>
              <w:t>99</w:t>
            </w:r>
          </w:p>
        </w:tc>
      </w:tr>
      <w:tr w:rsidR="005C6B48" w14:paraId="1534354E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C82B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x 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C920" w14:textId="46DFBF8C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CE1D5B">
              <w:rPr>
                <w:rFonts w:ascii="Arial" w:hAnsi="Arial" w:cs="Arial"/>
                <w:b/>
              </w:rPr>
              <w:t>861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B09D" w14:textId="269EF05E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CE1D5B">
              <w:rPr>
                <w:rFonts w:ascii="Arial" w:hAnsi="Arial" w:cs="Arial"/>
                <w:b/>
              </w:rPr>
              <w:t>924</w:t>
            </w:r>
          </w:p>
        </w:tc>
      </w:tr>
      <w:tr w:rsidR="005C6B48" w14:paraId="015EDDC9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A2A4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x 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34FC" w14:textId="36F44DF3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CE1D5B">
              <w:rPr>
                <w:rFonts w:ascii="Arial" w:hAnsi="Arial" w:cs="Arial"/>
                <w:b/>
              </w:rPr>
              <w:t>805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855C" w14:textId="0FE072DE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CE1D5B">
              <w:rPr>
                <w:rFonts w:ascii="Arial" w:hAnsi="Arial" w:cs="Arial"/>
                <w:b/>
              </w:rPr>
              <w:t>866</w:t>
            </w:r>
          </w:p>
        </w:tc>
      </w:tr>
      <w:tr w:rsidR="005C6B48" w14:paraId="223D87D0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26D0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x 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B548" w14:textId="27AEF4EA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E1D5B">
              <w:rPr>
                <w:rFonts w:ascii="Arial" w:hAnsi="Arial" w:cs="Arial"/>
                <w:b/>
              </w:rPr>
              <w:t>2087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6795" w14:textId="09FC093F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171C8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157</w:t>
            </w:r>
          </w:p>
        </w:tc>
      </w:tr>
      <w:tr w:rsidR="005C6B48" w14:paraId="4A4951AB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F162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x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06A2" w14:textId="281931E8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CE1D5B">
              <w:rPr>
                <w:rFonts w:ascii="Arial" w:hAnsi="Arial" w:cs="Arial"/>
                <w:b/>
              </w:rPr>
              <w:t>964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3A02" w14:textId="3979B8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E1D5B">
              <w:rPr>
                <w:rFonts w:ascii="Arial" w:hAnsi="Arial" w:cs="Arial"/>
                <w:b/>
              </w:rPr>
              <w:t>2029</w:t>
            </w:r>
          </w:p>
        </w:tc>
      </w:tr>
      <w:tr w:rsidR="005C6B48" w14:paraId="5AF7A8B0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D905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x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9519" w14:textId="7F52D450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D36A1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384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925C" w14:textId="0B1CCF60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CE1D5B">
              <w:rPr>
                <w:rFonts w:ascii="Arial" w:hAnsi="Arial" w:cs="Arial"/>
                <w:b/>
              </w:rPr>
              <w:t>465</w:t>
            </w:r>
          </w:p>
        </w:tc>
      </w:tr>
      <w:tr w:rsidR="005C6B48" w14:paraId="08CB65E4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5CE6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x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D226" w14:textId="7D252570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CE1D5B">
              <w:rPr>
                <w:rFonts w:ascii="Arial" w:hAnsi="Arial" w:cs="Arial"/>
                <w:b/>
              </w:rPr>
              <w:t>732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98A" w14:textId="7E4B0A8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F78C1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825</w:t>
            </w:r>
          </w:p>
        </w:tc>
      </w:tr>
      <w:tr w:rsidR="005C6B48" w14:paraId="292781E5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9EBC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x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9A5D" w14:textId="129E28B1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E1D5B">
              <w:rPr>
                <w:rFonts w:ascii="Arial" w:hAnsi="Arial" w:cs="Arial"/>
                <w:b/>
              </w:rPr>
              <w:t>3084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DC98" w14:textId="3008A151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171C8">
              <w:rPr>
                <w:rFonts w:ascii="Arial" w:hAnsi="Arial" w:cs="Arial"/>
                <w:b/>
              </w:rPr>
              <w:t>3</w:t>
            </w:r>
            <w:r w:rsidR="00CE1D5B">
              <w:rPr>
                <w:rFonts w:ascii="Arial" w:hAnsi="Arial" w:cs="Arial"/>
                <w:b/>
              </w:rPr>
              <w:t>190</w:t>
            </w:r>
          </w:p>
        </w:tc>
      </w:tr>
      <w:tr w:rsidR="005C6B48" w14:paraId="592226F6" w14:textId="77777777" w:rsidTr="005C6B48">
        <w:trPr>
          <w:trHeight w:val="29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FD63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 x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BEF2" w14:textId="0920BD5D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D36A1">
              <w:rPr>
                <w:rFonts w:ascii="Arial" w:hAnsi="Arial" w:cs="Arial"/>
                <w:b/>
              </w:rPr>
              <w:t>3</w:t>
            </w:r>
            <w:r w:rsidR="00CE1D5B">
              <w:rPr>
                <w:rFonts w:ascii="Arial" w:hAnsi="Arial" w:cs="Arial"/>
                <w:b/>
              </w:rPr>
              <w:t>436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06AF" w14:textId="6AD724E5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14902">
              <w:rPr>
                <w:rFonts w:ascii="Arial" w:hAnsi="Arial" w:cs="Arial"/>
                <w:b/>
              </w:rPr>
              <w:t>3</w:t>
            </w:r>
            <w:r w:rsidR="00CE1D5B">
              <w:rPr>
                <w:rFonts w:ascii="Arial" w:hAnsi="Arial" w:cs="Arial"/>
                <w:b/>
              </w:rPr>
              <w:t>554</w:t>
            </w:r>
          </w:p>
        </w:tc>
      </w:tr>
      <w:tr w:rsidR="005C6B48" w14:paraId="5C14630E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9ED6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x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27B2" w14:textId="2AEE7CD0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20C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945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BB18" w14:textId="023CEA4F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E1D5B">
              <w:rPr>
                <w:rFonts w:ascii="Arial" w:hAnsi="Arial" w:cs="Arial"/>
                <w:b/>
              </w:rPr>
              <w:t>3046</w:t>
            </w:r>
          </w:p>
        </w:tc>
      </w:tr>
      <w:tr w:rsidR="005C6B48" w14:paraId="662950D2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FA0A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x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FEF6" w14:textId="6D6FEA55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171C8">
              <w:rPr>
                <w:rFonts w:ascii="Arial" w:hAnsi="Arial" w:cs="Arial"/>
                <w:b/>
              </w:rPr>
              <w:t>3</w:t>
            </w:r>
            <w:r w:rsidR="00CE1D5B">
              <w:rPr>
                <w:rFonts w:ascii="Arial" w:hAnsi="Arial" w:cs="Arial"/>
                <w:b/>
              </w:rPr>
              <w:t>299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1F72" w14:textId="2B7EDA95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14902">
              <w:rPr>
                <w:rFonts w:ascii="Arial" w:hAnsi="Arial" w:cs="Arial"/>
                <w:b/>
              </w:rPr>
              <w:t>3</w:t>
            </w:r>
            <w:r w:rsidR="00CE1D5B">
              <w:rPr>
                <w:rFonts w:ascii="Arial" w:hAnsi="Arial" w:cs="Arial"/>
                <w:b/>
              </w:rPr>
              <w:t>411</w:t>
            </w:r>
          </w:p>
        </w:tc>
      </w:tr>
      <w:tr w:rsidR="005C6B48" w14:paraId="2F720B98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8498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x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A22B" w14:textId="18D60CC9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</w:t>
            </w:r>
            <w:r w:rsidR="00CE1D5B">
              <w:rPr>
                <w:rFonts w:ascii="Arial" w:hAnsi="Arial" w:cs="Arial"/>
                <w:b/>
              </w:rPr>
              <w:t>916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3B7E" w14:textId="7712907A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E1D5B">
              <w:rPr>
                <w:rFonts w:ascii="Arial" w:hAnsi="Arial" w:cs="Arial"/>
                <w:b/>
              </w:rPr>
              <w:t>4051</w:t>
            </w:r>
          </w:p>
        </w:tc>
      </w:tr>
      <w:tr w:rsidR="005C6B48" w14:paraId="6DB1F91B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03F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C68" w14:textId="77777777" w:rsidR="005C6B48" w:rsidRDefault="005C6B48" w:rsidP="00793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04B9" w14:textId="77777777" w:rsidR="005C6B48" w:rsidRDefault="005C6B48" w:rsidP="00793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6B48" w14:paraId="062568DE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8116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Suntrap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01A2" w14:textId="77777777" w:rsidR="005C6B48" w:rsidRDefault="005C6B48" w:rsidP="007932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Tongued and Grooved (12mm)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7920" w14:textId="77777777" w:rsidR="005C6B48" w:rsidRDefault="005C6B48" w:rsidP="007932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 Lap (19mm)</w:t>
            </w:r>
          </w:p>
        </w:tc>
      </w:tr>
      <w:tr w:rsidR="005C6B48" w14:paraId="54A05C93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AE84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DBB0" w14:textId="0D3BD4B6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D36A1">
              <w:rPr>
                <w:rFonts w:ascii="Arial" w:hAnsi="Arial" w:cs="Arial"/>
                <w:b/>
              </w:rPr>
              <w:t>7</w:t>
            </w:r>
            <w:r w:rsidR="00CE1D5B"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D1B2" w14:textId="07FE2B10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E1D5B">
              <w:rPr>
                <w:rFonts w:ascii="Arial" w:hAnsi="Arial" w:cs="Arial"/>
                <w:b/>
              </w:rPr>
              <w:t>933</w:t>
            </w:r>
          </w:p>
        </w:tc>
      </w:tr>
      <w:tr w:rsidR="005C6B48" w14:paraId="222A131B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51C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x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79E" w14:textId="48964BC8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E1D5B">
              <w:rPr>
                <w:rFonts w:ascii="Arial" w:hAnsi="Arial" w:cs="Arial"/>
                <w:b/>
              </w:rPr>
              <w:t>839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6713" w14:textId="5ED947F0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171C8">
              <w:rPr>
                <w:rFonts w:ascii="Arial" w:hAnsi="Arial" w:cs="Arial"/>
                <w:b/>
              </w:rPr>
              <w:t>9</w:t>
            </w:r>
            <w:r w:rsidR="00CE1D5B">
              <w:rPr>
                <w:rFonts w:ascii="Arial" w:hAnsi="Arial" w:cs="Arial"/>
                <w:b/>
              </w:rPr>
              <w:t>66</w:t>
            </w:r>
          </w:p>
        </w:tc>
      </w:tr>
      <w:tr w:rsidR="005C6B48" w14:paraId="30369292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A60F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x 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7093" w14:textId="67116ABB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D36A1">
              <w:rPr>
                <w:rFonts w:ascii="Arial" w:hAnsi="Arial" w:cs="Arial"/>
                <w:b/>
              </w:rPr>
              <w:t>8</w:t>
            </w:r>
            <w:r w:rsidR="00CE1D5B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C384" w14:textId="407AAD2D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171C8">
              <w:rPr>
                <w:rFonts w:ascii="Arial" w:hAnsi="Arial" w:cs="Arial"/>
                <w:b/>
              </w:rPr>
              <w:t>10</w:t>
            </w:r>
            <w:r w:rsidR="00CE1D5B">
              <w:rPr>
                <w:rFonts w:ascii="Arial" w:hAnsi="Arial" w:cs="Arial"/>
                <w:b/>
              </w:rPr>
              <w:t>57</w:t>
            </w:r>
          </w:p>
        </w:tc>
      </w:tr>
      <w:tr w:rsidR="005C6B48" w14:paraId="59B45090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A901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x 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6D85" w14:textId="7254DB47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E1D5B">
              <w:rPr>
                <w:rFonts w:ascii="Arial" w:hAnsi="Arial" w:cs="Arial"/>
                <w:b/>
              </w:rPr>
              <w:t>943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5F35" w14:textId="47ADF30D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14902">
              <w:rPr>
                <w:rFonts w:ascii="Arial" w:hAnsi="Arial" w:cs="Arial"/>
                <w:b/>
              </w:rPr>
              <w:t>1</w:t>
            </w:r>
            <w:r w:rsidR="00CE1D5B">
              <w:rPr>
                <w:rFonts w:ascii="Arial" w:hAnsi="Arial" w:cs="Arial"/>
                <w:b/>
              </w:rPr>
              <w:t>107</w:t>
            </w:r>
          </w:p>
        </w:tc>
      </w:tr>
      <w:tr w:rsidR="005C6B48" w14:paraId="51B53B36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9C1F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x 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3C1C" w14:textId="0AFA43F8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D36A1">
              <w:rPr>
                <w:rFonts w:ascii="Arial" w:hAnsi="Arial" w:cs="Arial"/>
                <w:b/>
              </w:rPr>
              <w:t>1</w:t>
            </w:r>
            <w:r w:rsidR="00CE1D5B">
              <w:rPr>
                <w:rFonts w:ascii="Arial" w:hAnsi="Arial" w:cs="Arial"/>
                <w:b/>
              </w:rPr>
              <w:t>128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D8E9" w14:textId="477E45D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F78C1">
              <w:rPr>
                <w:rFonts w:ascii="Arial" w:hAnsi="Arial" w:cs="Arial"/>
                <w:b/>
              </w:rPr>
              <w:t>1</w:t>
            </w:r>
            <w:r w:rsidR="00CE1D5B">
              <w:rPr>
                <w:rFonts w:ascii="Arial" w:hAnsi="Arial" w:cs="Arial"/>
                <w:b/>
              </w:rPr>
              <w:t>330</w:t>
            </w:r>
          </w:p>
        </w:tc>
      </w:tr>
      <w:tr w:rsidR="005C6B48" w14:paraId="3D7246A9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54EB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x 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8E19" w14:textId="56AC1783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F78C1">
              <w:rPr>
                <w:rFonts w:ascii="Arial" w:hAnsi="Arial" w:cs="Arial"/>
                <w:b/>
              </w:rPr>
              <w:t>1</w:t>
            </w:r>
            <w:r w:rsidR="00CE1D5B">
              <w:rPr>
                <w:rFonts w:ascii="Arial" w:hAnsi="Arial" w:cs="Arial"/>
                <w:b/>
              </w:rPr>
              <w:t>439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F692" w14:textId="2F23B4B1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6171C8">
              <w:rPr>
                <w:rFonts w:ascii="Arial" w:hAnsi="Arial" w:cs="Arial"/>
                <w:b/>
              </w:rPr>
              <w:t>6</w:t>
            </w:r>
            <w:r w:rsidR="00CE1D5B">
              <w:rPr>
                <w:rFonts w:ascii="Arial" w:hAnsi="Arial" w:cs="Arial"/>
                <w:b/>
              </w:rPr>
              <w:t>96</w:t>
            </w:r>
          </w:p>
        </w:tc>
      </w:tr>
      <w:tr w:rsidR="005C6B48" w14:paraId="2F97CC54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928A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x 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AD78" w14:textId="6BE97231" w:rsidR="009F2BED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F78C1">
              <w:rPr>
                <w:rFonts w:ascii="Arial" w:hAnsi="Arial" w:cs="Arial"/>
                <w:b/>
              </w:rPr>
              <w:t>1</w:t>
            </w:r>
            <w:r w:rsidR="00CE1D5B">
              <w:rPr>
                <w:rFonts w:ascii="Arial" w:hAnsi="Arial" w:cs="Arial"/>
                <w:b/>
              </w:rPr>
              <w:t>408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BFAA" w14:textId="37E3D3B8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CE1D5B">
              <w:rPr>
                <w:rFonts w:ascii="Arial" w:hAnsi="Arial" w:cs="Arial"/>
                <w:b/>
              </w:rPr>
              <w:t>659</w:t>
            </w:r>
          </w:p>
        </w:tc>
      </w:tr>
      <w:tr w:rsidR="005C6B48" w14:paraId="02C839D3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77D2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x 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42A" w14:textId="2BEFA28C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F78C1">
              <w:rPr>
                <w:rFonts w:ascii="Arial" w:hAnsi="Arial" w:cs="Arial"/>
                <w:b/>
              </w:rPr>
              <w:t>1</w:t>
            </w:r>
            <w:r w:rsidR="00CE1D5B">
              <w:rPr>
                <w:rFonts w:ascii="Arial" w:hAnsi="Arial" w:cs="Arial"/>
                <w:b/>
              </w:rPr>
              <w:t>634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9949" w14:textId="790F1A8D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CE1D5B">
              <w:rPr>
                <w:rFonts w:ascii="Arial" w:hAnsi="Arial" w:cs="Arial"/>
                <w:b/>
              </w:rPr>
              <w:t>931</w:t>
            </w:r>
          </w:p>
        </w:tc>
      </w:tr>
      <w:tr w:rsidR="005C6B48" w14:paraId="4875293D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FEE3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x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1CE4" w14:textId="07BC4531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F78C1">
              <w:rPr>
                <w:rFonts w:ascii="Arial" w:hAnsi="Arial" w:cs="Arial"/>
                <w:b/>
              </w:rPr>
              <w:t>1</w:t>
            </w:r>
            <w:r w:rsidR="006171C8">
              <w:rPr>
                <w:rFonts w:ascii="Arial" w:hAnsi="Arial" w:cs="Arial"/>
                <w:b/>
              </w:rPr>
              <w:t>4</w:t>
            </w:r>
            <w:r w:rsidR="00CE1D5B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9D0" w14:textId="587D9C6C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CE1D5B">
              <w:rPr>
                <w:rFonts w:ascii="Arial" w:hAnsi="Arial" w:cs="Arial"/>
                <w:b/>
              </w:rPr>
              <w:t>767</w:t>
            </w:r>
          </w:p>
        </w:tc>
      </w:tr>
      <w:tr w:rsidR="005C6B48" w14:paraId="2E54E0DA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D97C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x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3919" w14:textId="1AFE9752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CE1D5B">
              <w:rPr>
                <w:rFonts w:ascii="Arial" w:hAnsi="Arial" w:cs="Arial"/>
                <w:b/>
              </w:rPr>
              <w:t>829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3FC2" w14:textId="6E48767D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171C8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158</w:t>
            </w:r>
          </w:p>
        </w:tc>
      </w:tr>
      <w:tr w:rsidR="005C6B48" w14:paraId="4CA0032C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C9D7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x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EAE3" w14:textId="16423D93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171C8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DFA1" w14:textId="1FF3A790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CE1D5B">
              <w:rPr>
                <w:rFonts w:ascii="Arial" w:hAnsi="Arial" w:cs="Arial"/>
                <w:b/>
              </w:rPr>
              <w:t>483</w:t>
            </w:r>
          </w:p>
        </w:tc>
      </w:tr>
      <w:tr w:rsidR="005C6B48" w14:paraId="47608B0F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871A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x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BB4C" w14:textId="3FD15F1F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D36A1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377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3E0F" w14:textId="5061D1F4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F78C1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808</w:t>
            </w:r>
          </w:p>
        </w:tc>
      </w:tr>
      <w:tr w:rsidR="005C6B48" w14:paraId="46E9FA7C" w14:textId="77777777" w:rsidTr="005C6B48">
        <w:trPr>
          <w:trHeight w:val="29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8E79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 x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917F" w14:textId="03B499C3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CE1D5B">
              <w:rPr>
                <w:rFonts w:ascii="Arial" w:hAnsi="Arial" w:cs="Arial"/>
                <w:b/>
              </w:rPr>
              <w:t>647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914C" w14:textId="384B7959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CE1D5B">
              <w:rPr>
                <w:rFonts w:ascii="Arial" w:hAnsi="Arial" w:cs="Arial"/>
                <w:b/>
              </w:rPr>
              <w:t>3133</w:t>
            </w:r>
          </w:p>
        </w:tc>
      </w:tr>
      <w:tr w:rsidR="005C6B48" w14:paraId="004154C2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33DA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x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ECA5" w14:textId="11882626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D36A1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220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1D21" w14:textId="2D892F8F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F78C1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631</w:t>
            </w:r>
          </w:p>
        </w:tc>
      </w:tr>
      <w:tr w:rsidR="005C6B48" w14:paraId="7ED2EB93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3AD1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x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4170" w14:textId="664268C2" w:rsidR="005C6B48" w:rsidRDefault="007F78C1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</w:t>
            </w:r>
            <w:r w:rsidR="00CE1D5B">
              <w:rPr>
                <w:rFonts w:ascii="Arial" w:hAnsi="Arial" w:cs="Arial"/>
                <w:b/>
              </w:rPr>
              <w:t>508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41ED" w14:textId="712CDD6C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165ADB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986</w:t>
            </w:r>
          </w:p>
        </w:tc>
      </w:tr>
      <w:tr w:rsidR="005C6B48" w14:paraId="03068FC2" w14:textId="77777777" w:rsidTr="005C6B48">
        <w:trPr>
          <w:trHeight w:val="27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555E" w14:textId="7777777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x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F7CD" w14:textId="6C5CAD97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C220C">
              <w:rPr>
                <w:rFonts w:ascii="Arial" w:hAnsi="Arial" w:cs="Arial"/>
                <w:b/>
              </w:rPr>
              <w:t>2</w:t>
            </w:r>
            <w:r w:rsidR="00CE1D5B">
              <w:rPr>
                <w:rFonts w:ascii="Arial" w:hAnsi="Arial" w:cs="Arial"/>
                <w:b/>
              </w:rPr>
              <w:t>962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48AB" w14:textId="419BD220" w:rsidR="005C6B48" w:rsidRDefault="005C6B48" w:rsidP="00793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14902">
              <w:rPr>
                <w:rFonts w:ascii="Arial" w:hAnsi="Arial" w:cs="Arial"/>
                <w:b/>
              </w:rPr>
              <w:t>3</w:t>
            </w:r>
            <w:r w:rsidR="00CE1D5B">
              <w:rPr>
                <w:rFonts w:ascii="Arial" w:hAnsi="Arial" w:cs="Arial"/>
                <w:b/>
              </w:rPr>
              <w:t>513</w:t>
            </w:r>
          </w:p>
        </w:tc>
      </w:tr>
    </w:tbl>
    <w:p w14:paraId="03EE9940" w14:textId="77777777" w:rsidR="00F622A4" w:rsidRPr="00805BFA" w:rsidRDefault="00F622A4" w:rsidP="00F622A4"/>
    <w:sectPr w:rsidR="00F622A4" w:rsidRPr="00805BFA">
      <w:headerReference w:type="first" r:id="rId7"/>
      <w:footerReference w:type="first" r:id="rId8"/>
      <w:pgSz w:w="11907" w:h="16840" w:code="9"/>
      <w:pgMar w:top="1440" w:right="907" w:bottom="1440" w:left="907" w:header="737" w:footer="686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33C59" w14:textId="77777777" w:rsidR="00DB37E7" w:rsidRDefault="00DB37E7">
      <w:r>
        <w:separator/>
      </w:r>
    </w:p>
  </w:endnote>
  <w:endnote w:type="continuationSeparator" w:id="0">
    <w:p w14:paraId="6E1C38F6" w14:textId="77777777" w:rsidR="00DB37E7" w:rsidRDefault="00DB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96C5C" w14:textId="77777777" w:rsidR="00B006D6" w:rsidRDefault="00462B7A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V.A.T. Reg. No. 455 6171 40</w:t>
    </w:r>
    <w:r>
      <w:rPr>
        <w:sz w:val="14"/>
      </w:rPr>
      <w:tab/>
      <w:t>Director: S.A. NICHOLSON</w:t>
    </w:r>
  </w:p>
  <w:p w14:paraId="0B9EC4AA" w14:textId="77777777" w:rsidR="00B006D6" w:rsidRDefault="00B006D6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</w:p>
  <w:p w14:paraId="64EB6CEC" w14:textId="77777777" w:rsidR="00B006D6" w:rsidRDefault="00462B7A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Company Registration No: 3047093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270D1" w14:textId="77777777" w:rsidR="00DB37E7" w:rsidRDefault="00DB37E7">
      <w:r>
        <w:separator/>
      </w:r>
    </w:p>
  </w:footnote>
  <w:footnote w:type="continuationSeparator" w:id="0">
    <w:p w14:paraId="4BDB47B1" w14:textId="77777777" w:rsidR="00DB37E7" w:rsidRDefault="00DB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7C4D" w14:textId="7DBEDBBE" w:rsidR="00B006D6" w:rsidRDefault="008E7BC5">
    <w:pPr>
      <w:pStyle w:val="Header"/>
    </w:pPr>
    <w:r w:rsidRPr="008E7BC5"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E011604" wp14:editId="735C154A">
              <wp:simplePos x="0" y="0"/>
              <wp:positionH relativeFrom="column">
                <wp:posOffset>9525</wp:posOffset>
              </wp:positionH>
              <wp:positionV relativeFrom="paragraph">
                <wp:posOffset>38100</wp:posOffset>
              </wp:positionV>
              <wp:extent cx="6390005" cy="1400175"/>
              <wp:effectExtent l="0" t="0" r="10795" b="28575"/>
              <wp:wrapTopAndBottom/>
              <wp:docPr id="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5" cy="1400175"/>
                        <a:chOff x="0" y="0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2" name="Picture 2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0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BFC4A" w14:textId="77777777" w:rsidR="008E7BC5" w:rsidRDefault="008E7BC5" w:rsidP="008E7BC5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23AA8DE2" w14:textId="77777777" w:rsidR="008E7BC5" w:rsidRDefault="008E7BC5" w:rsidP="008E7BC5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6111D943" w14:textId="77777777" w:rsidR="008E7BC5" w:rsidRDefault="008E7BC5" w:rsidP="008E7BC5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04C8C818" w14:textId="77777777" w:rsidR="008E7BC5" w:rsidRDefault="008E7BC5" w:rsidP="008E7BC5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25B0F1A6" w14:textId="77777777" w:rsidR="008E7BC5" w:rsidRDefault="008E7BC5" w:rsidP="008E7BC5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1033383C" w14:textId="77777777" w:rsidR="008E7BC5" w:rsidRDefault="008E7BC5" w:rsidP="008E7BC5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180121DA" w14:textId="77777777" w:rsidR="008E7BC5" w:rsidRDefault="008E7BC5" w:rsidP="008E7BC5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</w:rPr>
                                <w:t>www.kirtonbuildings.co.uk</w:t>
                              </w:r>
                            </w:hyperlink>
                          </w:p>
                          <w:p w14:paraId="7E7C69AE" w14:textId="77777777" w:rsidR="008E7BC5" w:rsidRDefault="008E7BC5" w:rsidP="008E7BC5">
                            <w:pPr>
                              <w:pStyle w:val="Header"/>
                            </w:pPr>
                          </w:p>
                          <w:p w14:paraId="05EF2EFA" w14:textId="77777777" w:rsidR="008E7BC5" w:rsidRDefault="008E7BC5" w:rsidP="008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011604" id="Group 2" o:spid="_x0000_s1026" style="position:absolute;margin-left:.75pt;margin-top:3pt;width:503.15pt;height:110.25pt;z-index:251659264;mso-height-relative:margin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msotw9_temp0" style="position:absolute;top:285;width:3981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0862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" strokecolor="window">
                <v:textbox>
                  <w:txbxContent>
                    <w:p w14:paraId="431BFC4A" w14:textId="77777777" w:rsidR="008E7BC5" w:rsidRDefault="008E7BC5" w:rsidP="008E7BC5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23AA8DE2" w14:textId="77777777" w:rsidR="008E7BC5" w:rsidRDefault="008E7BC5" w:rsidP="008E7BC5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6111D943" w14:textId="77777777" w:rsidR="008E7BC5" w:rsidRDefault="008E7BC5" w:rsidP="008E7BC5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04C8C818" w14:textId="77777777" w:rsidR="008E7BC5" w:rsidRDefault="008E7BC5" w:rsidP="008E7BC5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25B0F1A6" w14:textId="77777777" w:rsidR="008E7BC5" w:rsidRDefault="008E7BC5" w:rsidP="008E7BC5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1033383C" w14:textId="77777777" w:rsidR="008E7BC5" w:rsidRDefault="008E7BC5" w:rsidP="008E7BC5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180121DA" w14:textId="77777777" w:rsidR="008E7BC5" w:rsidRDefault="008E7BC5" w:rsidP="008E7BC5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</w:rPr>
                          <w:t>www.kirtonbuildings.co.uk</w:t>
                        </w:r>
                      </w:hyperlink>
                    </w:p>
                    <w:p w14:paraId="7E7C69AE" w14:textId="77777777" w:rsidR="008E7BC5" w:rsidRDefault="008E7BC5" w:rsidP="008E7BC5">
                      <w:pPr>
                        <w:pStyle w:val="Header"/>
                      </w:pPr>
                    </w:p>
                    <w:p w14:paraId="05EF2EFA" w14:textId="77777777" w:rsidR="008E7BC5" w:rsidRDefault="008E7BC5" w:rsidP="008E7BC5"/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C2617"/>
    <w:multiLevelType w:val="hybridMultilevel"/>
    <w:tmpl w:val="EBFE2BB8"/>
    <w:lvl w:ilvl="0" w:tplc="56A8D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0F31"/>
    <w:multiLevelType w:val="hybridMultilevel"/>
    <w:tmpl w:val="803265F8"/>
    <w:lvl w:ilvl="0" w:tplc="8732E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E25BD"/>
    <w:multiLevelType w:val="hybridMultilevel"/>
    <w:tmpl w:val="1720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F04"/>
    <w:multiLevelType w:val="hybridMultilevel"/>
    <w:tmpl w:val="0986BF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EA7AA0"/>
    <w:multiLevelType w:val="multilevel"/>
    <w:tmpl w:val="20B2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610846">
    <w:abstractNumId w:val="2"/>
  </w:num>
  <w:num w:numId="2" w16cid:durableId="1540505573">
    <w:abstractNumId w:val="4"/>
  </w:num>
  <w:num w:numId="3" w16cid:durableId="1656488695">
    <w:abstractNumId w:val="1"/>
  </w:num>
  <w:num w:numId="4" w16cid:durableId="1742481211">
    <w:abstractNumId w:val="3"/>
  </w:num>
  <w:num w:numId="5" w16cid:durableId="37658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10F"/>
    <w:rsid w:val="000327B3"/>
    <w:rsid w:val="00054BD9"/>
    <w:rsid w:val="00064000"/>
    <w:rsid w:val="00077368"/>
    <w:rsid w:val="00097DDA"/>
    <w:rsid w:val="000B24E0"/>
    <w:rsid w:val="000B4373"/>
    <w:rsid w:val="00165ADB"/>
    <w:rsid w:val="001E38C8"/>
    <w:rsid w:val="001F5C70"/>
    <w:rsid w:val="00263AD1"/>
    <w:rsid w:val="002F6B07"/>
    <w:rsid w:val="0030376B"/>
    <w:rsid w:val="003C220C"/>
    <w:rsid w:val="00412B9B"/>
    <w:rsid w:val="00455FDA"/>
    <w:rsid w:val="00462B7A"/>
    <w:rsid w:val="004C3818"/>
    <w:rsid w:val="004F0061"/>
    <w:rsid w:val="005445D7"/>
    <w:rsid w:val="0058410F"/>
    <w:rsid w:val="005C6B48"/>
    <w:rsid w:val="005D7373"/>
    <w:rsid w:val="00604ECB"/>
    <w:rsid w:val="006171C8"/>
    <w:rsid w:val="006179CD"/>
    <w:rsid w:val="0062045B"/>
    <w:rsid w:val="00654397"/>
    <w:rsid w:val="0067013E"/>
    <w:rsid w:val="00673CB5"/>
    <w:rsid w:val="007568DF"/>
    <w:rsid w:val="007F78C1"/>
    <w:rsid w:val="00805BFA"/>
    <w:rsid w:val="00866555"/>
    <w:rsid w:val="00870D8D"/>
    <w:rsid w:val="008E7BC5"/>
    <w:rsid w:val="0095711A"/>
    <w:rsid w:val="009F2BED"/>
    <w:rsid w:val="009F46E5"/>
    <w:rsid w:val="00A10DF0"/>
    <w:rsid w:val="00A33897"/>
    <w:rsid w:val="00A66E3E"/>
    <w:rsid w:val="00AC2A99"/>
    <w:rsid w:val="00B006D6"/>
    <w:rsid w:val="00B521E7"/>
    <w:rsid w:val="00BE3A1A"/>
    <w:rsid w:val="00C27AF7"/>
    <w:rsid w:val="00C90933"/>
    <w:rsid w:val="00CC6EC7"/>
    <w:rsid w:val="00CD4D6C"/>
    <w:rsid w:val="00CE1D5B"/>
    <w:rsid w:val="00CF1FE0"/>
    <w:rsid w:val="00CF37AB"/>
    <w:rsid w:val="00D05CA7"/>
    <w:rsid w:val="00D31921"/>
    <w:rsid w:val="00DA1065"/>
    <w:rsid w:val="00DB37E7"/>
    <w:rsid w:val="00DF2FD1"/>
    <w:rsid w:val="00E14902"/>
    <w:rsid w:val="00E71CFB"/>
    <w:rsid w:val="00ED36A1"/>
    <w:rsid w:val="00F622A4"/>
    <w:rsid w:val="00F62D29"/>
    <w:rsid w:val="00F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15F34"/>
  <w15:docId w15:val="{C6782AFB-C22A-4CBC-8A21-1EB99AC4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66E3E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66E3E"/>
    <w:rPr>
      <w:b/>
      <w:bCs/>
      <w:sz w:val="27"/>
      <w:szCs w:val="27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66E3E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4ECB"/>
    <w:pPr>
      <w:ind w:left="720"/>
      <w:contextualSpacing/>
    </w:pPr>
  </w:style>
  <w:style w:type="table" w:styleId="TableGrid">
    <w:name w:val="Table Grid"/>
    <w:basedOn w:val="TableNormal"/>
    <w:uiPriority w:val="59"/>
    <w:rsid w:val="005C6B4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B\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58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740</CharactersWithSpaces>
  <SharedDoc>false</SharedDoc>
  <HLinks>
    <vt:vector size="18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http://www.kirtonbuildings.co.uk/</vt:lpwstr>
      </vt:variant>
      <vt:variant>
        <vt:lpwstr/>
      </vt:variant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mailto:Kirbuild@Kirtonbuildings.co.uk</vt:lpwstr>
      </vt:variant>
      <vt:variant>
        <vt:lpwstr/>
      </vt:variant>
      <vt:variant>
        <vt:i4>393253</vt:i4>
      </vt:variant>
      <vt:variant>
        <vt:i4>-1</vt:i4>
      </vt:variant>
      <vt:variant>
        <vt:i4>1025</vt:i4>
      </vt:variant>
      <vt:variant>
        <vt:i4>1</vt:i4>
      </vt:variant>
      <vt:variant>
        <vt:lpwstr>C:\WINDOWS\TEMP\\msotw9_temp0.bmp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</dc:creator>
  <cp:lastModifiedBy>KSB</cp:lastModifiedBy>
  <cp:revision>19</cp:revision>
  <cp:lastPrinted>2025-03-05T12:45:00Z</cp:lastPrinted>
  <dcterms:created xsi:type="dcterms:W3CDTF">2021-03-24T10:59:00Z</dcterms:created>
  <dcterms:modified xsi:type="dcterms:W3CDTF">2025-03-05T12:45:00Z</dcterms:modified>
</cp:coreProperties>
</file>